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FA9FE" w14:textId="77777777" w:rsidR="00434047" w:rsidRPr="00434047" w:rsidRDefault="00434047" w:rsidP="00434047">
      <w:pPr>
        <w:pStyle w:val="Textoindependiente"/>
        <w:contextualSpacing/>
        <w:jc w:val="center"/>
        <w:rPr>
          <w:rFonts w:ascii="Arial Narrow" w:hAnsi="Arial Narrow"/>
          <w:sz w:val="24"/>
          <w:szCs w:val="24"/>
          <w:lang w:val="es-CO"/>
        </w:rPr>
      </w:pPr>
      <w:r w:rsidRPr="00434047">
        <w:rPr>
          <w:rFonts w:ascii="Arial Narrow" w:hAnsi="Arial Narrow"/>
          <w:sz w:val="24"/>
          <w:szCs w:val="24"/>
          <w:lang w:val="es-CO"/>
        </w:rPr>
        <w:t>Por la cual se modifica el plazo para la adopción del Manual de Imagen Corporativa de la Superintendencia de Transporte</w:t>
      </w:r>
    </w:p>
    <w:p w14:paraId="6FA96297" w14:textId="77777777" w:rsidR="00434047" w:rsidRPr="00434047" w:rsidRDefault="00434047" w:rsidP="00434047">
      <w:pPr>
        <w:pStyle w:val="Textoindependiente"/>
        <w:contextualSpacing/>
        <w:jc w:val="center"/>
        <w:rPr>
          <w:rFonts w:ascii="Arial Narrow" w:hAnsi="Arial Narrow"/>
          <w:b/>
          <w:bCs/>
          <w:sz w:val="24"/>
          <w:szCs w:val="24"/>
          <w:lang w:val="es-CO"/>
        </w:rPr>
      </w:pPr>
    </w:p>
    <w:p w14:paraId="50383B95" w14:textId="77777777" w:rsidR="00434047" w:rsidRPr="00434047" w:rsidRDefault="00434047" w:rsidP="00434047">
      <w:pPr>
        <w:pStyle w:val="Textoindependiente"/>
        <w:contextualSpacing/>
        <w:jc w:val="center"/>
        <w:rPr>
          <w:rFonts w:ascii="Arial Narrow" w:hAnsi="Arial Narrow"/>
          <w:b/>
          <w:bCs/>
          <w:sz w:val="24"/>
          <w:szCs w:val="24"/>
          <w:lang w:val="es-CO"/>
        </w:rPr>
      </w:pPr>
      <w:r w:rsidRPr="00434047">
        <w:rPr>
          <w:rFonts w:ascii="Arial Narrow" w:hAnsi="Arial Narrow"/>
          <w:b/>
          <w:bCs/>
          <w:sz w:val="24"/>
          <w:szCs w:val="24"/>
          <w:lang w:val="es-CO"/>
        </w:rPr>
        <w:t>EL SUPERINTENDENTE DE TRANSPORTE</w:t>
      </w:r>
    </w:p>
    <w:p w14:paraId="18529F5E" w14:textId="77777777" w:rsidR="00434047" w:rsidRPr="00434047" w:rsidRDefault="00434047" w:rsidP="00434047">
      <w:pPr>
        <w:pStyle w:val="Textoindependiente"/>
        <w:contextualSpacing/>
        <w:rPr>
          <w:rFonts w:ascii="Arial Narrow" w:hAnsi="Arial Narrow"/>
          <w:sz w:val="24"/>
          <w:szCs w:val="24"/>
          <w:lang w:val="es-CO"/>
        </w:rPr>
      </w:pPr>
    </w:p>
    <w:p w14:paraId="34B8A3A1" w14:textId="77777777" w:rsidR="00434047" w:rsidRPr="00434047" w:rsidRDefault="00434047" w:rsidP="00434047">
      <w:pPr>
        <w:pStyle w:val="Textoindependiente"/>
        <w:contextualSpacing/>
        <w:rPr>
          <w:rFonts w:ascii="Arial Narrow" w:hAnsi="Arial Narrow"/>
          <w:sz w:val="24"/>
          <w:szCs w:val="24"/>
          <w:lang w:val="es-CO"/>
        </w:rPr>
      </w:pPr>
      <w:r w:rsidRPr="00434047">
        <w:rPr>
          <w:rFonts w:ascii="Arial Narrow" w:hAnsi="Arial Narrow"/>
          <w:sz w:val="24"/>
          <w:szCs w:val="24"/>
          <w:lang w:val="es-CO"/>
        </w:rPr>
        <w:t xml:space="preserve">En ejercicio de las facultades legales y en especial las que le confiere la Ley 1 de 1991, los Decretos 101 de 2000, modificado por el Decreto 2741 de 2001 y el Decreto 2409 de 2018 y demás normas concordantes, y: </w:t>
      </w:r>
    </w:p>
    <w:p w14:paraId="2A6A2018" w14:textId="22A8BBC2" w:rsidR="00434047" w:rsidRPr="00434047" w:rsidRDefault="00434047" w:rsidP="00434047">
      <w:pPr>
        <w:pStyle w:val="Textoindependiente"/>
        <w:contextualSpacing/>
        <w:rPr>
          <w:rFonts w:ascii="Arial Narrow" w:hAnsi="Arial Narrow"/>
          <w:sz w:val="24"/>
          <w:szCs w:val="24"/>
          <w:lang w:val="es-CO"/>
        </w:rPr>
      </w:pPr>
    </w:p>
    <w:p w14:paraId="3E37C570" w14:textId="77777777" w:rsidR="00434047" w:rsidRPr="00434047" w:rsidRDefault="00434047" w:rsidP="00434047">
      <w:pPr>
        <w:pStyle w:val="Textoindependiente"/>
        <w:contextualSpacing/>
        <w:rPr>
          <w:rFonts w:ascii="Arial Narrow" w:hAnsi="Arial Narrow"/>
          <w:sz w:val="24"/>
          <w:szCs w:val="24"/>
          <w:lang w:val="es-CO"/>
        </w:rPr>
      </w:pPr>
    </w:p>
    <w:p w14:paraId="445E12EF" w14:textId="77777777" w:rsidR="00434047" w:rsidRPr="00434047" w:rsidRDefault="00434047" w:rsidP="00434047">
      <w:pPr>
        <w:tabs>
          <w:tab w:val="left" w:pos="4247"/>
        </w:tabs>
        <w:contextualSpacing/>
        <w:rPr>
          <w:rFonts w:ascii="Arial Narrow" w:hAnsi="Arial Narrow"/>
          <w:b/>
        </w:rPr>
      </w:pPr>
      <w:r w:rsidRPr="00434047">
        <w:rPr>
          <w:rFonts w:ascii="Arial Narrow" w:hAnsi="Arial Narrow"/>
          <w:b/>
          <w:color w:val="161616"/>
          <w:w w:val="95"/>
        </w:rPr>
        <w:tab/>
        <w:t xml:space="preserve">CONSIDERANDO </w:t>
      </w:r>
    </w:p>
    <w:p w14:paraId="680928F9" w14:textId="77777777" w:rsidR="00434047" w:rsidRPr="00434047" w:rsidRDefault="00434047" w:rsidP="00434047">
      <w:pPr>
        <w:contextualSpacing/>
        <w:jc w:val="both"/>
        <w:rPr>
          <w:rFonts w:ascii="Arial Narrow" w:hAnsi="Arial Narrow"/>
        </w:rPr>
      </w:pPr>
    </w:p>
    <w:p w14:paraId="4275C39B" w14:textId="77777777" w:rsidR="00434047" w:rsidRPr="00434047" w:rsidRDefault="00434047" w:rsidP="00434047">
      <w:pPr>
        <w:contextualSpacing/>
        <w:jc w:val="both"/>
        <w:rPr>
          <w:rFonts w:ascii="Arial Narrow" w:hAnsi="Arial Narrow"/>
        </w:rPr>
      </w:pPr>
    </w:p>
    <w:p w14:paraId="233314A0" w14:textId="411489DE" w:rsidR="00434047" w:rsidRPr="00434047" w:rsidRDefault="00434047" w:rsidP="00434047">
      <w:pPr>
        <w:pStyle w:val="Prrafodelista"/>
        <w:widowControl w:val="0"/>
        <w:numPr>
          <w:ilvl w:val="0"/>
          <w:numId w:val="41"/>
        </w:numPr>
        <w:autoSpaceDE w:val="0"/>
        <w:autoSpaceDN w:val="0"/>
        <w:spacing w:before="0" w:beforeAutospacing="0" w:after="0" w:afterAutospacing="0"/>
        <w:ind w:left="284" w:hanging="284"/>
        <w:contextualSpacing/>
        <w:jc w:val="both"/>
        <w:rPr>
          <w:rFonts w:ascii="Arial Narrow" w:hAnsi="Arial Narrow"/>
        </w:rPr>
      </w:pPr>
      <w:r w:rsidRPr="00434047">
        <w:rPr>
          <w:rFonts w:ascii="Arial Narrow" w:hAnsi="Arial Narrow"/>
        </w:rPr>
        <w:t>E</w:t>
      </w:r>
      <w:r w:rsidRPr="00434047">
        <w:rPr>
          <w:rFonts w:ascii="Arial Narrow" w:hAnsi="Arial Narrow"/>
        </w:rPr>
        <w:t>n la Resolución 84 del 1</w:t>
      </w:r>
      <w:r w:rsidRPr="00434047">
        <w:rPr>
          <w:rFonts w:ascii="Arial Narrow" w:hAnsi="Arial Narrow"/>
        </w:rPr>
        <w:t>0</w:t>
      </w:r>
      <w:r w:rsidRPr="00434047">
        <w:rPr>
          <w:rFonts w:ascii="Arial Narrow" w:hAnsi="Arial Narrow"/>
        </w:rPr>
        <w:t xml:space="preserve"> de enero de 2019, se modificó el logo institucional de la Superintendencia de Transporte en razón a la renovación institucional dictada por los Decretos 2409 y 2410 del 24 de diciembre de 2018.</w:t>
      </w:r>
    </w:p>
    <w:p w14:paraId="79AAFF3C" w14:textId="77777777" w:rsidR="00434047" w:rsidRPr="00434047" w:rsidRDefault="00434047" w:rsidP="00434047">
      <w:pPr>
        <w:ind w:left="284" w:hanging="284"/>
        <w:contextualSpacing/>
        <w:jc w:val="both"/>
        <w:rPr>
          <w:rFonts w:ascii="Arial Narrow" w:hAnsi="Arial Narrow"/>
        </w:rPr>
      </w:pPr>
    </w:p>
    <w:p w14:paraId="300E9B15" w14:textId="6878ED88" w:rsidR="00434047" w:rsidRPr="00434047" w:rsidRDefault="00434047" w:rsidP="00434047">
      <w:pPr>
        <w:pStyle w:val="Prrafodelista"/>
        <w:widowControl w:val="0"/>
        <w:numPr>
          <w:ilvl w:val="0"/>
          <w:numId w:val="41"/>
        </w:numPr>
        <w:autoSpaceDE w:val="0"/>
        <w:autoSpaceDN w:val="0"/>
        <w:spacing w:before="0" w:beforeAutospacing="0" w:after="0" w:afterAutospacing="0"/>
        <w:ind w:left="284" w:hanging="284"/>
        <w:contextualSpacing/>
        <w:jc w:val="both"/>
        <w:rPr>
          <w:rFonts w:ascii="Arial Narrow" w:hAnsi="Arial Narrow"/>
        </w:rPr>
      </w:pPr>
      <w:r w:rsidRPr="00434047">
        <w:rPr>
          <w:rFonts w:ascii="Arial Narrow" w:hAnsi="Arial Narrow"/>
        </w:rPr>
        <w:t xml:space="preserve">En la Resolución </w:t>
      </w:r>
      <w:r w:rsidRPr="00434047">
        <w:rPr>
          <w:rFonts w:ascii="Arial Narrow" w:hAnsi="Arial Narrow"/>
        </w:rPr>
        <w:t>1511 del 8 de mayo de 2019, se adoptó el Manual de Imagen Corporativa de la Superintendencia de Transporte y se dictaron otras disposiciones. En la resolución se previó un periodo de transición, de conformidad con el cual los sujetos vigilados de la entidad tendrían ha</w:t>
      </w:r>
      <w:r w:rsidRPr="00434047">
        <w:rPr>
          <w:rFonts w:ascii="Arial Narrow" w:hAnsi="Arial Narrow"/>
        </w:rPr>
        <w:t>sta el 30 de septiembre de 2019</w:t>
      </w:r>
      <w:r w:rsidRPr="00434047">
        <w:rPr>
          <w:rFonts w:ascii="Arial Narrow" w:hAnsi="Arial Narrow"/>
        </w:rPr>
        <w:t xml:space="preserve"> para realizar el cambio de adhesivos, emblemas y logos de la entidad en los vehículos, vallas y papelería en general.</w:t>
      </w:r>
    </w:p>
    <w:p w14:paraId="3B6038E4" w14:textId="77777777" w:rsidR="00434047" w:rsidRPr="00434047" w:rsidRDefault="00434047" w:rsidP="00434047">
      <w:pPr>
        <w:ind w:left="284" w:hanging="284"/>
        <w:contextualSpacing/>
        <w:jc w:val="both"/>
        <w:rPr>
          <w:rFonts w:ascii="Arial Narrow" w:hAnsi="Arial Narrow"/>
        </w:rPr>
      </w:pPr>
    </w:p>
    <w:p w14:paraId="75734882" w14:textId="77A74D60" w:rsidR="00434047" w:rsidRPr="00434047" w:rsidRDefault="00434047" w:rsidP="00434047">
      <w:pPr>
        <w:pStyle w:val="Prrafodelista"/>
        <w:widowControl w:val="0"/>
        <w:numPr>
          <w:ilvl w:val="0"/>
          <w:numId w:val="41"/>
        </w:numPr>
        <w:autoSpaceDE w:val="0"/>
        <w:autoSpaceDN w:val="0"/>
        <w:spacing w:before="0" w:beforeAutospacing="0" w:after="0" w:afterAutospacing="0"/>
        <w:ind w:left="284" w:hanging="284"/>
        <w:contextualSpacing/>
        <w:jc w:val="both"/>
        <w:rPr>
          <w:rFonts w:ascii="Arial Narrow" w:hAnsi="Arial Narrow"/>
        </w:rPr>
      </w:pPr>
      <w:r w:rsidRPr="00434047">
        <w:rPr>
          <w:rFonts w:ascii="Arial Narrow" w:hAnsi="Arial Narrow"/>
        </w:rPr>
        <w:t>E</w:t>
      </w:r>
      <w:r w:rsidRPr="00434047">
        <w:rPr>
          <w:rFonts w:ascii="Arial Narrow" w:hAnsi="Arial Narrow"/>
        </w:rPr>
        <w:t>n la Resolución 5812 del 9 de agosto de 2019, se amplió el plazo para la adopción del Manual de Imagen Corporativa de la Superintendencia de Transporte, determinando que hasta el 8 de mayo los sujetos supervisados debían realizar los cambios que este contiene.</w:t>
      </w:r>
    </w:p>
    <w:p w14:paraId="62B1A094" w14:textId="77777777" w:rsidR="00434047" w:rsidRPr="00434047" w:rsidRDefault="00434047" w:rsidP="00434047">
      <w:pPr>
        <w:ind w:left="284" w:hanging="284"/>
        <w:contextualSpacing/>
        <w:jc w:val="both"/>
        <w:rPr>
          <w:rFonts w:ascii="Arial Narrow" w:hAnsi="Arial Narrow"/>
        </w:rPr>
      </w:pPr>
    </w:p>
    <w:p w14:paraId="536A499F" w14:textId="38AA865D" w:rsidR="00434047" w:rsidRPr="00434047" w:rsidRDefault="00434047" w:rsidP="00434047">
      <w:pPr>
        <w:pStyle w:val="Prrafodelista"/>
        <w:widowControl w:val="0"/>
        <w:numPr>
          <w:ilvl w:val="0"/>
          <w:numId w:val="41"/>
        </w:numPr>
        <w:autoSpaceDE w:val="0"/>
        <w:autoSpaceDN w:val="0"/>
        <w:spacing w:before="0" w:beforeAutospacing="0" w:after="0" w:afterAutospacing="0"/>
        <w:ind w:left="284" w:hanging="284"/>
        <w:contextualSpacing/>
        <w:jc w:val="both"/>
        <w:rPr>
          <w:rFonts w:ascii="Arial Narrow" w:hAnsi="Arial Narrow"/>
        </w:rPr>
      </w:pPr>
      <w:r w:rsidRPr="00434047">
        <w:rPr>
          <w:rFonts w:ascii="Arial Narrow" w:hAnsi="Arial Narrow"/>
        </w:rPr>
        <w:t>E</w:t>
      </w:r>
      <w:r w:rsidRPr="00434047">
        <w:rPr>
          <w:rFonts w:ascii="Arial Narrow" w:hAnsi="Arial Narrow"/>
        </w:rPr>
        <w:t xml:space="preserve">n la Resolución número 385 del 12 marzo de 2020, el Ministro de Salud y Protección Social, de acuerdo con lo establecido en artículo 69 la </w:t>
      </w:r>
      <w:r w:rsidRPr="00434047">
        <w:rPr>
          <w:rFonts w:ascii="Arial Narrow" w:hAnsi="Arial Narrow"/>
        </w:rPr>
        <w:t>l</w:t>
      </w:r>
      <w:r w:rsidRPr="00434047">
        <w:rPr>
          <w:rFonts w:ascii="Arial Narrow" w:hAnsi="Arial Narrow"/>
        </w:rPr>
        <w:t>ey 1753 de 2015, declaró el estado de emergencia sanitaria por causa del Coronavirus-COVID-19 en todo territorio nacional, hasta el 30 de mayo de 2020, adoptando una serie de medidas con el objeto prevenir, controlar y mitigar sus efectos.</w:t>
      </w:r>
    </w:p>
    <w:p w14:paraId="2F973C45" w14:textId="77777777" w:rsidR="00434047" w:rsidRPr="00434047" w:rsidRDefault="00434047" w:rsidP="00434047">
      <w:pPr>
        <w:ind w:left="284" w:hanging="284"/>
        <w:contextualSpacing/>
        <w:jc w:val="both"/>
        <w:rPr>
          <w:rFonts w:ascii="Arial Narrow" w:hAnsi="Arial Narrow"/>
        </w:rPr>
      </w:pPr>
    </w:p>
    <w:p w14:paraId="57EFDEEF" w14:textId="2965B7F2" w:rsidR="00434047" w:rsidRPr="00434047" w:rsidRDefault="00434047" w:rsidP="00434047">
      <w:pPr>
        <w:pStyle w:val="Prrafodelista"/>
        <w:widowControl w:val="0"/>
        <w:numPr>
          <w:ilvl w:val="0"/>
          <w:numId w:val="41"/>
        </w:numPr>
        <w:autoSpaceDE w:val="0"/>
        <w:autoSpaceDN w:val="0"/>
        <w:spacing w:before="0" w:beforeAutospacing="0" w:after="0" w:afterAutospacing="0"/>
        <w:ind w:left="284" w:hanging="284"/>
        <w:contextualSpacing/>
        <w:jc w:val="both"/>
        <w:rPr>
          <w:rFonts w:ascii="Arial Narrow" w:hAnsi="Arial Narrow"/>
        </w:rPr>
      </w:pPr>
      <w:r w:rsidRPr="00434047">
        <w:rPr>
          <w:rFonts w:ascii="Arial Narrow" w:hAnsi="Arial Narrow"/>
        </w:rPr>
        <w:t xml:space="preserve">Con </w:t>
      </w:r>
      <w:r w:rsidRPr="00434047">
        <w:rPr>
          <w:rFonts w:ascii="Arial Narrow" w:hAnsi="Arial Narrow"/>
        </w:rPr>
        <w:t>Decreto 417 del 17 de marzo de 2020, el Presidente de la República declaró el estado de emergencia económica, social y ecológica en todo el territorio nacional, por el término de treinta (30) días calendario, con el fin de conjurar la grave calamidad pública que afecta al país por causa del virus Coronavirus-COVID-19.</w:t>
      </w:r>
    </w:p>
    <w:p w14:paraId="284855AF" w14:textId="77777777" w:rsidR="00434047" w:rsidRPr="00434047" w:rsidRDefault="00434047" w:rsidP="00434047">
      <w:pPr>
        <w:ind w:left="284" w:hanging="284"/>
        <w:contextualSpacing/>
        <w:jc w:val="both"/>
        <w:rPr>
          <w:rFonts w:ascii="Arial Narrow" w:hAnsi="Arial Narrow"/>
        </w:rPr>
      </w:pPr>
    </w:p>
    <w:p w14:paraId="7A0BF2C3" w14:textId="6DBAD053" w:rsidR="00434047" w:rsidRPr="00434047" w:rsidRDefault="00434047" w:rsidP="00434047">
      <w:pPr>
        <w:pStyle w:val="Prrafodelista"/>
        <w:widowControl w:val="0"/>
        <w:numPr>
          <w:ilvl w:val="0"/>
          <w:numId w:val="41"/>
        </w:numPr>
        <w:autoSpaceDE w:val="0"/>
        <w:autoSpaceDN w:val="0"/>
        <w:spacing w:before="0" w:beforeAutospacing="0" w:after="0" w:afterAutospacing="0"/>
        <w:ind w:left="284" w:hanging="284"/>
        <w:contextualSpacing/>
        <w:jc w:val="both"/>
        <w:rPr>
          <w:rFonts w:ascii="Arial Narrow" w:hAnsi="Arial Narrow"/>
        </w:rPr>
      </w:pPr>
      <w:r w:rsidRPr="00434047">
        <w:rPr>
          <w:rFonts w:ascii="Arial Narrow" w:hAnsi="Arial Narrow"/>
        </w:rPr>
        <w:t>E</w:t>
      </w:r>
      <w:r w:rsidRPr="00434047">
        <w:rPr>
          <w:rFonts w:ascii="Arial Narrow" w:hAnsi="Arial Narrow"/>
        </w:rPr>
        <w:t>n el Decreto 531 de 8 de abril de 2020 "Por el cual se imparten instrucciones en virtud de la emergencia sanitaria generada por la pandemia del Coronavirus COVID-19, y el mantenimiento del orden público", se derogó el Decreto 457 de 2020 y ordenó el aislamiento preventivo obligatorio a todas las personas habitantes de la República de Colombia a partir las cero horas (00:00 horas) del 13 de abril de 2020 hasta las cero horas (00:00 horas) del día 27 de abril 2020, en el marco de emergencia sanitaria; a su turno, a través del Decreto 593 de 24 de abril de 2020, la medida de aislamiento fue extendida hasta el 11 de mayo del 2020.</w:t>
      </w:r>
    </w:p>
    <w:p w14:paraId="376D1B07" w14:textId="77777777" w:rsidR="00434047" w:rsidRPr="00434047" w:rsidRDefault="00434047" w:rsidP="00434047">
      <w:pPr>
        <w:ind w:left="284" w:hanging="284"/>
        <w:contextualSpacing/>
        <w:jc w:val="both"/>
        <w:rPr>
          <w:rFonts w:ascii="Arial Narrow" w:hAnsi="Arial Narrow"/>
        </w:rPr>
      </w:pPr>
    </w:p>
    <w:p w14:paraId="3CBE5958" w14:textId="5AD85097" w:rsidR="00434047" w:rsidRPr="00434047" w:rsidRDefault="00434047" w:rsidP="00434047">
      <w:pPr>
        <w:pStyle w:val="Prrafodelista"/>
        <w:numPr>
          <w:ilvl w:val="0"/>
          <w:numId w:val="41"/>
        </w:numPr>
        <w:spacing w:before="0" w:beforeAutospacing="0" w:after="0" w:afterAutospacing="0"/>
        <w:ind w:left="284" w:hanging="284"/>
        <w:contextualSpacing/>
        <w:jc w:val="both"/>
        <w:rPr>
          <w:rFonts w:ascii="Arial Narrow" w:hAnsi="Arial Narrow"/>
        </w:rPr>
      </w:pPr>
      <w:r w:rsidRPr="00434047">
        <w:rPr>
          <w:rFonts w:ascii="Arial Narrow" w:hAnsi="Arial Narrow"/>
        </w:rPr>
        <w:lastRenderedPageBreak/>
        <w:t xml:space="preserve">En mayo de 2020, la Superintendencia de Transporte </w:t>
      </w:r>
      <w:r>
        <w:rPr>
          <w:rFonts w:ascii="Arial Narrow" w:hAnsi="Arial Narrow"/>
        </w:rPr>
        <w:t>diseñó y publicó</w:t>
      </w:r>
      <w:r w:rsidRPr="00434047">
        <w:rPr>
          <w:rFonts w:ascii="Arial Narrow" w:hAnsi="Arial Narrow"/>
        </w:rPr>
        <w:t xml:space="preserve"> una estrategia que cuenta con 4 frentes de trabajo: </w:t>
      </w:r>
      <w:r w:rsidRPr="00434047">
        <w:rPr>
          <w:rFonts w:ascii="Arial Narrow" w:hAnsi="Arial Narrow"/>
          <w:u w:val="single"/>
        </w:rPr>
        <w:t>(i)</w:t>
      </w:r>
      <w:r w:rsidRPr="00434047">
        <w:rPr>
          <w:rFonts w:ascii="Arial Narrow" w:hAnsi="Arial Narrow"/>
        </w:rPr>
        <w:t xml:space="preserve"> reducción y eliminación de costos para las empresas; </w:t>
      </w:r>
      <w:r w:rsidRPr="00434047">
        <w:rPr>
          <w:rFonts w:ascii="Arial Narrow" w:hAnsi="Arial Narrow"/>
          <w:u w:val="single"/>
        </w:rPr>
        <w:t>(ii)</w:t>
      </w:r>
      <w:r w:rsidRPr="00434047">
        <w:rPr>
          <w:rFonts w:ascii="Arial Narrow" w:hAnsi="Arial Narrow"/>
        </w:rPr>
        <w:t xml:space="preserve"> diferimiento de costos que no puedan eliminarse; </w:t>
      </w:r>
      <w:r w:rsidRPr="00434047">
        <w:rPr>
          <w:rFonts w:ascii="Arial Narrow" w:hAnsi="Arial Narrow"/>
          <w:u w:val="single"/>
        </w:rPr>
        <w:t>(iii)</w:t>
      </w:r>
      <w:r w:rsidRPr="00434047">
        <w:rPr>
          <w:rFonts w:ascii="Arial Narrow" w:hAnsi="Arial Narrow"/>
        </w:rPr>
        <w:t xml:space="preserve"> acciones para mejorar la liquidez inmediata de las empresas; y </w:t>
      </w:r>
      <w:r w:rsidRPr="00434047">
        <w:rPr>
          <w:rFonts w:ascii="Arial Narrow" w:hAnsi="Arial Narrow"/>
          <w:u w:val="single"/>
        </w:rPr>
        <w:t>(iv)</w:t>
      </w:r>
      <w:r w:rsidRPr="00434047">
        <w:rPr>
          <w:rFonts w:ascii="Arial Narrow" w:hAnsi="Arial Narrow"/>
        </w:rPr>
        <w:t xml:space="preserve"> acciones contra la ilegalidad.</w:t>
      </w:r>
    </w:p>
    <w:p w14:paraId="1D9AE5A0" w14:textId="0FDBFBB4" w:rsidR="00434047" w:rsidRDefault="00434047" w:rsidP="00434047">
      <w:pPr>
        <w:pStyle w:val="Prrafodelista"/>
        <w:widowControl w:val="0"/>
        <w:autoSpaceDE w:val="0"/>
        <w:autoSpaceDN w:val="0"/>
        <w:spacing w:before="0" w:beforeAutospacing="0" w:after="0" w:afterAutospacing="0"/>
        <w:ind w:left="284"/>
        <w:contextualSpacing/>
        <w:jc w:val="both"/>
        <w:rPr>
          <w:rFonts w:ascii="Arial Narrow" w:hAnsi="Arial Narrow"/>
        </w:rPr>
      </w:pPr>
    </w:p>
    <w:p w14:paraId="0553D414" w14:textId="6FF8EC1C" w:rsidR="00434047" w:rsidRPr="00434047" w:rsidRDefault="00434047" w:rsidP="00434047">
      <w:pPr>
        <w:pStyle w:val="Prrafodelista"/>
        <w:widowControl w:val="0"/>
        <w:autoSpaceDE w:val="0"/>
        <w:autoSpaceDN w:val="0"/>
        <w:spacing w:before="0" w:beforeAutospacing="0" w:after="0" w:afterAutospacing="0"/>
        <w:ind w:left="284"/>
        <w:contextualSpacing/>
        <w:jc w:val="both"/>
        <w:rPr>
          <w:rFonts w:ascii="Arial Narrow" w:hAnsi="Arial Narrow"/>
        </w:rPr>
      </w:pPr>
      <w:r>
        <w:rPr>
          <w:rFonts w:ascii="Arial Narrow" w:hAnsi="Arial Narrow"/>
          <w:u w:val="single"/>
        </w:rPr>
        <w:t>(i)</w:t>
      </w:r>
      <w:r>
        <w:rPr>
          <w:rFonts w:ascii="Arial Narrow" w:hAnsi="Arial Narrow"/>
        </w:rPr>
        <w:t xml:space="preserve"> En relación con la primera, se adoptaron medidas para eliminar los costos de transacción de las empresas del sector, lo cual se materializó con la convocatoria pública a identificar las circulares que no fuera útiles, posteriormente derogadas mediante circulares No. 8, 11 y 12 de 2020.</w:t>
      </w:r>
      <w:r w:rsidR="008C0D07">
        <w:rPr>
          <w:rFonts w:ascii="Arial Narrow" w:hAnsi="Arial Narrow"/>
        </w:rPr>
        <w:t xml:space="preserve">  Asimismo, se ajustó la fórmula para liquidar la contribución a la Superintendencia de Transporte.</w:t>
      </w:r>
    </w:p>
    <w:p w14:paraId="1331DD12" w14:textId="7530CB8E" w:rsidR="00434047" w:rsidRDefault="00434047" w:rsidP="00434047">
      <w:pPr>
        <w:pStyle w:val="Prrafodelista"/>
        <w:widowControl w:val="0"/>
        <w:autoSpaceDE w:val="0"/>
        <w:autoSpaceDN w:val="0"/>
        <w:spacing w:before="0" w:beforeAutospacing="0" w:after="0" w:afterAutospacing="0"/>
        <w:ind w:left="284"/>
        <w:contextualSpacing/>
        <w:jc w:val="both"/>
        <w:rPr>
          <w:rFonts w:ascii="Arial Narrow" w:hAnsi="Arial Narrow"/>
        </w:rPr>
      </w:pPr>
    </w:p>
    <w:p w14:paraId="6BFDEB10" w14:textId="2954B866" w:rsidR="008C0D07" w:rsidRDefault="008C0D07" w:rsidP="00434047">
      <w:pPr>
        <w:pStyle w:val="Prrafodelista"/>
        <w:widowControl w:val="0"/>
        <w:autoSpaceDE w:val="0"/>
        <w:autoSpaceDN w:val="0"/>
        <w:spacing w:before="0" w:beforeAutospacing="0" w:after="0" w:afterAutospacing="0"/>
        <w:ind w:left="284"/>
        <w:contextualSpacing/>
        <w:jc w:val="both"/>
        <w:rPr>
          <w:rFonts w:ascii="Arial Narrow" w:hAnsi="Arial Narrow"/>
        </w:rPr>
      </w:pPr>
      <w:r>
        <w:rPr>
          <w:rFonts w:ascii="Arial Narrow" w:hAnsi="Arial Narrow"/>
          <w:u w:val="single"/>
        </w:rPr>
        <w:t>(ii)</w:t>
      </w:r>
      <w:r>
        <w:rPr>
          <w:rFonts w:ascii="Arial Narrow" w:hAnsi="Arial Narrow"/>
        </w:rPr>
        <w:t xml:space="preserve"> En relación con la segunda, se adoptaron medidas para diferir la fecha de presentación de información subjetiva, la fecha para el pago de la contribución a la Superintendencia, así como la fecha para adoptar el logo de la entidad, en la medida que </w:t>
      </w:r>
      <w:r w:rsidRPr="00434047">
        <w:rPr>
          <w:rFonts w:ascii="Arial Narrow" w:hAnsi="Arial Narrow"/>
        </w:rPr>
        <w:t xml:space="preserve">se </w:t>
      </w:r>
      <w:r>
        <w:rPr>
          <w:rFonts w:ascii="Arial Narrow" w:hAnsi="Arial Narrow"/>
        </w:rPr>
        <w:t>modificó</w:t>
      </w:r>
      <w:r w:rsidRPr="00434047">
        <w:rPr>
          <w:rFonts w:ascii="Arial Narrow" w:hAnsi="Arial Narrow"/>
        </w:rPr>
        <w:t xml:space="preserve"> </w:t>
      </w:r>
      <w:r>
        <w:rPr>
          <w:rFonts w:ascii="Arial Narrow" w:hAnsi="Arial Narrow"/>
        </w:rPr>
        <w:t xml:space="preserve">mediante la Resolución </w:t>
      </w:r>
      <w:r w:rsidRPr="00434047">
        <w:rPr>
          <w:rFonts w:ascii="Arial Narrow" w:hAnsi="Arial Narrow"/>
        </w:rPr>
        <w:t xml:space="preserve">6312 </w:t>
      </w:r>
      <w:r>
        <w:rPr>
          <w:rFonts w:ascii="Arial Narrow" w:hAnsi="Arial Narrow"/>
        </w:rPr>
        <w:t xml:space="preserve">de 2020 </w:t>
      </w:r>
      <w:r w:rsidRPr="00434047">
        <w:rPr>
          <w:rFonts w:ascii="Arial Narrow" w:hAnsi="Arial Narrow"/>
        </w:rPr>
        <w:t>el t</w:t>
      </w:r>
      <w:r>
        <w:rPr>
          <w:rFonts w:ascii="Arial Narrow" w:hAnsi="Arial Narrow"/>
        </w:rPr>
        <w:t>é</w:t>
      </w:r>
      <w:r w:rsidRPr="00434047">
        <w:rPr>
          <w:rFonts w:ascii="Arial Narrow" w:hAnsi="Arial Narrow"/>
        </w:rPr>
        <w:t xml:space="preserve">rmino previsto en la Resolución 5812 de 2019, </w:t>
      </w:r>
      <w:r>
        <w:rPr>
          <w:rFonts w:ascii="Arial Narrow" w:hAnsi="Arial Narrow"/>
        </w:rPr>
        <w:t xml:space="preserve">prorrogando así </w:t>
      </w:r>
      <w:r w:rsidRPr="00434047">
        <w:rPr>
          <w:rFonts w:ascii="Arial Narrow" w:hAnsi="Arial Narrow"/>
        </w:rPr>
        <w:t>h</w:t>
      </w:r>
      <w:r>
        <w:rPr>
          <w:rFonts w:ascii="Arial Narrow" w:hAnsi="Arial Narrow"/>
        </w:rPr>
        <w:t>asta el 31 de diciembre de 2020 el plazo máximo</w:t>
      </w:r>
      <w:r w:rsidRPr="00434047">
        <w:rPr>
          <w:rFonts w:ascii="Arial Narrow" w:hAnsi="Arial Narrow"/>
        </w:rPr>
        <w:t xml:space="preserve"> para realizar el cambio de realizar el cambio de adhesivos, emblemas y logos de la entidad en los vehículos, vallas y papelería en general.</w:t>
      </w:r>
    </w:p>
    <w:p w14:paraId="33F992CC" w14:textId="606C0A46" w:rsidR="008C0D07" w:rsidRDefault="008C0D07" w:rsidP="00434047">
      <w:pPr>
        <w:pStyle w:val="Prrafodelista"/>
        <w:widowControl w:val="0"/>
        <w:autoSpaceDE w:val="0"/>
        <w:autoSpaceDN w:val="0"/>
        <w:spacing w:before="0" w:beforeAutospacing="0" w:after="0" w:afterAutospacing="0"/>
        <w:ind w:left="284"/>
        <w:contextualSpacing/>
        <w:jc w:val="both"/>
        <w:rPr>
          <w:rFonts w:ascii="Arial Narrow" w:hAnsi="Arial Narrow"/>
        </w:rPr>
      </w:pPr>
    </w:p>
    <w:p w14:paraId="2BD2F766" w14:textId="75D466AD" w:rsidR="008C0D07" w:rsidRDefault="008C0D07" w:rsidP="00434047">
      <w:pPr>
        <w:pStyle w:val="Prrafodelista"/>
        <w:widowControl w:val="0"/>
        <w:autoSpaceDE w:val="0"/>
        <w:autoSpaceDN w:val="0"/>
        <w:spacing w:before="0" w:beforeAutospacing="0" w:after="0" w:afterAutospacing="0"/>
        <w:ind w:left="284"/>
        <w:contextualSpacing/>
        <w:jc w:val="both"/>
        <w:rPr>
          <w:rFonts w:ascii="Arial Narrow" w:hAnsi="Arial Narrow"/>
        </w:rPr>
      </w:pPr>
      <w:r>
        <w:rPr>
          <w:rFonts w:ascii="Arial Narrow" w:hAnsi="Arial Narrow"/>
          <w:u w:val="single"/>
        </w:rPr>
        <w:t>(iii)</w:t>
      </w:r>
      <w:r>
        <w:rPr>
          <w:rFonts w:ascii="Arial Narrow" w:hAnsi="Arial Narrow"/>
        </w:rPr>
        <w:t xml:space="preserve"> En relación con la tercera, se adoptaron medidas para que las multas que tenían problemas de constitucionalidad, de acuerdo con el pronunciamiento del Consejo de Estado de marzo 5 de 2019, fueran revocadas, además del levantamiento de embargos, la devolución efectiva de dineros pagados por dichas multas y adicionalmente la no-apertura de investigaciones por conductas que habían sido previamente anuladas por el Consejo de Estado en 2016.</w:t>
      </w:r>
    </w:p>
    <w:p w14:paraId="7073F8F3" w14:textId="78A32CD6" w:rsidR="008C0D07" w:rsidRDefault="008C0D07" w:rsidP="00434047">
      <w:pPr>
        <w:pStyle w:val="Prrafodelista"/>
        <w:widowControl w:val="0"/>
        <w:autoSpaceDE w:val="0"/>
        <w:autoSpaceDN w:val="0"/>
        <w:spacing w:before="0" w:beforeAutospacing="0" w:after="0" w:afterAutospacing="0"/>
        <w:ind w:left="284"/>
        <w:contextualSpacing/>
        <w:jc w:val="both"/>
        <w:rPr>
          <w:rFonts w:ascii="Arial Narrow" w:hAnsi="Arial Narrow"/>
        </w:rPr>
      </w:pPr>
    </w:p>
    <w:p w14:paraId="26FC17E9" w14:textId="5A279A11" w:rsidR="008C0D07" w:rsidRPr="008C0D07" w:rsidRDefault="008C0D07" w:rsidP="00434047">
      <w:pPr>
        <w:pStyle w:val="Prrafodelista"/>
        <w:widowControl w:val="0"/>
        <w:autoSpaceDE w:val="0"/>
        <w:autoSpaceDN w:val="0"/>
        <w:spacing w:before="0" w:beforeAutospacing="0" w:after="0" w:afterAutospacing="0"/>
        <w:ind w:left="284"/>
        <w:contextualSpacing/>
        <w:jc w:val="both"/>
        <w:rPr>
          <w:rFonts w:ascii="Arial Narrow" w:hAnsi="Arial Narrow"/>
        </w:rPr>
      </w:pPr>
      <w:r>
        <w:rPr>
          <w:rFonts w:ascii="Arial Narrow" w:hAnsi="Arial Narrow"/>
          <w:u w:val="single"/>
        </w:rPr>
        <w:t>(iv)</w:t>
      </w:r>
      <w:r>
        <w:rPr>
          <w:rFonts w:ascii="Arial Narrow" w:hAnsi="Arial Narrow"/>
        </w:rPr>
        <w:t xml:space="preserve"> Respecto de la cuarta, se avanzó en la construcción de una agenda de supervisión con el sector privado, para incorporar las principales preocupaciones durante la pandemia y enfocar los recursos de la Superintendencia en dichas situaciones. </w:t>
      </w:r>
    </w:p>
    <w:p w14:paraId="2E0A9B7D" w14:textId="77777777" w:rsidR="008C0D07" w:rsidRPr="008C0D07" w:rsidRDefault="008C0D07" w:rsidP="00434047">
      <w:pPr>
        <w:pStyle w:val="Prrafodelista"/>
        <w:widowControl w:val="0"/>
        <w:autoSpaceDE w:val="0"/>
        <w:autoSpaceDN w:val="0"/>
        <w:spacing w:before="0" w:beforeAutospacing="0" w:after="0" w:afterAutospacing="0"/>
        <w:ind w:left="284"/>
        <w:contextualSpacing/>
        <w:jc w:val="both"/>
        <w:rPr>
          <w:rFonts w:ascii="Arial Narrow" w:hAnsi="Arial Narrow"/>
        </w:rPr>
      </w:pPr>
    </w:p>
    <w:p w14:paraId="096A56FC" w14:textId="1E744562" w:rsidR="00434047" w:rsidRPr="00434047" w:rsidRDefault="00434047" w:rsidP="00434047">
      <w:pPr>
        <w:pStyle w:val="Prrafodelista"/>
        <w:widowControl w:val="0"/>
        <w:numPr>
          <w:ilvl w:val="0"/>
          <w:numId w:val="41"/>
        </w:numPr>
        <w:autoSpaceDE w:val="0"/>
        <w:autoSpaceDN w:val="0"/>
        <w:spacing w:before="0" w:beforeAutospacing="0" w:after="0" w:afterAutospacing="0"/>
        <w:ind w:left="284" w:hanging="284"/>
        <w:contextualSpacing/>
        <w:jc w:val="both"/>
        <w:rPr>
          <w:rFonts w:ascii="Arial Narrow" w:hAnsi="Arial Narrow"/>
        </w:rPr>
      </w:pPr>
      <w:r w:rsidRPr="00434047">
        <w:rPr>
          <w:rFonts w:ascii="Arial Narrow" w:hAnsi="Arial Narrow"/>
        </w:rPr>
        <w:t xml:space="preserve">Que en atención a los efectos negativos de la pandemia ocasionada por el Coronavirus-COVID-19 en el sector transporte, </w:t>
      </w:r>
      <w:r>
        <w:rPr>
          <w:rFonts w:ascii="Arial Narrow" w:hAnsi="Arial Narrow"/>
        </w:rPr>
        <w:t xml:space="preserve">en línea con el segundo frente de acción, </w:t>
      </w:r>
      <w:r w:rsidRPr="00434047">
        <w:rPr>
          <w:rFonts w:ascii="Arial Narrow" w:hAnsi="Arial Narrow"/>
        </w:rPr>
        <w:t>la Superintendencia de Transporte considera conveniente modificar la fecha pro</w:t>
      </w:r>
      <w:r>
        <w:rPr>
          <w:rFonts w:ascii="Arial Narrow" w:hAnsi="Arial Narrow"/>
        </w:rPr>
        <w:t xml:space="preserve">rrogada mediante la Resolución </w:t>
      </w:r>
      <w:r w:rsidRPr="00434047">
        <w:rPr>
          <w:rFonts w:ascii="Arial Narrow" w:hAnsi="Arial Narrow"/>
        </w:rPr>
        <w:t>6312 de 4 de mayo de 2020, concediendo un mayor plazo para que los sujetos que no lo hayan implementado puedan hacerlo.</w:t>
      </w:r>
    </w:p>
    <w:p w14:paraId="4F97B446" w14:textId="77777777" w:rsidR="00434047" w:rsidRPr="00434047" w:rsidRDefault="00434047" w:rsidP="00434047">
      <w:pPr>
        <w:ind w:left="284" w:hanging="284"/>
        <w:contextualSpacing/>
        <w:jc w:val="both"/>
        <w:rPr>
          <w:rFonts w:ascii="Arial Narrow" w:hAnsi="Arial Narrow"/>
        </w:rPr>
      </w:pPr>
    </w:p>
    <w:p w14:paraId="09EBBA26" w14:textId="77777777" w:rsidR="00434047" w:rsidRPr="00434047" w:rsidRDefault="00434047" w:rsidP="002F0E65">
      <w:pPr>
        <w:pStyle w:val="Prrafodelista"/>
        <w:widowControl w:val="0"/>
        <w:numPr>
          <w:ilvl w:val="0"/>
          <w:numId w:val="41"/>
        </w:numPr>
        <w:autoSpaceDE w:val="0"/>
        <w:autoSpaceDN w:val="0"/>
        <w:spacing w:before="0" w:beforeAutospacing="0" w:after="0" w:afterAutospacing="0"/>
        <w:ind w:left="284" w:hanging="284"/>
        <w:contextualSpacing/>
        <w:jc w:val="both"/>
        <w:rPr>
          <w:rFonts w:ascii="Arial Narrow" w:hAnsi="Arial Narrow"/>
        </w:rPr>
      </w:pPr>
      <w:r w:rsidRPr="00434047">
        <w:rPr>
          <w:rFonts w:ascii="Arial Narrow" w:hAnsi="Arial Narrow"/>
        </w:rPr>
        <w:t>Que en cumplimiento de lo establecido en el numeral 8 del artículo 8 del Código de Procedimiento Administrativo y de lo Contencioso Administrativo (Ley 1437 de 2011), el proyecto del presente acto administrativo fue socializado mediante publicación en la página web de la Superintendencia de Transporte, recibiendo los respectivos comentarios y sugerencias, los cuales fueron tenidos en cuenta previa evaluación de su pertinencia en beneficio del interés general.</w:t>
      </w:r>
    </w:p>
    <w:p w14:paraId="3350F9AE" w14:textId="77777777" w:rsidR="00434047" w:rsidRPr="00434047" w:rsidRDefault="00434047" w:rsidP="002F0E65">
      <w:pPr>
        <w:contextualSpacing/>
        <w:jc w:val="both"/>
        <w:rPr>
          <w:rFonts w:ascii="Arial Narrow" w:hAnsi="Arial Narrow"/>
        </w:rPr>
      </w:pPr>
    </w:p>
    <w:p w14:paraId="448752B1" w14:textId="384F0A9F" w:rsidR="00434047" w:rsidRPr="00434047" w:rsidRDefault="002F0E65" w:rsidP="002F0E65">
      <w:pPr>
        <w:contextualSpacing/>
        <w:jc w:val="both"/>
        <w:rPr>
          <w:rFonts w:ascii="Arial Narrow" w:hAnsi="Arial Narrow"/>
        </w:rPr>
      </w:pPr>
      <w:r>
        <w:rPr>
          <w:rFonts w:ascii="Arial Narrow" w:hAnsi="Arial Narrow"/>
        </w:rPr>
        <w:t xml:space="preserve">     </w:t>
      </w:r>
      <w:r w:rsidR="00434047" w:rsidRPr="00434047">
        <w:rPr>
          <w:rFonts w:ascii="Arial Narrow" w:hAnsi="Arial Narrow"/>
        </w:rPr>
        <w:t>Conforme a lo expuesto este Despacho</w:t>
      </w:r>
    </w:p>
    <w:p w14:paraId="31D4567F" w14:textId="1B493C2C" w:rsidR="00434047" w:rsidRPr="00434047" w:rsidRDefault="00434047" w:rsidP="002F0E65">
      <w:pPr>
        <w:contextualSpacing/>
        <w:jc w:val="both"/>
        <w:rPr>
          <w:rFonts w:ascii="Arial Narrow" w:hAnsi="Arial Narrow"/>
        </w:rPr>
      </w:pPr>
    </w:p>
    <w:p w14:paraId="3A07144A" w14:textId="77777777" w:rsidR="00434047" w:rsidRPr="00434047" w:rsidRDefault="00434047" w:rsidP="002F0E65">
      <w:pPr>
        <w:contextualSpacing/>
        <w:jc w:val="center"/>
        <w:rPr>
          <w:rFonts w:ascii="Arial Narrow" w:hAnsi="Arial Narrow"/>
          <w:b/>
          <w:bCs/>
        </w:rPr>
      </w:pPr>
      <w:r w:rsidRPr="00434047">
        <w:rPr>
          <w:rFonts w:ascii="Arial Narrow" w:hAnsi="Arial Narrow"/>
          <w:b/>
          <w:bCs/>
        </w:rPr>
        <w:t>RESUELVE</w:t>
      </w:r>
    </w:p>
    <w:p w14:paraId="3CA21FAB" w14:textId="77777777" w:rsidR="00434047" w:rsidRPr="00434047" w:rsidRDefault="00434047" w:rsidP="002F0E65">
      <w:pPr>
        <w:contextualSpacing/>
        <w:jc w:val="both"/>
        <w:rPr>
          <w:rFonts w:ascii="Arial Narrow" w:hAnsi="Arial Narrow"/>
          <w:b/>
          <w:bCs/>
        </w:rPr>
      </w:pPr>
    </w:p>
    <w:p w14:paraId="32A5B338" w14:textId="658BC793" w:rsidR="00434047" w:rsidRPr="00434047" w:rsidRDefault="00434047" w:rsidP="002F0E65">
      <w:pPr>
        <w:contextualSpacing/>
        <w:jc w:val="both"/>
        <w:rPr>
          <w:rFonts w:ascii="Arial Narrow" w:hAnsi="Arial Narrow"/>
        </w:rPr>
      </w:pPr>
      <w:r w:rsidRPr="00434047">
        <w:rPr>
          <w:rFonts w:ascii="Arial Narrow" w:hAnsi="Arial Narrow"/>
          <w:b/>
          <w:bCs/>
        </w:rPr>
        <w:t>Artículo Primero. MODIFICAR</w:t>
      </w:r>
      <w:r w:rsidRPr="00434047">
        <w:rPr>
          <w:rFonts w:ascii="Arial Narrow" w:hAnsi="Arial Narrow"/>
        </w:rPr>
        <w:t xml:space="preserve"> el término previsto </w:t>
      </w:r>
      <w:r>
        <w:rPr>
          <w:rFonts w:ascii="Arial Narrow" w:hAnsi="Arial Narrow"/>
        </w:rPr>
        <w:t xml:space="preserve">por el Artículo Primero de la Resolución </w:t>
      </w:r>
      <w:r w:rsidRPr="00434047">
        <w:rPr>
          <w:rFonts w:ascii="Arial Narrow" w:hAnsi="Arial Narrow"/>
        </w:rPr>
        <w:t>6312 de 4 de mayo de 2020 el cual quedará así:</w:t>
      </w:r>
    </w:p>
    <w:p w14:paraId="19D94BDB" w14:textId="77777777" w:rsidR="00434047" w:rsidRPr="00434047" w:rsidRDefault="00434047" w:rsidP="002F0E65">
      <w:pPr>
        <w:contextualSpacing/>
        <w:jc w:val="both"/>
        <w:rPr>
          <w:rFonts w:ascii="Arial Narrow" w:hAnsi="Arial Narrow"/>
        </w:rPr>
      </w:pPr>
    </w:p>
    <w:p w14:paraId="403FC23D" w14:textId="3B90F5EE" w:rsidR="00434047" w:rsidRPr="00434047" w:rsidRDefault="00434047" w:rsidP="002F0E65">
      <w:pPr>
        <w:contextualSpacing/>
        <w:jc w:val="both"/>
        <w:rPr>
          <w:rFonts w:ascii="Arial Narrow" w:hAnsi="Arial Narrow"/>
          <w:i/>
          <w:iCs/>
        </w:rPr>
      </w:pPr>
      <w:r w:rsidRPr="00C730DF">
        <w:rPr>
          <w:rFonts w:ascii="Arial Narrow" w:hAnsi="Arial Narrow"/>
          <w:i/>
        </w:rPr>
        <w:t>"</w:t>
      </w:r>
      <w:r w:rsidRPr="00C730DF">
        <w:rPr>
          <w:rFonts w:ascii="Arial Narrow" w:hAnsi="Arial Narrow"/>
          <w:b/>
          <w:i/>
          <w:iCs/>
        </w:rPr>
        <w:t>Periodo</w:t>
      </w:r>
      <w:r w:rsidRPr="00434047">
        <w:rPr>
          <w:rFonts w:ascii="Arial Narrow" w:hAnsi="Arial Narrow"/>
          <w:b/>
          <w:i/>
          <w:iCs/>
        </w:rPr>
        <w:t xml:space="preserve"> de transición.</w:t>
      </w:r>
      <w:r w:rsidRPr="00434047">
        <w:rPr>
          <w:rFonts w:ascii="Arial Narrow" w:hAnsi="Arial Narrow"/>
          <w:i/>
          <w:iCs/>
        </w:rPr>
        <w:t xml:space="preserve"> Los sujetos vigilados por la Superintendencia de Transporte tendrán hasta el </w:t>
      </w:r>
      <w:r>
        <w:rPr>
          <w:rFonts w:ascii="Arial Narrow" w:hAnsi="Arial Narrow"/>
          <w:bCs/>
          <w:i/>
          <w:color w:val="525252"/>
          <w:shd w:val="clear" w:color="auto" w:fill="FFFFFF"/>
        </w:rPr>
        <w:t>31 de diciembre de 2021</w:t>
      </w:r>
      <w:r w:rsidRPr="00434047">
        <w:rPr>
          <w:rFonts w:ascii="Arial Narrow" w:hAnsi="Arial Narrow"/>
          <w:b/>
          <w:bCs/>
          <w:i/>
          <w:iCs/>
        </w:rPr>
        <w:t xml:space="preserve"> </w:t>
      </w:r>
      <w:r w:rsidRPr="00434047">
        <w:rPr>
          <w:rFonts w:ascii="Arial Narrow" w:hAnsi="Arial Narrow"/>
          <w:i/>
          <w:iCs/>
        </w:rPr>
        <w:t>para realizar el cambio de adhesivos, emblemas y logos de la entidad en los vehículos, vallas y papelería en general. La publicidad radial, escrita, televisiva o por medios digitales no estará sometida a esta transición."</w:t>
      </w:r>
    </w:p>
    <w:p w14:paraId="690B620B" w14:textId="77777777" w:rsidR="00434047" w:rsidRPr="00434047" w:rsidRDefault="00434047" w:rsidP="002F0E65">
      <w:pPr>
        <w:contextualSpacing/>
        <w:jc w:val="both"/>
        <w:rPr>
          <w:rFonts w:ascii="Arial Narrow" w:hAnsi="Arial Narrow"/>
        </w:rPr>
      </w:pPr>
    </w:p>
    <w:p w14:paraId="74BD2F90" w14:textId="77777777" w:rsidR="00434047" w:rsidRPr="00434047" w:rsidRDefault="00434047" w:rsidP="002F0E65">
      <w:pPr>
        <w:contextualSpacing/>
        <w:jc w:val="both"/>
        <w:rPr>
          <w:rFonts w:ascii="Arial Narrow" w:hAnsi="Arial Narrow"/>
        </w:rPr>
      </w:pPr>
      <w:r w:rsidRPr="00434047">
        <w:rPr>
          <w:rFonts w:ascii="Arial Narrow" w:hAnsi="Arial Narrow"/>
          <w:b/>
          <w:bCs/>
        </w:rPr>
        <w:t>Artículo Segundo</w:t>
      </w:r>
      <w:r w:rsidRPr="00434047">
        <w:rPr>
          <w:rFonts w:ascii="Arial Narrow" w:hAnsi="Arial Narrow"/>
        </w:rPr>
        <w:t>. Los sujetos que ya hayan realizado la adopción del Manual de Imagen Corporativa de la Superintendencia de Transporte, incluyendo el cambio de logos y emblemas de los que tratan los actos antes citados, no podrán retomar la utilización del anterior Manual, el cual se encuentra derogado.</w:t>
      </w:r>
    </w:p>
    <w:p w14:paraId="18D692EA" w14:textId="77777777" w:rsidR="00434047" w:rsidRPr="00434047" w:rsidRDefault="00434047" w:rsidP="002F0E65">
      <w:pPr>
        <w:contextualSpacing/>
        <w:jc w:val="both"/>
        <w:rPr>
          <w:rFonts w:ascii="Arial Narrow" w:hAnsi="Arial Narrow"/>
        </w:rPr>
      </w:pPr>
    </w:p>
    <w:p w14:paraId="7ACEC830" w14:textId="77777777" w:rsidR="00434047" w:rsidRPr="00434047" w:rsidRDefault="00434047" w:rsidP="002F0E65">
      <w:pPr>
        <w:contextualSpacing/>
        <w:jc w:val="both"/>
        <w:rPr>
          <w:rFonts w:ascii="Arial Narrow" w:hAnsi="Arial Narrow"/>
        </w:rPr>
      </w:pPr>
      <w:r w:rsidRPr="00434047">
        <w:rPr>
          <w:rFonts w:ascii="Arial Narrow" w:hAnsi="Arial Narrow"/>
          <w:b/>
          <w:bCs/>
        </w:rPr>
        <w:lastRenderedPageBreak/>
        <w:t>Artículo Tercero. PUBLICAR</w:t>
      </w:r>
      <w:r w:rsidRPr="00434047">
        <w:rPr>
          <w:rFonts w:ascii="Arial Narrow" w:hAnsi="Arial Narrow"/>
        </w:rPr>
        <w:t xml:space="preserve"> la presente Resolución en el Diario Oficial y en la página web de la Superintendencia de Transporte.</w:t>
      </w:r>
    </w:p>
    <w:p w14:paraId="69E2C794" w14:textId="77777777" w:rsidR="00434047" w:rsidRPr="00434047" w:rsidRDefault="00434047" w:rsidP="002F0E65">
      <w:pPr>
        <w:contextualSpacing/>
        <w:jc w:val="both"/>
        <w:rPr>
          <w:rFonts w:ascii="Arial Narrow" w:hAnsi="Arial Narrow"/>
        </w:rPr>
      </w:pPr>
    </w:p>
    <w:p w14:paraId="3C0F7991" w14:textId="77777777" w:rsidR="00434047" w:rsidRPr="00434047" w:rsidRDefault="00434047" w:rsidP="002F0E65">
      <w:pPr>
        <w:contextualSpacing/>
        <w:jc w:val="both"/>
        <w:rPr>
          <w:rFonts w:ascii="Arial Narrow" w:hAnsi="Arial Narrow"/>
        </w:rPr>
      </w:pPr>
      <w:r w:rsidRPr="00434047">
        <w:rPr>
          <w:rFonts w:ascii="Arial Narrow" w:hAnsi="Arial Narrow"/>
          <w:b/>
          <w:bCs/>
        </w:rPr>
        <w:t>Artículo Cuarto.</w:t>
      </w:r>
      <w:r w:rsidRPr="00434047">
        <w:rPr>
          <w:rFonts w:ascii="Arial Narrow" w:hAnsi="Arial Narrow"/>
        </w:rPr>
        <w:t xml:space="preserve"> La presente Resolución rige a partir de la fecha de su publicación.</w:t>
      </w:r>
    </w:p>
    <w:p w14:paraId="38B792BB" w14:textId="0E78EF15" w:rsidR="00434047" w:rsidRDefault="00434047" w:rsidP="00434047">
      <w:pPr>
        <w:contextualSpacing/>
        <w:rPr>
          <w:rFonts w:ascii="Arial Narrow" w:hAnsi="Arial Narrow"/>
        </w:rPr>
      </w:pPr>
    </w:p>
    <w:p w14:paraId="5078B1E0" w14:textId="77777777" w:rsidR="00C730DF" w:rsidRPr="00434047" w:rsidRDefault="00C730DF" w:rsidP="00434047">
      <w:pPr>
        <w:contextualSpacing/>
        <w:rPr>
          <w:rFonts w:ascii="Arial Narrow" w:hAnsi="Arial Narrow"/>
        </w:rPr>
      </w:pPr>
    </w:p>
    <w:p w14:paraId="7584EEB7" w14:textId="28D64A32" w:rsidR="00434047" w:rsidRDefault="00434047" w:rsidP="00434047">
      <w:pPr>
        <w:contextualSpacing/>
        <w:jc w:val="center"/>
        <w:rPr>
          <w:rFonts w:ascii="Arial Narrow" w:hAnsi="Arial Narrow"/>
          <w:b/>
          <w:bCs/>
        </w:rPr>
      </w:pPr>
      <w:r w:rsidRPr="00434047">
        <w:rPr>
          <w:rFonts w:ascii="Arial Narrow" w:hAnsi="Arial Narrow"/>
          <w:b/>
          <w:bCs/>
        </w:rPr>
        <w:t>PUBLÍQUESE Y CÚMPLASE</w:t>
      </w:r>
    </w:p>
    <w:p w14:paraId="3FE92686" w14:textId="77777777" w:rsidR="00C730DF" w:rsidRPr="00434047" w:rsidRDefault="00C730DF" w:rsidP="00434047">
      <w:pPr>
        <w:contextualSpacing/>
        <w:jc w:val="center"/>
        <w:rPr>
          <w:rFonts w:ascii="Arial Narrow" w:hAnsi="Arial Narrow"/>
          <w:b/>
          <w:bCs/>
        </w:rPr>
      </w:pPr>
    </w:p>
    <w:p w14:paraId="07C6DA12" w14:textId="77777777" w:rsidR="00434047" w:rsidRPr="00434047" w:rsidRDefault="00434047" w:rsidP="00434047">
      <w:pPr>
        <w:contextualSpacing/>
        <w:jc w:val="center"/>
        <w:rPr>
          <w:rFonts w:ascii="Arial Narrow" w:hAnsi="Arial Narrow"/>
        </w:rPr>
      </w:pPr>
      <w:r w:rsidRPr="00434047">
        <w:rPr>
          <w:rFonts w:ascii="Arial Narrow" w:hAnsi="Arial Narrow"/>
        </w:rPr>
        <w:t>Dada en Bogotá D.C., a los</w:t>
      </w:r>
      <w:r w:rsidRPr="00434047">
        <w:rPr>
          <w:rFonts w:ascii="Arial Narrow" w:hAnsi="Arial Narrow"/>
        </w:rPr>
        <w:tab/>
      </w:r>
    </w:p>
    <w:p w14:paraId="72A8941E" w14:textId="77777777" w:rsidR="00434047" w:rsidRPr="00434047" w:rsidRDefault="00434047" w:rsidP="00434047">
      <w:pPr>
        <w:contextualSpacing/>
        <w:jc w:val="center"/>
        <w:rPr>
          <w:rFonts w:ascii="Arial Narrow" w:hAnsi="Arial Narrow"/>
        </w:rPr>
      </w:pPr>
    </w:p>
    <w:p w14:paraId="484729DA" w14:textId="77777777" w:rsidR="00434047" w:rsidRPr="00434047" w:rsidRDefault="00434047" w:rsidP="00434047">
      <w:pPr>
        <w:contextualSpacing/>
        <w:jc w:val="center"/>
        <w:rPr>
          <w:rFonts w:ascii="Arial Narrow" w:hAnsi="Arial Narrow"/>
        </w:rPr>
      </w:pPr>
    </w:p>
    <w:p w14:paraId="6D1D59D9" w14:textId="77777777" w:rsidR="00434047" w:rsidRPr="00434047" w:rsidRDefault="00434047" w:rsidP="00434047">
      <w:pPr>
        <w:contextualSpacing/>
        <w:rPr>
          <w:rFonts w:ascii="Arial Narrow" w:hAnsi="Arial Narrow"/>
          <w:b/>
          <w:bCs/>
        </w:rPr>
      </w:pPr>
    </w:p>
    <w:p w14:paraId="1A0CC8E1" w14:textId="77777777" w:rsidR="00434047" w:rsidRPr="00434047" w:rsidRDefault="00434047" w:rsidP="00434047">
      <w:pPr>
        <w:contextualSpacing/>
        <w:jc w:val="center"/>
        <w:rPr>
          <w:rFonts w:ascii="Arial Narrow" w:hAnsi="Arial Narrow"/>
          <w:b/>
          <w:bCs/>
        </w:rPr>
      </w:pPr>
      <w:r w:rsidRPr="00434047">
        <w:rPr>
          <w:rFonts w:ascii="Arial Narrow" w:hAnsi="Arial Narrow"/>
          <w:b/>
          <w:bCs/>
        </w:rPr>
        <w:t xml:space="preserve">CAMILO PABÓN ALMANZA </w:t>
      </w:r>
    </w:p>
    <w:p w14:paraId="77831AB4" w14:textId="77777777" w:rsidR="00434047" w:rsidRPr="00434047" w:rsidRDefault="00434047" w:rsidP="00434047">
      <w:pPr>
        <w:contextualSpacing/>
        <w:jc w:val="center"/>
        <w:rPr>
          <w:rFonts w:ascii="Arial Narrow" w:hAnsi="Arial Narrow"/>
        </w:rPr>
      </w:pPr>
      <w:r w:rsidRPr="00434047">
        <w:rPr>
          <w:rFonts w:ascii="Arial Narrow" w:hAnsi="Arial Narrow"/>
        </w:rPr>
        <w:t xml:space="preserve">Superintendente de Transporte </w:t>
      </w:r>
    </w:p>
    <w:p w14:paraId="7BA469B7" w14:textId="77777777" w:rsidR="00434047" w:rsidRPr="00434047" w:rsidRDefault="00434047" w:rsidP="00434047">
      <w:pPr>
        <w:contextualSpacing/>
        <w:jc w:val="center"/>
        <w:rPr>
          <w:rFonts w:ascii="Arial Narrow" w:hAnsi="Arial Narrow"/>
        </w:rPr>
      </w:pPr>
    </w:p>
    <w:p w14:paraId="6D789B45" w14:textId="77777777" w:rsidR="00434047" w:rsidRPr="00434047" w:rsidRDefault="00434047" w:rsidP="00434047">
      <w:pPr>
        <w:contextualSpacing/>
        <w:jc w:val="center"/>
        <w:rPr>
          <w:rFonts w:ascii="Arial Narrow" w:hAnsi="Arial Narrow"/>
        </w:rPr>
      </w:pPr>
    </w:p>
    <w:p w14:paraId="46E9A7C4" w14:textId="77777777" w:rsidR="00434047" w:rsidRPr="00434047" w:rsidRDefault="00434047" w:rsidP="00434047">
      <w:pPr>
        <w:pStyle w:val="Textoindependiente"/>
        <w:contextualSpacing/>
        <w:rPr>
          <w:rFonts w:ascii="Arial Narrow" w:hAnsi="Arial Narrow"/>
          <w:b/>
          <w:sz w:val="24"/>
          <w:szCs w:val="24"/>
          <w:lang w:val="es-CO"/>
        </w:rPr>
      </w:pPr>
    </w:p>
    <w:p w14:paraId="0CD5F43B" w14:textId="77777777" w:rsidR="00434047" w:rsidRPr="00434047" w:rsidRDefault="00434047" w:rsidP="00434047">
      <w:pPr>
        <w:pStyle w:val="Textoindependiente"/>
        <w:contextualSpacing/>
        <w:rPr>
          <w:rFonts w:ascii="Arial Narrow" w:hAnsi="Arial Narrow"/>
          <w:b/>
          <w:sz w:val="24"/>
          <w:szCs w:val="24"/>
          <w:lang w:val="es-CO"/>
        </w:rPr>
      </w:pPr>
    </w:p>
    <w:p w14:paraId="07072FBD" w14:textId="77777777" w:rsidR="00434047" w:rsidRPr="00434047" w:rsidRDefault="00434047" w:rsidP="00434047">
      <w:pPr>
        <w:pStyle w:val="Textoindependiente"/>
        <w:contextualSpacing/>
        <w:rPr>
          <w:rFonts w:ascii="Arial Narrow" w:hAnsi="Arial Narrow"/>
          <w:b/>
          <w:sz w:val="24"/>
          <w:szCs w:val="24"/>
          <w:lang w:val="es-CO"/>
        </w:rPr>
      </w:pPr>
    </w:p>
    <w:p w14:paraId="39BF10E5" w14:textId="77777777" w:rsidR="00434047" w:rsidRPr="00C730DF" w:rsidRDefault="00434047" w:rsidP="00434047">
      <w:pPr>
        <w:ind w:left="149"/>
        <w:contextualSpacing/>
        <w:jc w:val="both"/>
        <w:rPr>
          <w:rFonts w:ascii="Arial Narrow" w:hAnsi="Arial Narrow"/>
          <w:sz w:val="20"/>
          <w:szCs w:val="20"/>
        </w:rPr>
      </w:pPr>
      <w:bookmarkStart w:id="0" w:name="_GoBack"/>
      <w:r w:rsidRPr="00C730DF">
        <w:rPr>
          <w:rFonts w:ascii="Arial Narrow" w:hAnsi="Arial Narrow"/>
          <w:color w:val="151515"/>
          <w:w w:val="90"/>
          <w:sz w:val="20"/>
          <w:szCs w:val="20"/>
        </w:rPr>
        <w:t xml:space="preserve">Proyectó: Estefania Pisciotti Blanco. </w:t>
      </w:r>
    </w:p>
    <w:bookmarkEnd w:id="0"/>
    <w:p w14:paraId="31F52056" w14:textId="77777777" w:rsidR="0040015F" w:rsidRPr="00434047" w:rsidRDefault="0040015F" w:rsidP="00434047">
      <w:pPr>
        <w:tabs>
          <w:tab w:val="left" w:pos="-720"/>
        </w:tabs>
        <w:suppressAutoHyphens/>
        <w:contextualSpacing/>
        <w:jc w:val="both"/>
        <w:rPr>
          <w:rFonts w:ascii="Arial Narrow" w:hAnsi="Arial Narrow" w:cs="Arial"/>
          <w:spacing w:val="-3"/>
        </w:rPr>
      </w:pPr>
    </w:p>
    <w:sectPr w:rsidR="0040015F" w:rsidRPr="00434047" w:rsidSect="007363C6">
      <w:headerReference w:type="default" r:id="rId8"/>
      <w:headerReference w:type="first" r:id="rId9"/>
      <w:pgSz w:w="12242" w:h="18722" w:code="14"/>
      <w:pgMar w:top="1848" w:right="1418" w:bottom="1350" w:left="1418" w:header="851" w:footer="794" w:gutter="0"/>
      <w:pgBorders w:zOrder="back" w:offsetFrom="page">
        <w:top w:val="double" w:sz="4" w:space="31" w:color="auto"/>
        <w:left w:val="double" w:sz="4" w:space="31" w:color="auto"/>
        <w:bottom w:val="double" w:sz="4" w:space="31" w:color="auto"/>
        <w:right w:val="double" w:sz="4" w:space="31"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0DF59" w14:textId="77777777" w:rsidR="00206CDF" w:rsidRDefault="00206CDF">
      <w:r>
        <w:separator/>
      </w:r>
    </w:p>
  </w:endnote>
  <w:endnote w:type="continuationSeparator" w:id="0">
    <w:p w14:paraId="081785ED" w14:textId="77777777" w:rsidR="00206CDF" w:rsidRDefault="0020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Roman PS">
    <w:altName w:val="Cambria"/>
    <w:panose1 w:val="00000000000000000000"/>
    <w:charset w:val="00"/>
    <w:family w:val="roman"/>
    <w:notTrueType/>
    <w:pitch w:val="variable"/>
    <w:sig w:usb0="00000003" w:usb1="00000000" w:usb2="00000000" w:usb3="00000000" w:csb0="00000001" w:csb1="00000000"/>
  </w:font>
  <w:font w:name="Formata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C0156" w14:textId="77777777" w:rsidR="00206CDF" w:rsidRDefault="00206CDF">
      <w:r>
        <w:separator/>
      </w:r>
    </w:p>
  </w:footnote>
  <w:footnote w:type="continuationSeparator" w:id="0">
    <w:p w14:paraId="16F20B1E" w14:textId="77777777" w:rsidR="00206CDF" w:rsidRDefault="00206C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3572" w14:textId="4F62FD9C" w:rsidR="00E57427" w:rsidRDefault="00E57427" w:rsidP="00027354">
    <w:pPr>
      <w:pStyle w:val="Encabezado"/>
      <w:tabs>
        <w:tab w:val="clear" w:pos="8504"/>
        <w:tab w:val="left" w:pos="8080"/>
      </w:tabs>
      <w:ind w:right="-91"/>
      <w:rPr>
        <w:rStyle w:val="Nmerodepgina"/>
        <w:rFonts w:ascii="Arial Narrow" w:hAnsi="Arial Narrow" w:cs="Arial"/>
        <w:sz w:val="24"/>
        <w:szCs w:val="24"/>
        <w:u w:val="single"/>
      </w:rPr>
    </w:pPr>
    <w:r w:rsidRPr="00B01845">
      <w:rPr>
        <w:rFonts w:ascii="Arial Narrow" w:hAnsi="Arial Narrow" w:cs="Arial"/>
        <w:noProof/>
        <w:sz w:val="24"/>
        <w:szCs w:val="24"/>
      </w:rPr>
      <w:t xml:space="preserve">RESOLUCIÓN </w:t>
    </w:r>
    <w:r>
      <w:rPr>
        <w:rFonts w:ascii="Arial Narrow" w:hAnsi="Arial Narrow" w:cs="Arial"/>
        <w:noProof/>
        <w:sz w:val="24"/>
        <w:szCs w:val="24"/>
      </w:rPr>
      <w:t>NÚMERO</w:t>
    </w:r>
    <w:r w:rsidRPr="00B01845">
      <w:rPr>
        <w:rFonts w:ascii="Arial Narrow" w:hAnsi="Arial Narrow" w:cs="Arial"/>
        <w:b/>
        <w:sz w:val="24"/>
        <w:szCs w:val="24"/>
      </w:rPr>
      <w:tab/>
    </w:r>
    <w:r w:rsidRPr="00B01845">
      <w:rPr>
        <w:rFonts w:ascii="Arial Narrow" w:hAnsi="Arial Narrow" w:cs="Arial"/>
        <w:b/>
        <w:sz w:val="24"/>
        <w:szCs w:val="24"/>
      </w:rPr>
      <w:tab/>
    </w:r>
    <w:r>
      <w:rPr>
        <w:rFonts w:ascii="Arial Narrow" w:hAnsi="Arial Narrow" w:cs="Arial"/>
        <w:sz w:val="24"/>
        <w:szCs w:val="24"/>
      </w:rPr>
      <w:t>HOJA</w:t>
    </w:r>
    <w:r w:rsidRPr="00FC460B">
      <w:rPr>
        <w:rFonts w:ascii="Arial Narrow" w:hAnsi="Arial Narrow" w:cs="Arial"/>
        <w:sz w:val="24"/>
        <w:szCs w:val="24"/>
      </w:rPr>
      <w:t xml:space="preserve"> </w:t>
    </w:r>
    <w:r w:rsidRPr="00B01845">
      <w:rPr>
        <w:rStyle w:val="Nmerodepgina"/>
        <w:rFonts w:ascii="Arial Narrow" w:hAnsi="Arial Narrow" w:cs="Arial"/>
        <w:sz w:val="24"/>
        <w:szCs w:val="24"/>
        <w:u w:val="single"/>
      </w:rPr>
      <w:fldChar w:fldCharType="begin"/>
    </w:r>
    <w:r w:rsidRPr="00B01845">
      <w:rPr>
        <w:rStyle w:val="Nmerodepgina"/>
        <w:rFonts w:ascii="Arial Narrow" w:hAnsi="Arial Narrow" w:cs="Arial"/>
        <w:sz w:val="24"/>
        <w:szCs w:val="24"/>
        <w:u w:val="single"/>
      </w:rPr>
      <w:instrText xml:space="preserve"> PAGE </w:instrText>
    </w:r>
    <w:r w:rsidRPr="00B01845">
      <w:rPr>
        <w:rStyle w:val="Nmerodepgina"/>
        <w:rFonts w:ascii="Arial Narrow" w:hAnsi="Arial Narrow" w:cs="Arial"/>
        <w:sz w:val="24"/>
        <w:szCs w:val="24"/>
        <w:u w:val="single"/>
      </w:rPr>
      <w:fldChar w:fldCharType="separate"/>
    </w:r>
    <w:r w:rsidR="00C730DF">
      <w:rPr>
        <w:rStyle w:val="Nmerodepgina"/>
        <w:rFonts w:ascii="Arial Narrow" w:hAnsi="Arial Narrow" w:cs="Arial"/>
        <w:noProof/>
        <w:sz w:val="24"/>
        <w:szCs w:val="24"/>
        <w:u w:val="single"/>
      </w:rPr>
      <w:t>2</w:t>
    </w:r>
    <w:r w:rsidRPr="00B01845">
      <w:rPr>
        <w:rStyle w:val="Nmerodepgina"/>
        <w:rFonts w:ascii="Arial Narrow" w:hAnsi="Arial Narrow" w:cs="Arial"/>
        <w:sz w:val="24"/>
        <w:szCs w:val="24"/>
        <w:u w:val="single"/>
      </w:rPr>
      <w:fldChar w:fldCharType="end"/>
    </w:r>
  </w:p>
  <w:p w14:paraId="78491547" w14:textId="77777777" w:rsidR="00E57427" w:rsidRPr="00B01845" w:rsidRDefault="00E57427" w:rsidP="00027354">
    <w:pPr>
      <w:pStyle w:val="Encabezado"/>
      <w:tabs>
        <w:tab w:val="clear" w:pos="8504"/>
        <w:tab w:val="left" w:pos="8080"/>
      </w:tabs>
      <w:ind w:right="-91"/>
      <w:rPr>
        <w:rFonts w:ascii="Arial Narrow" w:hAnsi="Arial Narrow" w:cs="Arial"/>
        <w:sz w:val="24"/>
        <w:szCs w:val="24"/>
        <w:u w:val="single"/>
      </w:rPr>
    </w:pPr>
  </w:p>
  <w:p w14:paraId="5E9DBA05" w14:textId="77777777" w:rsidR="00434047" w:rsidRPr="00434047" w:rsidRDefault="00434047" w:rsidP="00434047">
    <w:pPr>
      <w:pStyle w:val="Textoindependiente"/>
      <w:contextualSpacing/>
      <w:jc w:val="center"/>
      <w:rPr>
        <w:rFonts w:ascii="Arial Narrow" w:hAnsi="Arial Narrow"/>
        <w:sz w:val="24"/>
        <w:szCs w:val="24"/>
        <w:lang w:val="es-CO"/>
      </w:rPr>
    </w:pPr>
    <w:r w:rsidRPr="00434047">
      <w:rPr>
        <w:rFonts w:ascii="Arial Narrow" w:hAnsi="Arial Narrow"/>
        <w:sz w:val="24"/>
        <w:szCs w:val="24"/>
        <w:lang w:val="es-CO"/>
      </w:rPr>
      <w:t>Por la cual se modifica el plazo para la adopción del Manual de Imagen Corporativa de la Superintendencia de Transporte</w:t>
    </w:r>
  </w:p>
  <w:p w14:paraId="0265846D" w14:textId="77777777" w:rsidR="00E57427" w:rsidRPr="004D2EBC" w:rsidRDefault="00E57427" w:rsidP="009C56FE">
    <w:pPr>
      <w:jc w:val="center"/>
      <w:rPr>
        <w:rFonts w:ascii="Arial Narrow" w:hAnsi="Arial Narrow" w:cs="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CD1B6" w14:textId="74DB9896" w:rsidR="00E57427" w:rsidRPr="00B01845" w:rsidRDefault="00E57427" w:rsidP="00106939">
    <w:pPr>
      <w:pStyle w:val="Encabezado"/>
      <w:jc w:val="center"/>
      <w:rPr>
        <w:rFonts w:ascii="Arial Narrow" w:hAnsi="Arial Narrow"/>
        <w:sz w:val="24"/>
        <w:szCs w:val="24"/>
      </w:rPr>
    </w:pPr>
    <w:r>
      <w:rPr>
        <w:noProof/>
        <w:lang w:val="es-CO" w:eastAsia="es-CO"/>
      </w:rPr>
      <w:drawing>
        <wp:anchor distT="0" distB="0" distL="114300" distR="114300" simplePos="0" relativeHeight="251659776" behindDoc="0" locked="0" layoutInCell="1" allowOverlap="1" wp14:anchorId="423628E0" wp14:editId="2AE434C0">
          <wp:simplePos x="0" y="0"/>
          <wp:positionH relativeFrom="margin">
            <wp:posOffset>2585720</wp:posOffset>
          </wp:positionH>
          <wp:positionV relativeFrom="paragraph">
            <wp:posOffset>180502</wp:posOffset>
          </wp:positionV>
          <wp:extent cx="811850" cy="871870"/>
          <wp:effectExtent l="0" t="0" r="7620" b="444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850" cy="87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34047">
      <w:rPr>
        <w:rFonts w:ascii="Arial Narrow" w:hAnsi="Arial Narrow"/>
        <w:noProof/>
        <w:sz w:val="24"/>
        <w:szCs w:val="24"/>
        <w:lang w:val="es-CO" w:eastAsia="es-CO"/>
      </w:rPr>
      <w:drawing>
        <wp:anchor distT="0" distB="0" distL="114300" distR="114300" simplePos="0" relativeHeight="251657728" behindDoc="0" locked="0" layoutInCell="0" allowOverlap="1" wp14:anchorId="7C67DAF4" wp14:editId="4D3B3E8D">
          <wp:simplePos x="0" y="0"/>
          <wp:positionH relativeFrom="margin">
            <wp:align>center</wp:align>
          </wp:positionH>
          <wp:positionV relativeFrom="paragraph">
            <wp:posOffset>16510</wp:posOffset>
          </wp:positionV>
          <wp:extent cx="1323975" cy="7239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723900"/>
                  </a:xfrm>
                  <a:prstGeom prst="rect">
                    <a:avLst/>
                  </a:prstGeom>
                  <a:noFill/>
                </pic:spPr>
              </pic:pic>
            </a:graphicData>
          </a:graphic>
          <wp14:sizeRelH relativeFrom="page">
            <wp14:pctWidth>0</wp14:pctWidth>
          </wp14:sizeRelH>
          <wp14:sizeRelV relativeFrom="page">
            <wp14:pctHeight>0</wp14:pctHeight>
          </wp14:sizeRelV>
        </wp:anchor>
      </w:drawing>
    </w:r>
  </w:p>
  <w:p w14:paraId="7C85FE42" w14:textId="2EAB4624" w:rsidR="00E57427" w:rsidRPr="00B01845" w:rsidRDefault="00E57427" w:rsidP="00106939">
    <w:pPr>
      <w:pStyle w:val="Encabezado"/>
      <w:jc w:val="center"/>
      <w:rPr>
        <w:rFonts w:ascii="Arial Narrow" w:hAnsi="Arial Narrow"/>
        <w:sz w:val="24"/>
        <w:szCs w:val="24"/>
      </w:rPr>
    </w:pPr>
  </w:p>
  <w:p w14:paraId="3B78220D" w14:textId="77777777" w:rsidR="00E57427" w:rsidRPr="00B01845" w:rsidRDefault="00E57427" w:rsidP="00106939">
    <w:pPr>
      <w:pStyle w:val="Encabezado"/>
      <w:jc w:val="center"/>
      <w:rPr>
        <w:rFonts w:ascii="Arial Narrow" w:hAnsi="Arial Narrow"/>
        <w:sz w:val="24"/>
        <w:szCs w:val="24"/>
      </w:rPr>
    </w:pPr>
  </w:p>
  <w:p w14:paraId="4BF59F56" w14:textId="77777777" w:rsidR="00E57427" w:rsidRPr="00B01845" w:rsidRDefault="00E57427" w:rsidP="00106939">
    <w:pPr>
      <w:pStyle w:val="Encabezado"/>
      <w:spacing w:line="276" w:lineRule="auto"/>
      <w:jc w:val="center"/>
      <w:rPr>
        <w:rFonts w:ascii="Arial Narrow" w:hAnsi="Arial Narrow" w:cs="Arial"/>
        <w:b/>
        <w:sz w:val="24"/>
        <w:szCs w:val="24"/>
      </w:rPr>
    </w:pPr>
    <w:r w:rsidRPr="00B01845">
      <w:rPr>
        <w:rFonts w:ascii="Arial Narrow" w:hAnsi="Arial Narrow" w:cs="Arial"/>
        <w:b/>
        <w:sz w:val="24"/>
        <w:szCs w:val="24"/>
      </w:rPr>
      <w:t>MINISTERIO DE TRANSPORTE</w:t>
    </w:r>
  </w:p>
  <w:p w14:paraId="28EE7106" w14:textId="77777777" w:rsidR="00E57427" w:rsidRPr="00B01845" w:rsidRDefault="00E57427" w:rsidP="00106939">
    <w:pPr>
      <w:pStyle w:val="Encabezado"/>
      <w:spacing w:line="276" w:lineRule="auto"/>
      <w:jc w:val="center"/>
      <w:rPr>
        <w:rFonts w:ascii="Arial Narrow" w:hAnsi="Arial Narrow" w:cs="Arial"/>
        <w:b/>
        <w:sz w:val="24"/>
        <w:szCs w:val="24"/>
      </w:rPr>
    </w:pPr>
    <w:r w:rsidRPr="00B01845">
      <w:rPr>
        <w:rFonts w:ascii="Arial Narrow" w:hAnsi="Arial Narrow" w:cs="Arial"/>
        <w:b/>
        <w:sz w:val="24"/>
        <w:szCs w:val="24"/>
      </w:rPr>
      <w:t>SUPERINTENDENCIA DE TRANSPORTE</w:t>
    </w:r>
  </w:p>
  <w:p w14:paraId="5E72B14B" w14:textId="77777777" w:rsidR="00E57427" w:rsidRPr="00B01845" w:rsidRDefault="00E57427" w:rsidP="00192BAD">
    <w:pPr>
      <w:pStyle w:val="Encabezado"/>
      <w:spacing w:line="276" w:lineRule="auto"/>
      <w:rPr>
        <w:rFonts w:ascii="Arial Narrow" w:hAnsi="Arial Narrow" w:cs="Arial"/>
        <w:b/>
        <w:sz w:val="24"/>
        <w:szCs w:val="24"/>
      </w:rPr>
    </w:pPr>
  </w:p>
  <w:p w14:paraId="71087A56" w14:textId="77777777" w:rsidR="00E57427" w:rsidRPr="00B01845" w:rsidRDefault="00E57427" w:rsidP="00192BAD">
    <w:pPr>
      <w:pStyle w:val="Encabezado"/>
      <w:spacing w:line="276" w:lineRule="auto"/>
      <w:rPr>
        <w:rFonts w:ascii="Arial Narrow" w:hAnsi="Arial Narrow" w:cs="Arial"/>
        <w:b/>
        <w:sz w:val="24"/>
        <w:szCs w:val="24"/>
      </w:rPr>
    </w:pPr>
  </w:p>
  <w:p w14:paraId="6D4A2B40" w14:textId="77777777" w:rsidR="00E57427" w:rsidRPr="00B01845" w:rsidRDefault="00E57427" w:rsidP="00CD0E2A">
    <w:pPr>
      <w:pStyle w:val="Encabezado"/>
      <w:spacing w:line="276" w:lineRule="auto"/>
      <w:ind w:left="993"/>
      <w:rPr>
        <w:rFonts w:ascii="Arial Narrow" w:hAnsi="Arial Narrow"/>
        <w:sz w:val="24"/>
        <w:szCs w:val="24"/>
      </w:rPr>
    </w:pPr>
    <w:r w:rsidRPr="00B01845">
      <w:rPr>
        <w:rFonts w:ascii="Arial Narrow" w:hAnsi="Arial Narrow"/>
        <w:sz w:val="24"/>
        <w:szCs w:val="24"/>
      </w:rPr>
      <w:t xml:space="preserve">RESOLUCIÓN </w:t>
    </w:r>
    <w:r>
      <w:rPr>
        <w:rFonts w:ascii="Arial Narrow" w:hAnsi="Arial Narrow"/>
        <w:sz w:val="24"/>
        <w:szCs w:val="24"/>
      </w:rPr>
      <w:t>NÚMERO</w:t>
    </w:r>
    <w:r w:rsidRPr="00B01845">
      <w:rPr>
        <w:rFonts w:ascii="Arial Narrow" w:hAnsi="Arial Narrow"/>
        <w:sz w:val="24"/>
        <w:szCs w:val="24"/>
      </w:rPr>
      <w:tab/>
    </w:r>
  </w:p>
  <w:p w14:paraId="516A39C0" w14:textId="77777777" w:rsidR="00E57427" w:rsidRPr="00B01845" w:rsidRDefault="00E57427" w:rsidP="00421928">
    <w:pPr>
      <w:pStyle w:val="Encabezado"/>
      <w:rPr>
        <w:rFonts w:ascii="Arial Narrow" w:hAnsi="Arial Narrow"/>
        <w:b/>
        <w:sz w:val="24"/>
        <w:szCs w:val="24"/>
      </w:rPr>
    </w:pPr>
    <w:r w:rsidRPr="00B01845">
      <w:rPr>
        <w:rFonts w:ascii="Arial Narrow" w:hAnsi="Arial Narrow"/>
        <w:sz w:val="24"/>
        <w:szCs w:val="24"/>
      </w:rPr>
      <w:tab/>
    </w:r>
    <w:r w:rsidRPr="00B01845">
      <w:rPr>
        <w:rFonts w:ascii="Arial Narrow" w:hAnsi="Arial Narrow"/>
        <w:b/>
        <w:sz w:val="24"/>
        <w:szCs w:val="24"/>
      </w:rPr>
      <w:tab/>
    </w:r>
  </w:p>
  <w:p w14:paraId="73364C32" w14:textId="77777777" w:rsidR="00E57427" w:rsidRPr="00B01845" w:rsidRDefault="00E57427">
    <w:pPr>
      <w:pStyle w:val="Encabezado"/>
      <w:jc w:val="center"/>
      <w:rPr>
        <w:rFonts w:ascii="Arial Narrow" w:hAnsi="Arial Narrow"/>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4BF"/>
    <w:multiLevelType w:val="hybridMultilevel"/>
    <w:tmpl w:val="5BB46DEA"/>
    <w:lvl w:ilvl="0" w:tplc="378A2A6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E34FF7"/>
    <w:multiLevelType w:val="hybridMultilevel"/>
    <w:tmpl w:val="5DEEF3F0"/>
    <w:lvl w:ilvl="0" w:tplc="E7F09518">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055341"/>
    <w:multiLevelType w:val="hybridMultilevel"/>
    <w:tmpl w:val="12409F4A"/>
    <w:lvl w:ilvl="0" w:tplc="78EEAF2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4953F1"/>
    <w:multiLevelType w:val="hybridMultilevel"/>
    <w:tmpl w:val="168C78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EB12DF"/>
    <w:multiLevelType w:val="hybridMultilevel"/>
    <w:tmpl w:val="771E5BC8"/>
    <w:lvl w:ilvl="0" w:tplc="4E2C806E">
      <w:start w:val="1"/>
      <w:numFmt w:val="bullet"/>
      <w:lvlText w:val="-"/>
      <w:lvlJc w:val="left"/>
      <w:pPr>
        <w:ind w:left="720" w:hanging="360"/>
      </w:pPr>
      <w:rPr>
        <w:rFonts w:ascii="Calisto MT" w:eastAsia="Calibri" w:hAnsi="Calisto MT"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CF3864"/>
    <w:multiLevelType w:val="hybridMultilevel"/>
    <w:tmpl w:val="3300161A"/>
    <w:lvl w:ilvl="0" w:tplc="866087B2">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855744"/>
    <w:multiLevelType w:val="hybridMultilevel"/>
    <w:tmpl w:val="E2FEBF6A"/>
    <w:lvl w:ilvl="0" w:tplc="B97438B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15:restartNumberingAfterBreak="0">
    <w:nsid w:val="16945A0A"/>
    <w:multiLevelType w:val="hybridMultilevel"/>
    <w:tmpl w:val="9774EC1C"/>
    <w:lvl w:ilvl="0" w:tplc="9D2418D0">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3448DE"/>
    <w:multiLevelType w:val="hybridMultilevel"/>
    <w:tmpl w:val="9C1A2022"/>
    <w:lvl w:ilvl="0" w:tplc="3CE6A2DE">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7E7C14"/>
    <w:multiLevelType w:val="hybridMultilevel"/>
    <w:tmpl w:val="B6BCE08A"/>
    <w:lvl w:ilvl="0" w:tplc="BB728D94">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FA1DDB"/>
    <w:multiLevelType w:val="hybridMultilevel"/>
    <w:tmpl w:val="3A1A67D6"/>
    <w:lvl w:ilvl="0" w:tplc="DEB67FFE">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3E4814"/>
    <w:multiLevelType w:val="hybridMultilevel"/>
    <w:tmpl w:val="D0DAF6A6"/>
    <w:lvl w:ilvl="0" w:tplc="8AF8DEA6">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BD54713"/>
    <w:multiLevelType w:val="hybridMultilevel"/>
    <w:tmpl w:val="4B1E56A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315B3A3A"/>
    <w:multiLevelType w:val="hybridMultilevel"/>
    <w:tmpl w:val="14F8EA1A"/>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8D63AEF"/>
    <w:multiLevelType w:val="hybridMultilevel"/>
    <w:tmpl w:val="FDDC72E6"/>
    <w:lvl w:ilvl="0" w:tplc="2BDE3EF0">
      <w:start w:val="1"/>
      <w:numFmt w:val="decimal"/>
      <w:lvlText w:val="%1."/>
      <w:lvlJc w:val="left"/>
      <w:pPr>
        <w:ind w:left="927" w:hanging="360"/>
      </w:pPr>
      <w:rPr>
        <w:rFonts w:hint="default"/>
        <w:u w:val="none"/>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3AC01C14"/>
    <w:multiLevelType w:val="hybridMultilevel"/>
    <w:tmpl w:val="DE6EB29A"/>
    <w:lvl w:ilvl="0" w:tplc="478073A8">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D86678"/>
    <w:multiLevelType w:val="hybridMultilevel"/>
    <w:tmpl w:val="27F0AD9A"/>
    <w:lvl w:ilvl="0" w:tplc="DEB67FFE">
      <w:numFmt w:val="bullet"/>
      <w:lvlText w:val="-"/>
      <w:lvlJc w:val="left"/>
      <w:pPr>
        <w:ind w:left="862" w:hanging="360"/>
      </w:pPr>
      <w:rPr>
        <w:rFonts w:ascii="Arial Narrow" w:eastAsia="Times New Roman" w:hAnsi="Arial Narrow" w:cs="Aria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7" w15:restartNumberingAfterBreak="0">
    <w:nsid w:val="3E7A081E"/>
    <w:multiLevelType w:val="hybridMultilevel"/>
    <w:tmpl w:val="14542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91710A"/>
    <w:multiLevelType w:val="hybridMultilevel"/>
    <w:tmpl w:val="C76AD734"/>
    <w:lvl w:ilvl="0" w:tplc="478073A8">
      <w:start w:val="4"/>
      <w:numFmt w:val="bullet"/>
      <w:lvlText w:val="-"/>
      <w:lvlJc w:val="left"/>
      <w:pPr>
        <w:ind w:left="1080" w:hanging="360"/>
      </w:pPr>
      <w:rPr>
        <w:rFonts w:ascii="Arial Narrow" w:eastAsia="Times New Roman" w:hAnsi="Arial Narrow"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404B379E"/>
    <w:multiLevelType w:val="multilevel"/>
    <w:tmpl w:val="DF567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iCs/>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0" w15:restartNumberingAfterBreak="0">
    <w:nsid w:val="41F76854"/>
    <w:multiLevelType w:val="multilevel"/>
    <w:tmpl w:val="0E4A73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1" w15:restartNumberingAfterBreak="0">
    <w:nsid w:val="4300094B"/>
    <w:multiLevelType w:val="hybridMultilevel"/>
    <w:tmpl w:val="8A30CE98"/>
    <w:lvl w:ilvl="0" w:tplc="478073A8">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092EE5"/>
    <w:multiLevelType w:val="hybridMultilevel"/>
    <w:tmpl w:val="A20E9B78"/>
    <w:lvl w:ilvl="0" w:tplc="DEB67FFE">
      <w:numFmt w:val="bullet"/>
      <w:lvlText w:val="-"/>
      <w:lvlJc w:val="left"/>
      <w:pPr>
        <w:ind w:left="1005" w:hanging="360"/>
      </w:pPr>
      <w:rPr>
        <w:rFonts w:ascii="Arial Narrow" w:eastAsia="Times New Roman" w:hAnsi="Arial Narrow" w:cs="Arial" w:hint="default"/>
      </w:rPr>
    </w:lvl>
    <w:lvl w:ilvl="1" w:tplc="240A0003" w:tentative="1">
      <w:start w:val="1"/>
      <w:numFmt w:val="bullet"/>
      <w:lvlText w:val="o"/>
      <w:lvlJc w:val="left"/>
      <w:pPr>
        <w:ind w:left="1725" w:hanging="360"/>
      </w:pPr>
      <w:rPr>
        <w:rFonts w:ascii="Courier New" w:hAnsi="Courier New" w:cs="Courier New" w:hint="default"/>
      </w:rPr>
    </w:lvl>
    <w:lvl w:ilvl="2" w:tplc="240A0005" w:tentative="1">
      <w:start w:val="1"/>
      <w:numFmt w:val="bullet"/>
      <w:lvlText w:val=""/>
      <w:lvlJc w:val="left"/>
      <w:pPr>
        <w:ind w:left="2445" w:hanging="360"/>
      </w:pPr>
      <w:rPr>
        <w:rFonts w:ascii="Wingdings" w:hAnsi="Wingdings" w:hint="default"/>
      </w:rPr>
    </w:lvl>
    <w:lvl w:ilvl="3" w:tplc="240A0001" w:tentative="1">
      <w:start w:val="1"/>
      <w:numFmt w:val="bullet"/>
      <w:lvlText w:val=""/>
      <w:lvlJc w:val="left"/>
      <w:pPr>
        <w:ind w:left="3165" w:hanging="360"/>
      </w:pPr>
      <w:rPr>
        <w:rFonts w:ascii="Symbol" w:hAnsi="Symbol" w:hint="default"/>
      </w:rPr>
    </w:lvl>
    <w:lvl w:ilvl="4" w:tplc="240A0003" w:tentative="1">
      <w:start w:val="1"/>
      <w:numFmt w:val="bullet"/>
      <w:lvlText w:val="o"/>
      <w:lvlJc w:val="left"/>
      <w:pPr>
        <w:ind w:left="3885" w:hanging="360"/>
      </w:pPr>
      <w:rPr>
        <w:rFonts w:ascii="Courier New" w:hAnsi="Courier New" w:cs="Courier New" w:hint="default"/>
      </w:rPr>
    </w:lvl>
    <w:lvl w:ilvl="5" w:tplc="240A0005" w:tentative="1">
      <w:start w:val="1"/>
      <w:numFmt w:val="bullet"/>
      <w:lvlText w:val=""/>
      <w:lvlJc w:val="left"/>
      <w:pPr>
        <w:ind w:left="4605" w:hanging="360"/>
      </w:pPr>
      <w:rPr>
        <w:rFonts w:ascii="Wingdings" w:hAnsi="Wingdings" w:hint="default"/>
      </w:rPr>
    </w:lvl>
    <w:lvl w:ilvl="6" w:tplc="240A0001" w:tentative="1">
      <w:start w:val="1"/>
      <w:numFmt w:val="bullet"/>
      <w:lvlText w:val=""/>
      <w:lvlJc w:val="left"/>
      <w:pPr>
        <w:ind w:left="5325" w:hanging="360"/>
      </w:pPr>
      <w:rPr>
        <w:rFonts w:ascii="Symbol" w:hAnsi="Symbol" w:hint="default"/>
      </w:rPr>
    </w:lvl>
    <w:lvl w:ilvl="7" w:tplc="240A0003" w:tentative="1">
      <w:start w:val="1"/>
      <w:numFmt w:val="bullet"/>
      <w:lvlText w:val="o"/>
      <w:lvlJc w:val="left"/>
      <w:pPr>
        <w:ind w:left="6045" w:hanging="360"/>
      </w:pPr>
      <w:rPr>
        <w:rFonts w:ascii="Courier New" w:hAnsi="Courier New" w:cs="Courier New" w:hint="default"/>
      </w:rPr>
    </w:lvl>
    <w:lvl w:ilvl="8" w:tplc="240A0005" w:tentative="1">
      <w:start w:val="1"/>
      <w:numFmt w:val="bullet"/>
      <w:lvlText w:val=""/>
      <w:lvlJc w:val="left"/>
      <w:pPr>
        <w:ind w:left="6765" w:hanging="360"/>
      </w:pPr>
      <w:rPr>
        <w:rFonts w:ascii="Wingdings" w:hAnsi="Wingdings" w:hint="default"/>
      </w:rPr>
    </w:lvl>
  </w:abstractNum>
  <w:abstractNum w:abstractNumId="23" w15:restartNumberingAfterBreak="0">
    <w:nsid w:val="48A22835"/>
    <w:multiLevelType w:val="hybridMultilevel"/>
    <w:tmpl w:val="5E8CA3E2"/>
    <w:lvl w:ilvl="0" w:tplc="DEB67FFE">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8F65A53"/>
    <w:multiLevelType w:val="hybridMultilevel"/>
    <w:tmpl w:val="9D8C6B6A"/>
    <w:lvl w:ilvl="0" w:tplc="2F60E05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A8C137D"/>
    <w:multiLevelType w:val="hybridMultilevel"/>
    <w:tmpl w:val="F23814EA"/>
    <w:lvl w:ilvl="0" w:tplc="AF8655B4">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AA4430C"/>
    <w:multiLevelType w:val="hybridMultilevel"/>
    <w:tmpl w:val="EDEE8A16"/>
    <w:lvl w:ilvl="0" w:tplc="D42AC622">
      <w:start w:val="1"/>
      <w:numFmt w:val="lowerLetter"/>
      <w:lvlText w:val="%1."/>
      <w:lvlJc w:val="left"/>
      <w:pPr>
        <w:ind w:left="2529" w:hanging="360"/>
      </w:pPr>
      <w:rPr>
        <w:b/>
      </w:rPr>
    </w:lvl>
    <w:lvl w:ilvl="1" w:tplc="240A0019" w:tentative="1">
      <w:start w:val="1"/>
      <w:numFmt w:val="lowerLetter"/>
      <w:lvlText w:val="%2."/>
      <w:lvlJc w:val="left"/>
      <w:pPr>
        <w:ind w:left="3249" w:hanging="360"/>
      </w:pPr>
    </w:lvl>
    <w:lvl w:ilvl="2" w:tplc="240A001B" w:tentative="1">
      <w:start w:val="1"/>
      <w:numFmt w:val="lowerRoman"/>
      <w:lvlText w:val="%3."/>
      <w:lvlJc w:val="right"/>
      <w:pPr>
        <w:ind w:left="3969" w:hanging="180"/>
      </w:pPr>
    </w:lvl>
    <w:lvl w:ilvl="3" w:tplc="240A000F" w:tentative="1">
      <w:start w:val="1"/>
      <w:numFmt w:val="decimal"/>
      <w:lvlText w:val="%4."/>
      <w:lvlJc w:val="left"/>
      <w:pPr>
        <w:ind w:left="4689" w:hanging="360"/>
      </w:pPr>
    </w:lvl>
    <w:lvl w:ilvl="4" w:tplc="240A0019" w:tentative="1">
      <w:start w:val="1"/>
      <w:numFmt w:val="lowerLetter"/>
      <w:lvlText w:val="%5."/>
      <w:lvlJc w:val="left"/>
      <w:pPr>
        <w:ind w:left="5409" w:hanging="360"/>
      </w:pPr>
    </w:lvl>
    <w:lvl w:ilvl="5" w:tplc="240A001B" w:tentative="1">
      <w:start w:val="1"/>
      <w:numFmt w:val="lowerRoman"/>
      <w:lvlText w:val="%6."/>
      <w:lvlJc w:val="right"/>
      <w:pPr>
        <w:ind w:left="6129" w:hanging="180"/>
      </w:pPr>
    </w:lvl>
    <w:lvl w:ilvl="6" w:tplc="240A000F" w:tentative="1">
      <w:start w:val="1"/>
      <w:numFmt w:val="decimal"/>
      <w:lvlText w:val="%7."/>
      <w:lvlJc w:val="left"/>
      <w:pPr>
        <w:ind w:left="6849" w:hanging="360"/>
      </w:pPr>
    </w:lvl>
    <w:lvl w:ilvl="7" w:tplc="240A0019" w:tentative="1">
      <w:start w:val="1"/>
      <w:numFmt w:val="lowerLetter"/>
      <w:lvlText w:val="%8."/>
      <w:lvlJc w:val="left"/>
      <w:pPr>
        <w:ind w:left="7569" w:hanging="360"/>
      </w:pPr>
    </w:lvl>
    <w:lvl w:ilvl="8" w:tplc="240A001B" w:tentative="1">
      <w:start w:val="1"/>
      <w:numFmt w:val="lowerRoman"/>
      <w:lvlText w:val="%9."/>
      <w:lvlJc w:val="right"/>
      <w:pPr>
        <w:ind w:left="8289" w:hanging="180"/>
      </w:pPr>
    </w:lvl>
  </w:abstractNum>
  <w:abstractNum w:abstractNumId="27" w15:restartNumberingAfterBreak="0">
    <w:nsid w:val="4C9F23BA"/>
    <w:multiLevelType w:val="hybridMultilevel"/>
    <w:tmpl w:val="FDD0CCC4"/>
    <w:lvl w:ilvl="0" w:tplc="478073A8">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D9215D3"/>
    <w:multiLevelType w:val="multilevel"/>
    <w:tmpl w:val="8462251E"/>
    <w:lvl w:ilvl="0">
      <w:start w:val="1"/>
      <w:numFmt w:val="upperRoman"/>
      <w:lvlText w:val="%1."/>
      <w:lvlJc w:val="left"/>
      <w:pPr>
        <w:ind w:left="153" w:hanging="720"/>
      </w:pPr>
      <w:rPr>
        <w:rFonts w:hint="default"/>
      </w:rPr>
    </w:lvl>
    <w:lvl w:ilvl="1">
      <w:start w:val="4"/>
      <w:numFmt w:val="decimal"/>
      <w:isLgl/>
      <w:lvlText w:val="%1.%2"/>
      <w:lvlJc w:val="left"/>
      <w:pPr>
        <w:ind w:left="360"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854" w:hanging="720"/>
      </w:pPr>
      <w:rPr>
        <w:rFonts w:hint="default"/>
        <w:b/>
      </w:rPr>
    </w:lvl>
    <w:lvl w:ilvl="4">
      <w:start w:val="1"/>
      <w:numFmt w:val="decimal"/>
      <w:isLgl/>
      <w:lvlText w:val="%1.%2.%3.%4.%5"/>
      <w:lvlJc w:val="left"/>
      <w:pPr>
        <w:ind w:left="2781" w:hanging="1080"/>
      </w:pPr>
      <w:rPr>
        <w:rFonts w:hint="default"/>
        <w:b/>
      </w:rPr>
    </w:lvl>
    <w:lvl w:ilvl="5">
      <w:start w:val="1"/>
      <w:numFmt w:val="decimal"/>
      <w:isLgl/>
      <w:lvlText w:val="%1.%2.%3.%4.%5.%6"/>
      <w:lvlJc w:val="left"/>
      <w:pPr>
        <w:ind w:left="3348" w:hanging="1080"/>
      </w:pPr>
      <w:rPr>
        <w:rFonts w:hint="default"/>
        <w:b/>
      </w:rPr>
    </w:lvl>
    <w:lvl w:ilvl="6">
      <w:start w:val="1"/>
      <w:numFmt w:val="decimal"/>
      <w:isLgl/>
      <w:lvlText w:val="%1.%2.%3.%4.%5.%6.%7"/>
      <w:lvlJc w:val="left"/>
      <w:pPr>
        <w:ind w:left="4275" w:hanging="1440"/>
      </w:pPr>
      <w:rPr>
        <w:rFonts w:hint="default"/>
        <w:b/>
      </w:rPr>
    </w:lvl>
    <w:lvl w:ilvl="7">
      <w:start w:val="1"/>
      <w:numFmt w:val="decimal"/>
      <w:isLgl/>
      <w:lvlText w:val="%1.%2.%3.%4.%5.%6.%7.%8"/>
      <w:lvlJc w:val="left"/>
      <w:pPr>
        <w:ind w:left="4842" w:hanging="1440"/>
      </w:pPr>
      <w:rPr>
        <w:rFonts w:hint="default"/>
        <w:b/>
      </w:rPr>
    </w:lvl>
    <w:lvl w:ilvl="8">
      <w:start w:val="1"/>
      <w:numFmt w:val="decimal"/>
      <w:isLgl/>
      <w:lvlText w:val="%1.%2.%3.%4.%5.%6.%7.%8.%9"/>
      <w:lvlJc w:val="left"/>
      <w:pPr>
        <w:ind w:left="5409" w:hanging="1440"/>
      </w:pPr>
      <w:rPr>
        <w:rFonts w:hint="default"/>
        <w:b/>
      </w:rPr>
    </w:lvl>
  </w:abstractNum>
  <w:abstractNum w:abstractNumId="29" w15:restartNumberingAfterBreak="0">
    <w:nsid w:val="511727D0"/>
    <w:multiLevelType w:val="hybridMultilevel"/>
    <w:tmpl w:val="90AEF754"/>
    <w:lvl w:ilvl="0" w:tplc="1E588CDA">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1C65AFE"/>
    <w:multiLevelType w:val="hybridMultilevel"/>
    <w:tmpl w:val="29F63C9E"/>
    <w:lvl w:ilvl="0" w:tplc="478073A8">
      <w:start w:val="4"/>
      <w:numFmt w:val="bullet"/>
      <w:lvlText w:val="-"/>
      <w:lvlJc w:val="left"/>
      <w:pPr>
        <w:ind w:left="1080" w:hanging="360"/>
      </w:pPr>
      <w:rPr>
        <w:rFonts w:ascii="Arial Narrow" w:eastAsia="Times New Roman" w:hAnsi="Arial Narrow"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538D04DE"/>
    <w:multiLevelType w:val="hybridMultilevel"/>
    <w:tmpl w:val="4B9E5A00"/>
    <w:lvl w:ilvl="0" w:tplc="43A0C72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B52B36"/>
    <w:multiLevelType w:val="hybridMultilevel"/>
    <w:tmpl w:val="F6E693D0"/>
    <w:lvl w:ilvl="0" w:tplc="DEB67FFE">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B1D357F"/>
    <w:multiLevelType w:val="hybridMultilevel"/>
    <w:tmpl w:val="01B026F2"/>
    <w:lvl w:ilvl="0" w:tplc="478073A8">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3CA0DC5"/>
    <w:multiLevelType w:val="hybridMultilevel"/>
    <w:tmpl w:val="9DEC02EE"/>
    <w:lvl w:ilvl="0" w:tplc="BA5612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EBD053D"/>
    <w:multiLevelType w:val="hybridMultilevel"/>
    <w:tmpl w:val="85E2A57A"/>
    <w:lvl w:ilvl="0" w:tplc="BBB6B3F0">
      <w:start w:val="1"/>
      <w:numFmt w:val="decimal"/>
      <w:lvlText w:val="%1."/>
      <w:lvlJc w:val="left"/>
      <w:pPr>
        <w:ind w:left="-2361" w:hanging="360"/>
      </w:pPr>
      <w:rPr>
        <w:rFonts w:hint="default"/>
      </w:rPr>
    </w:lvl>
    <w:lvl w:ilvl="1" w:tplc="240A0019" w:tentative="1">
      <w:start w:val="1"/>
      <w:numFmt w:val="lowerLetter"/>
      <w:lvlText w:val="%2."/>
      <w:lvlJc w:val="left"/>
      <w:pPr>
        <w:ind w:left="-1641" w:hanging="360"/>
      </w:pPr>
    </w:lvl>
    <w:lvl w:ilvl="2" w:tplc="240A001B" w:tentative="1">
      <w:start w:val="1"/>
      <w:numFmt w:val="lowerRoman"/>
      <w:lvlText w:val="%3."/>
      <w:lvlJc w:val="right"/>
      <w:pPr>
        <w:ind w:left="-921" w:hanging="180"/>
      </w:pPr>
    </w:lvl>
    <w:lvl w:ilvl="3" w:tplc="240A000F" w:tentative="1">
      <w:start w:val="1"/>
      <w:numFmt w:val="decimal"/>
      <w:lvlText w:val="%4."/>
      <w:lvlJc w:val="left"/>
      <w:pPr>
        <w:ind w:left="-201" w:hanging="360"/>
      </w:pPr>
    </w:lvl>
    <w:lvl w:ilvl="4" w:tplc="240A0019" w:tentative="1">
      <w:start w:val="1"/>
      <w:numFmt w:val="lowerLetter"/>
      <w:lvlText w:val="%5."/>
      <w:lvlJc w:val="left"/>
      <w:pPr>
        <w:ind w:left="519" w:hanging="360"/>
      </w:pPr>
    </w:lvl>
    <w:lvl w:ilvl="5" w:tplc="240A001B" w:tentative="1">
      <w:start w:val="1"/>
      <w:numFmt w:val="lowerRoman"/>
      <w:lvlText w:val="%6."/>
      <w:lvlJc w:val="right"/>
      <w:pPr>
        <w:ind w:left="1239" w:hanging="180"/>
      </w:pPr>
    </w:lvl>
    <w:lvl w:ilvl="6" w:tplc="240A000F" w:tentative="1">
      <w:start w:val="1"/>
      <w:numFmt w:val="decimal"/>
      <w:lvlText w:val="%7."/>
      <w:lvlJc w:val="left"/>
      <w:pPr>
        <w:ind w:left="1959" w:hanging="360"/>
      </w:pPr>
    </w:lvl>
    <w:lvl w:ilvl="7" w:tplc="240A0019" w:tentative="1">
      <w:start w:val="1"/>
      <w:numFmt w:val="lowerLetter"/>
      <w:lvlText w:val="%8."/>
      <w:lvlJc w:val="left"/>
      <w:pPr>
        <w:ind w:left="2679" w:hanging="360"/>
      </w:pPr>
    </w:lvl>
    <w:lvl w:ilvl="8" w:tplc="240A001B" w:tentative="1">
      <w:start w:val="1"/>
      <w:numFmt w:val="lowerRoman"/>
      <w:lvlText w:val="%9."/>
      <w:lvlJc w:val="right"/>
      <w:pPr>
        <w:ind w:left="3399" w:hanging="180"/>
      </w:pPr>
    </w:lvl>
  </w:abstractNum>
  <w:abstractNum w:abstractNumId="36" w15:restartNumberingAfterBreak="0">
    <w:nsid w:val="6EC43131"/>
    <w:multiLevelType w:val="hybridMultilevel"/>
    <w:tmpl w:val="DA00EF24"/>
    <w:lvl w:ilvl="0" w:tplc="92BCDB0A">
      <w:start w:val="1"/>
      <w:numFmt w:val="lowerRoman"/>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2FA26AB"/>
    <w:multiLevelType w:val="hybridMultilevel"/>
    <w:tmpl w:val="2B4672EE"/>
    <w:lvl w:ilvl="0" w:tplc="DEB67FFE">
      <w:numFmt w:val="bullet"/>
      <w:lvlText w:val="-"/>
      <w:lvlJc w:val="left"/>
      <w:pPr>
        <w:ind w:left="720" w:hanging="360"/>
      </w:pPr>
      <w:rPr>
        <w:rFonts w:ascii="Arial Narrow" w:eastAsia="Times New Roman"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62F3A42"/>
    <w:multiLevelType w:val="hybridMultilevel"/>
    <w:tmpl w:val="2A9ADB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6DC2178"/>
    <w:multiLevelType w:val="hybridMultilevel"/>
    <w:tmpl w:val="4560EB32"/>
    <w:lvl w:ilvl="0" w:tplc="76006356">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7541541"/>
    <w:multiLevelType w:val="hybridMultilevel"/>
    <w:tmpl w:val="0A1AE34A"/>
    <w:lvl w:ilvl="0" w:tplc="4A3C53FE">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8"/>
  </w:num>
  <w:num w:numId="2">
    <w:abstractNumId w:val="19"/>
  </w:num>
  <w:num w:numId="3">
    <w:abstractNumId w:val="20"/>
  </w:num>
  <w:num w:numId="4">
    <w:abstractNumId w:val="1"/>
  </w:num>
  <w:num w:numId="5">
    <w:abstractNumId w:val="2"/>
  </w:num>
  <w:num w:numId="6">
    <w:abstractNumId w:val="16"/>
  </w:num>
  <w:num w:numId="7">
    <w:abstractNumId w:val="30"/>
  </w:num>
  <w:num w:numId="8">
    <w:abstractNumId w:val="15"/>
  </w:num>
  <w:num w:numId="9">
    <w:abstractNumId w:val="33"/>
  </w:num>
  <w:num w:numId="10">
    <w:abstractNumId w:val="3"/>
  </w:num>
  <w:num w:numId="11">
    <w:abstractNumId w:val="35"/>
  </w:num>
  <w:num w:numId="12">
    <w:abstractNumId w:val="37"/>
  </w:num>
  <w:num w:numId="13">
    <w:abstractNumId w:val="23"/>
  </w:num>
  <w:num w:numId="14">
    <w:abstractNumId w:val="32"/>
  </w:num>
  <w:num w:numId="15">
    <w:abstractNumId w:val="18"/>
  </w:num>
  <w:num w:numId="16">
    <w:abstractNumId w:val="27"/>
  </w:num>
  <w:num w:numId="17">
    <w:abstractNumId w:val="21"/>
  </w:num>
  <w:num w:numId="18">
    <w:abstractNumId w:val="4"/>
  </w:num>
  <w:num w:numId="19">
    <w:abstractNumId w:val="36"/>
  </w:num>
  <w:num w:numId="20">
    <w:abstractNumId w:val="25"/>
  </w:num>
  <w:num w:numId="21">
    <w:abstractNumId w:val="5"/>
  </w:num>
  <w:num w:numId="22">
    <w:abstractNumId w:val="40"/>
  </w:num>
  <w:num w:numId="23">
    <w:abstractNumId w:val="8"/>
  </w:num>
  <w:num w:numId="24">
    <w:abstractNumId w:val="39"/>
  </w:num>
  <w:num w:numId="25">
    <w:abstractNumId w:val="7"/>
  </w:num>
  <w:num w:numId="26">
    <w:abstractNumId w:val="29"/>
  </w:num>
  <w:num w:numId="27">
    <w:abstractNumId w:val="9"/>
  </w:num>
  <w:num w:numId="28">
    <w:abstractNumId w:val="0"/>
  </w:num>
  <w:num w:numId="29">
    <w:abstractNumId w:val="31"/>
  </w:num>
  <w:num w:numId="30">
    <w:abstractNumId w:val="34"/>
  </w:num>
  <w:num w:numId="31">
    <w:abstractNumId w:val="17"/>
  </w:num>
  <w:num w:numId="32">
    <w:abstractNumId w:val="12"/>
  </w:num>
  <w:num w:numId="33">
    <w:abstractNumId w:val="11"/>
  </w:num>
  <w:num w:numId="34">
    <w:abstractNumId w:val="13"/>
  </w:num>
  <w:num w:numId="35">
    <w:abstractNumId w:val="6"/>
  </w:num>
  <w:num w:numId="36">
    <w:abstractNumId w:val="14"/>
  </w:num>
  <w:num w:numId="37">
    <w:abstractNumId w:val="10"/>
  </w:num>
  <w:num w:numId="38">
    <w:abstractNumId w:val="26"/>
  </w:num>
  <w:num w:numId="39">
    <w:abstractNumId w:val="22"/>
  </w:num>
  <w:num w:numId="40">
    <w:abstractNumId w:val="38"/>
  </w:num>
  <w:num w:numId="41">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pt-BR" w:vendorID="64" w:dllVersion="6" w:nlCheck="1" w:checkStyle="0"/>
  <w:activeWritingStyle w:appName="MSWord" w:lang="es-MX"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CO" w:vendorID="64" w:dllVersion="4096" w:nlCheck="1" w:checkStyle="0"/>
  <w:activeWritingStyle w:appName="MSWord" w:lang="es-MX" w:vendorID="64" w:dllVersion="4096" w:nlCheck="1" w:checkStyle="0"/>
  <w:activeWritingStyle w:appName="MSWord" w:lang="es-CO"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65"/>
    <w:rsid w:val="00000277"/>
    <w:rsid w:val="000005DF"/>
    <w:rsid w:val="00001239"/>
    <w:rsid w:val="00001943"/>
    <w:rsid w:val="00002ADC"/>
    <w:rsid w:val="00003101"/>
    <w:rsid w:val="000036B5"/>
    <w:rsid w:val="0000386E"/>
    <w:rsid w:val="00004807"/>
    <w:rsid w:val="00004A5B"/>
    <w:rsid w:val="00004C92"/>
    <w:rsid w:val="000052DE"/>
    <w:rsid w:val="00006123"/>
    <w:rsid w:val="000069BD"/>
    <w:rsid w:val="000069F4"/>
    <w:rsid w:val="00006BE2"/>
    <w:rsid w:val="00006FAF"/>
    <w:rsid w:val="000074C4"/>
    <w:rsid w:val="000108E5"/>
    <w:rsid w:val="00011768"/>
    <w:rsid w:val="00011B47"/>
    <w:rsid w:val="00011B87"/>
    <w:rsid w:val="00012184"/>
    <w:rsid w:val="000127A7"/>
    <w:rsid w:val="000129BA"/>
    <w:rsid w:val="00013A54"/>
    <w:rsid w:val="00013A92"/>
    <w:rsid w:val="00013D0F"/>
    <w:rsid w:val="00014B2B"/>
    <w:rsid w:val="000156BE"/>
    <w:rsid w:val="00015C67"/>
    <w:rsid w:val="000167FB"/>
    <w:rsid w:val="00017F8D"/>
    <w:rsid w:val="000216BB"/>
    <w:rsid w:val="00021945"/>
    <w:rsid w:val="00021B89"/>
    <w:rsid w:val="00022970"/>
    <w:rsid w:val="0002327D"/>
    <w:rsid w:val="0002340C"/>
    <w:rsid w:val="00023A83"/>
    <w:rsid w:val="00023F7B"/>
    <w:rsid w:val="00024168"/>
    <w:rsid w:val="000242F4"/>
    <w:rsid w:val="00024543"/>
    <w:rsid w:val="00024661"/>
    <w:rsid w:val="000246D7"/>
    <w:rsid w:val="00024ECD"/>
    <w:rsid w:val="0002503C"/>
    <w:rsid w:val="00025412"/>
    <w:rsid w:val="00025E32"/>
    <w:rsid w:val="000264CF"/>
    <w:rsid w:val="000269B4"/>
    <w:rsid w:val="00027153"/>
    <w:rsid w:val="00027354"/>
    <w:rsid w:val="000273D5"/>
    <w:rsid w:val="00027511"/>
    <w:rsid w:val="000312F5"/>
    <w:rsid w:val="0003152B"/>
    <w:rsid w:val="00031AC6"/>
    <w:rsid w:val="000328BE"/>
    <w:rsid w:val="000330C5"/>
    <w:rsid w:val="000331AB"/>
    <w:rsid w:val="0003338B"/>
    <w:rsid w:val="0003387F"/>
    <w:rsid w:val="00034E84"/>
    <w:rsid w:val="0003566A"/>
    <w:rsid w:val="0003615A"/>
    <w:rsid w:val="000363B4"/>
    <w:rsid w:val="000367EA"/>
    <w:rsid w:val="00036889"/>
    <w:rsid w:val="000370BA"/>
    <w:rsid w:val="00037122"/>
    <w:rsid w:val="00040212"/>
    <w:rsid w:val="00040371"/>
    <w:rsid w:val="000418DE"/>
    <w:rsid w:val="0004241F"/>
    <w:rsid w:val="00042A02"/>
    <w:rsid w:val="000430C5"/>
    <w:rsid w:val="0004372A"/>
    <w:rsid w:val="00043961"/>
    <w:rsid w:val="00044348"/>
    <w:rsid w:val="00044370"/>
    <w:rsid w:val="0004447A"/>
    <w:rsid w:val="000444F2"/>
    <w:rsid w:val="000446E5"/>
    <w:rsid w:val="000449F3"/>
    <w:rsid w:val="00044C12"/>
    <w:rsid w:val="00045365"/>
    <w:rsid w:val="0004645F"/>
    <w:rsid w:val="00046658"/>
    <w:rsid w:val="000469A7"/>
    <w:rsid w:val="00051B26"/>
    <w:rsid w:val="00051EF6"/>
    <w:rsid w:val="00053E0E"/>
    <w:rsid w:val="00053E17"/>
    <w:rsid w:val="00055DD8"/>
    <w:rsid w:val="00055F68"/>
    <w:rsid w:val="00057179"/>
    <w:rsid w:val="000572D7"/>
    <w:rsid w:val="000575F9"/>
    <w:rsid w:val="0006024B"/>
    <w:rsid w:val="000602D8"/>
    <w:rsid w:val="00060686"/>
    <w:rsid w:val="00060813"/>
    <w:rsid w:val="000624B4"/>
    <w:rsid w:val="00062771"/>
    <w:rsid w:val="000628A7"/>
    <w:rsid w:val="0006327B"/>
    <w:rsid w:val="000633EE"/>
    <w:rsid w:val="00063DC2"/>
    <w:rsid w:val="00063FF5"/>
    <w:rsid w:val="00064C9D"/>
    <w:rsid w:val="00065061"/>
    <w:rsid w:val="00065D87"/>
    <w:rsid w:val="00066921"/>
    <w:rsid w:val="00067006"/>
    <w:rsid w:val="00067373"/>
    <w:rsid w:val="000677C7"/>
    <w:rsid w:val="00067B7D"/>
    <w:rsid w:val="00070AFB"/>
    <w:rsid w:val="00070ECF"/>
    <w:rsid w:val="0007156F"/>
    <w:rsid w:val="000718FA"/>
    <w:rsid w:val="000723BF"/>
    <w:rsid w:val="00072F7B"/>
    <w:rsid w:val="000736DE"/>
    <w:rsid w:val="00073BC4"/>
    <w:rsid w:val="00074A75"/>
    <w:rsid w:val="0007585C"/>
    <w:rsid w:val="00075865"/>
    <w:rsid w:val="00075D78"/>
    <w:rsid w:val="0007635F"/>
    <w:rsid w:val="000767C0"/>
    <w:rsid w:val="00077746"/>
    <w:rsid w:val="00077C75"/>
    <w:rsid w:val="00080475"/>
    <w:rsid w:val="0008066B"/>
    <w:rsid w:val="0008080A"/>
    <w:rsid w:val="000812E9"/>
    <w:rsid w:val="000825FB"/>
    <w:rsid w:val="00082B7C"/>
    <w:rsid w:val="00083276"/>
    <w:rsid w:val="00083E38"/>
    <w:rsid w:val="000840B0"/>
    <w:rsid w:val="00084423"/>
    <w:rsid w:val="00085994"/>
    <w:rsid w:val="00086353"/>
    <w:rsid w:val="000865DE"/>
    <w:rsid w:val="0008671A"/>
    <w:rsid w:val="00087221"/>
    <w:rsid w:val="00087F5B"/>
    <w:rsid w:val="00090DAE"/>
    <w:rsid w:val="00090DF0"/>
    <w:rsid w:val="000919AC"/>
    <w:rsid w:val="00092542"/>
    <w:rsid w:val="00092713"/>
    <w:rsid w:val="00093097"/>
    <w:rsid w:val="00093E36"/>
    <w:rsid w:val="000940C1"/>
    <w:rsid w:val="0009444B"/>
    <w:rsid w:val="00094641"/>
    <w:rsid w:val="000949AC"/>
    <w:rsid w:val="000955AE"/>
    <w:rsid w:val="00095EAD"/>
    <w:rsid w:val="00096544"/>
    <w:rsid w:val="00096C05"/>
    <w:rsid w:val="00097094"/>
    <w:rsid w:val="00097EBB"/>
    <w:rsid w:val="000A06E1"/>
    <w:rsid w:val="000A1A68"/>
    <w:rsid w:val="000A1C49"/>
    <w:rsid w:val="000A21AB"/>
    <w:rsid w:val="000A2823"/>
    <w:rsid w:val="000A32D6"/>
    <w:rsid w:val="000A3A0F"/>
    <w:rsid w:val="000A4450"/>
    <w:rsid w:val="000A46DA"/>
    <w:rsid w:val="000A50F4"/>
    <w:rsid w:val="000A56C8"/>
    <w:rsid w:val="000A57B2"/>
    <w:rsid w:val="000A5AF0"/>
    <w:rsid w:val="000A688D"/>
    <w:rsid w:val="000A6AA4"/>
    <w:rsid w:val="000A6C5E"/>
    <w:rsid w:val="000A6C9A"/>
    <w:rsid w:val="000A7347"/>
    <w:rsid w:val="000B0A08"/>
    <w:rsid w:val="000B13C3"/>
    <w:rsid w:val="000B1E20"/>
    <w:rsid w:val="000B2579"/>
    <w:rsid w:val="000B29DC"/>
    <w:rsid w:val="000B2D5D"/>
    <w:rsid w:val="000B38BC"/>
    <w:rsid w:val="000B4553"/>
    <w:rsid w:val="000B5404"/>
    <w:rsid w:val="000B555D"/>
    <w:rsid w:val="000B654B"/>
    <w:rsid w:val="000B6CDF"/>
    <w:rsid w:val="000B6DFC"/>
    <w:rsid w:val="000B73A1"/>
    <w:rsid w:val="000B77F8"/>
    <w:rsid w:val="000C01FF"/>
    <w:rsid w:val="000C046A"/>
    <w:rsid w:val="000C04DC"/>
    <w:rsid w:val="000C110B"/>
    <w:rsid w:val="000C1AAB"/>
    <w:rsid w:val="000C2461"/>
    <w:rsid w:val="000C3A73"/>
    <w:rsid w:val="000C3B66"/>
    <w:rsid w:val="000C3C5D"/>
    <w:rsid w:val="000C4084"/>
    <w:rsid w:val="000C445D"/>
    <w:rsid w:val="000C6C76"/>
    <w:rsid w:val="000C7260"/>
    <w:rsid w:val="000D1BEF"/>
    <w:rsid w:val="000D2672"/>
    <w:rsid w:val="000D2952"/>
    <w:rsid w:val="000D2BB1"/>
    <w:rsid w:val="000D3029"/>
    <w:rsid w:val="000D3464"/>
    <w:rsid w:val="000D3D2D"/>
    <w:rsid w:val="000D430C"/>
    <w:rsid w:val="000D44CD"/>
    <w:rsid w:val="000D4BBD"/>
    <w:rsid w:val="000D4E32"/>
    <w:rsid w:val="000D50D1"/>
    <w:rsid w:val="000D5364"/>
    <w:rsid w:val="000D617C"/>
    <w:rsid w:val="000D64C9"/>
    <w:rsid w:val="000D6AD9"/>
    <w:rsid w:val="000D6D92"/>
    <w:rsid w:val="000D74F5"/>
    <w:rsid w:val="000D7966"/>
    <w:rsid w:val="000E0485"/>
    <w:rsid w:val="000E092A"/>
    <w:rsid w:val="000E119B"/>
    <w:rsid w:val="000E1A9C"/>
    <w:rsid w:val="000E1CC9"/>
    <w:rsid w:val="000E2059"/>
    <w:rsid w:val="000E2232"/>
    <w:rsid w:val="000E256B"/>
    <w:rsid w:val="000E2B6F"/>
    <w:rsid w:val="000E3CED"/>
    <w:rsid w:val="000E4055"/>
    <w:rsid w:val="000E42C2"/>
    <w:rsid w:val="000E462E"/>
    <w:rsid w:val="000E49C0"/>
    <w:rsid w:val="000E514B"/>
    <w:rsid w:val="000E5397"/>
    <w:rsid w:val="000E6818"/>
    <w:rsid w:val="000E7498"/>
    <w:rsid w:val="000F1EB1"/>
    <w:rsid w:val="000F21C5"/>
    <w:rsid w:val="000F27A8"/>
    <w:rsid w:val="000F3007"/>
    <w:rsid w:val="000F3283"/>
    <w:rsid w:val="000F361C"/>
    <w:rsid w:val="000F3EE2"/>
    <w:rsid w:val="000F4958"/>
    <w:rsid w:val="000F59FB"/>
    <w:rsid w:val="000F603B"/>
    <w:rsid w:val="000F62BE"/>
    <w:rsid w:val="000F7319"/>
    <w:rsid w:val="000F79BD"/>
    <w:rsid w:val="0010004F"/>
    <w:rsid w:val="00100263"/>
    <w:rsid w:val="00101574"/>
    <w:rsid w:val="00101EB2"/>
    <w:rsid w:val="00102010"/>
    <w:rsid w:val="00102F46"/>
    <w:rsid w:val="0010302C"/>
    <w:rsid w:val="00103191"/>
    <w:rsid w:val="001035F9"/>
    <w:rsid w:val="00104C4D"/>
    <w:rsid w:val="00105FD3"/>
    <w:rsid w:val="0010617A"/>
    <w:rsid w:val="00106939"/>
    <w:rsid w:val="00107596"/>
    <w:rsid w:val="00107B8D"/>
    <w:rsid w:val="00107BFC"/>
    <w:rsid w:val="001103AA"/>
    <w:rsid w:val="00110607"/>
    <w:rsid w:val="001106DC"/>
    <w:rsid w:val="00110C7F"/>
    <w:rsid w:val="00110CA0"/>
    <w:rsid w:val="00110CA3"/>
    <w:rsid w:val="00110FC2"/>
    <w:rsid w:val="0011155D"/>
    <w:rsid w:val="0011288E"/>
    <w:rsid w:val="0011289A"/>
    <w:rsid w:val="00112E92"/>
    <w:rsid w:val="0011301D"/>
    <w:rsid w:val="00113180"/>
    <w:rsid w:val="00113611"/>
    <w:rsid w:val="00113779"/>
    <w:rsid w:val="00114B3D"/>
    <w:rsid w:val="00115028"/>
    <w:rsid w:val="0011507B"/>
    <w:rsid w:val="00116114"/>
    <w:rsid w:val="0011778F"/>
    <w:rsid w:val="00117AC4"/>
    <w:rsid w:val="00117D3C"/>
    <w:rsid w:val="0012175A"/>
    <w:rsid w:val="00121980"/>
    <w:rsid w:val="00121EA8"/>
    <w:rsid w:val="0012226C"/>
    <w:rsid w:val="0012270E"/>
    <w:rsid w:val="001236C0"/>
    <w:rsid w:val="00123B40"/>
    <w:rsid w:val="00124280"/>
    <w:rsid w:val="00124C1D"/>
    <w:rsid w:val="001254D5"/>
    <w:rsid w:val="001255FE"/>
    <w:rsid w:val="001256AF"/>
    <w:rsid w:val="00125905"/>
    <w:rsid w:val="001267C2"/>
    <w:rsid w:val="0012771C"/>
    <w:rsid w:val="00127C64"/>
    <w:rsid w:val="00130394"/>
    <w:rsid w:val="001319D3"/>
    <w:rsid w:val="00132A5C"/>
    <w:rsid w:val="001334F3"/>
    <w:rsid w:val="00134128"/>
    <w:rsid w:val="001343CF"/>
    <w:rsid w:val="001344F6"/>
    <w:rsid w:val="001348AD"/>
    <w:rsid w:val="001358B4"/>
    <w:rsid w:val="001358DB"/>
    <w:rsid w:val="00135E84"/>
    <w:rsid w:val="001361A1"/>
    <w:rsid w:val="00136532"/>
    <w:rsid w:val="00136E78"/>
    <w:rsid w:val="00137FBA"/>
    <w:rsid w:val="0014052D"/>
    <w:rsid w:val="00140AB1"/>
    <w:rsid w:val="00140F5A"/>
    <w:rsid w:val="001415F4"/>
    <w:rsid w:val="0014163C"/>
    <w:rsid w:val="00141885"/>
    <w:rsid w:val="00142B91"/>
    <w:rsid w:val="00142BAB"/>
    <w:rsid w:val="001443B8"/>
    <w:rsid w:val="00144934"/>
    <w:rsid w:val="001449FC"/>
    <w:rsid w:val="001451ED"/>
    <w:rsid w:val="00145C40"/>
    <w:rsid w:val="0014609A"/>
    <w:rsid w:val="00147B17"/>
    <w:rsid w:val="00147F55"/>
    <w:rsid w:val="00150963"/>
    <w:rsid w:val="00150A76"/>
    <w:rsid w:val="001511D4"/>
    <w:rsid w:val="00151D95"/>
    <w:rsid w:val="00151F98"/>
    <w:rsid w:val="001521A8"/>
    <w:rsid w:val="00152373"/>
    <w:rsid w:val="00152FDD"/>
    <w:rsid w:val="00153DC9"/>
    <w:rsid w:val="001545A5"/>
    <w:rsid w:val="0015504B"/>
    <w:rsid w:val="0015599B"/>
    <w:rsid w:val="00155AC0"/>
    <w:rsid w:val="0015667A"/>
    <w:rsid w:val="00160461"/>
    <w:rsid w:val="00160FE2"/>
    <w:rsid w:val="0016102A"/>
    <w:rsid w:val="00161278"/>
    <w:rsid w:val="0016132F"/>
    <w:rsid w:val="00162803"/>
    <w:rsid w:val="00162B4D"/>
    <w:rsid w:val="00163044"/>
    <w:rsid w:val="0016349C"/>
    <w:rsid w:val="00163889"/>
    <w:rsid w:val="0016400B"/>
    <w:rsid w:val="00164394"/>
    <w:rsid w:val="0016489C"/>
    <w:rsid w:val="00165AAA"/>
    <w:rsid w:val="00166026"/>
    <w:rsid w:val="001663B0"/>
    <w:rsid w:val="001666ED"/>
    <w:rsid w:val="00167E39"/>
    <w:rsid w:val="00170D39"/>
    <w:rsid w:val="0017160E"/>
    <w:rsid w:val="00171AAE"/>
    <w:rsid w:val="00171CD4"/>
    <w:rsid w:val="0017289A"/>
    <w:rsid w:val="00172D3F"/>
    <w:rsid w:val="001736D4"/>
    <w:rsid w:val="00173DA9"/>
    <w:rsid w:val="0017504C"/>
    <w:rsid w:val="00175D20"/>
    <w:rsid w:val="00175D88"/>
    <w:rsid w:val="0017696B"/>
    <w:rsid w:val="00176B6B"/>
    <w:rsid w:val="001775E0"/>
    <w:rsid w:val="00177B57"/>
    <w:rsid w:val="00180A9B"/>
    <w:rsid w:val="00180F41"/>
    <w:rsid w:val="00181662"/>
    <w:rsid w:val="00182CD0"/>
    <w:rsid w:val="00184585"/>
    <w:rsid w:val="0018550A"/>
    <w:rsid w:val="001858A0"/>
    <w:rsid w:val="00187194"/>
    <w:rsid w:val="001872B0"/>
    <w:rsid w:val="00190F8E"/>
    <w:rsid w:val="00191114"/>
    <w:rsid w:val="00191131"/>
    <w:rsid w:val="00191164"/>
    <w:rsid w:val="0019181F"/>
    <w:rsid w:val="00191BEB"/>
    <w:rsid w:val="00191F50"/>
    <w:rsid w:val="00192BAD"/>
    <w:rsid w:val="00193476"/>
    <w:rsid w:val="00193926"/>
    <w:rsid w:val="00194563"/>
    <w:rsid w:val="0019492E"/>
    <w:rsid w:val="00194E53"/>
    <w:rsid w:val="001961AE"/>
    <w:rsid w:val="00196F1F"/>
    <w:rsid w:val="00197E79"/>
    <w:rsid w:val="00197EB2"/>
    <w:rsid w:val="001A1601"/>
    <w:rsid w:val="001A1AD0"/>
    <w:rsid w:val="001A1FBD"/>
    <w:rsid w:val="001A2877"/>
    <w:rsid w:val="001A2D24"/>
    <w:rsid w:val="001A3ACF"/>
    <w:rsid w:val="001A3C37"/>
    <w:rsid w:val="001A3E58"/>
    <w:rsid w:val="001A43E8"/>
    <w:rsid w:val="001A5351"/>
    <w:rsid w:val="001A6A99"/>
    <w:rsid w:val="001A76A9"/>
    <w:rsid w:val="001A7E14"/>
    <w:rsid w:val="001B01D3"/>
    <w:rsid w:val="001B0C25"/>
    <w:rsid w:val="001B133D"/>
    <w:rsid w:val="001B157A"/>
    <w:rsid w:val="001B15F3"/>
    <w:rsid w:val="001B1702"/>
    <w:rsid w:val="001B3697"/>
    <w:rsid w:val="001B3E03"/>
    <w:rsid w:val="001B7038"/>
    <w:rsid w:val="001B7223"/>
    <w:rsid w:val="001B72D6"/>
    <w:rsid w:val="001C08FE"/>
    <w:rsid w:val="001C14F0"/>
    <w:rsid w:val="001C1848"/>
    <w:rsid w:val="001C1966"/>
    <w:rsid w:val="001C2759"/>
    <w:rsid w:val="001C2DCE"/>
    <w:rsid w:val="001C3474"/>
    <w:rsid w:val="001C36C9"/>
    <w:rsid w:val="001C4C0F"/>
    <w:rsid w:val="001C4FA4"/>
    <w:rsid w:val="001C54D9"/>
    <w:rsid w:val="001C6D66"/>
    <w:rsid w:val="001C6DE7"/>
    <w:rsid w:val="001C700F"/>
    <w:rsid w:val="001D0533"/>
    <w:rsid w:val="001D0B60"/>
    <w:rsid w:val="001D0D0E"/>
    <w:rsid w:val="001D14AB"/>
    <w:rsid w:val="001D16AD"/>
    <w:rsid w:val="001D17B0"/>
    <w:rsid w:val="001D1F48"/>
    <w:rsid w:val="001D213A"/>
    <w:rsid w:val="001D264C"/>
    <w:rsid w:val="001D2D43"/>
    <w:rsid w:val="001D2D91"/>
    <w:rsid w:val="001D3A4D"/>
    <w:rsid w:val="001D3EBE"/>
    <w:rsid w:val="001D50E2"/>
    <w:rsid w:val="001D614D"/>
    <w:rsid w:val="001D61BA"/>
    <w:rsid w:val="001D6350"/>
    <w:rsid w:val="001D6CCE"/>
    <w:rsid w:val="001D7339"/>
    <w:rsid w:val="001D788F"/>
    <w:rsid w:val="001D7CD1"/>
    <w:rsid w:val="001D7F69"/>
    <w:rsid w:val="001E0FA7"/>
    <w:rsid w:val="001E0FE3"/>
    <w:rsid w:val="001E1552"/>
    <w:rsid w:val="001E1747"/>
    <w:rsid w:val="001E186A"/>
    <w:rsid w:val="001E1ECA"/>
    <w:rsid w:val="001E1F8C"/>
    <w:rsid w:val="001E2254"/>
    <w:rsid w:val="001E2E27"/>
    <w:rsid w:val="001E336F"/>
    <w:rsid w:val="001E37B1"/>
    <w:rsid w:val="001E3CE6"/>
    <w:rsid w:val="001E4580"/>
    <w:rsid w:val="001E4E5D"/>
    <w:rsid w:val="001E4FE6"/>
    <w:rsid w:val="001E5D48"/>
    <w:rsid w:val="001E60CE"/>
    <w:rsid w:val="001E619C"/>
    <w:rsid w:val="001E6CB8"/>
    <w:rsid w:val="001E7B23"/>
    <w:rsid w:val="001F17FA"/>
    <w:rsid w:val="001F1B08"/>
    <w:rsid w:val="001F1DC2"/>
    <w:rsid w:val="001F22DC"/>
    <w:rsid w:val="001F32F8"/>
    <w:rsid w:val="001F4BE8"/>
    <w:rsid w:val="001F4F72"/>
    <w:rsid w:val="001F5271"/>
    <w:rsid w:val="001F5A6F"/>
    <w:rsid w:val="001F5D2B"/>
    <w:rsid w:val="001F6CDA"/>
    <w:rsid w:val="001F6EF2"/>
    <w:rsid w:val="001F7079"/>
    <w:rsid w:val="001F79AE"/>
    <w:rsid w:val="001F7C23"/>
    <w:rsid w:val="0020098D"/>
    <w:rsid w:val="00202DC7"/>
    <w:rsid w:val="00203004"/>
    <w:rsid w:val="00203A91"/>
    <w:rsid w:val="002048AA"/>
    <w:rsid w:val="00204D62"/>
    <w:rsid w:val="00204F03"/>
    <w:rsid w:val="0020532B"/>
    <w:rsid w:val="00205683"/>
    <w:rsid w:val="0020583A"/>
    <w:rsid w:val="00205C56"/>
    <w:rsid w:val="00206A5C"/>
    <w:rsid w:val="00206CDF"/>
    <w:rsid w:val="00206D41"/>
    <w:rsid w:val="00206D70"/>
    <w:rsid w:val="00207460"/>
    <w:rsid w:val="002075E9"/>
    <w:rsid w:val="00207760"/>
    <w:rsid w:val="002128C2"/>
    <w:rsid w:val="002128D2"/>
    <w:rsid w:val="00212A8B"/>
    <w:rsid w:val="00212A98"/>
    <w:rsid w:val="00212F68"/>
    <w:rsid w:val="00213267"/>
    <w:rsid w:val="00213EFA"/>
    <w:rsid w:val="002147CF"/>
    <w:rsid w:val="00214AF0"/>
    <w:rsid w:val="00215132"/>
    <w:rsid w:val="00215671"/>
    <w:rsid w:val="00216077"/>
    <w:rsid w:val="0021710E"/>
    <w:rsid w:val="002178BB"/>
    <w:rsid w:val="0022005E"/>
    <w:rsid w:val="002202E1"/>
    <w:rsid w:val="00220481"/>
    <w:rsid w:val="002209E3"/>
    <w:rsid w:val="00220D87"/>
    <w:rsid w:val="00221353"/>
    <w:rsid w:val="002215AF"/>
    <w:rsid w:val="00221E45"/>
    <w:rsid w:val="00222F0F"/>
    <w:rsid w:val="00223FE6"/>
    <w:rsid w:val="00224DD5"/>
    <w:rsid w:val="00225351"/>
    <w:rsid w:val="0022540C"/>
    <w:rsid w:val="00226099"/>
    <w:rsid w:val="00226FE7"/>
    <w:rsid w:val="00230464"/>
    <w:rsid w:val="00231872"/>
    <w:rsid w:val="0023201B"/>
    <w:rsid w:val="0023211B"/>
    <w:rsid w:val="00232A6D"/>
    <w:rsid w:val="00232A76"/>
    <w:rsid w:val="00233358"/>
    <w:rsid w:val="00233DAD"/>
    <w:rsid w:val="00233EDB"/>
    <w:rsid w:val="00235246"/>
    <w:rsid w:val="00235A6E"/>
    <w:rsid w:val="00235A87"/>
    <w:rsid w:val="00235ED0"/>
    <w:rsid w:val="00236D47"/>
    <w:rsid w:val="00237564"/>
    <w:rsid w:val="002400FB"/>
    <w:rsid w:val="0024053F"/>
    <w:rsid w:val="00240870"/>
    <w:rsid w:val="00240DDB"/>
    <w:rsid w:val="00240FA7"/>
    <w:rsid w:val="0024217B"/>
    <w:rsid w:val="002425B5"/>
    <w:rsid w:val="002427EB"/>
    <w:rsid w:val="002427F2"/>
    <w:rsid w:val="00244BE4"/>
    <w:rsid w:val="00245095"/>
    <w:rsid w:val="00245315"/>
    <w:rsid w:val="00245EE5"/>
    <w:rsid w:val="00247652"/>
    <w:rsid w:val="002477E6"/>
    <w:rsid w:val="00247ADC"/>
    <w:rsid w:val="002502A2"/>
    <w:rsid w:val="002512FA"/>
    <w:rsid w:val="002530BE"/>
    <w:rsid w:val="00253117"/>
    <w:rsid w:val="00253265"/>
    <w:rsid w:val="00253992"/>
    <w:rsid w:val="00253C89"/>
    <w:rsid w:val="00254339"/>
    <w:rsid w:val="00255361"/>
    <w:rsid w:val="0025599A"/>
    <w:rsid w:val="00255B22"/>
    <w:rsid w:val="00255C09"/>
    <w:rsid w:val="00256738"/>
    <w:rsid w:val="0025684F"/>
    <w:rsid w:val="00256F9F"/>
    <w:rsid w:val="00257542"/>
    <w:rsid w:val="00257979"/>
    <w:rsid w:val="00260795"/>
    <w:rsid w:val="00260CC7"/>
    <w:rsid w:val="0026112F"/>
    <w:rsid w:val="002612A4"/>
    <w:rsid w:val="00262F8D"/>
    <w:rsid w:val="00262FB3"/>
    <w:rsid w:val="0026318D"/>
    <w:rsid w:val="00263760"/>
    <w:rsid w:val="002649FB"/>
    <w:rsid w:val="00264BB1"/>
    <w:rsid w:val="00265180"/>
    <w:rsid w:val="002652D8"/>
    <w:rsid w:val="00265AB9"/>
    <w:rsid w:val="0026634B"/>
    <w:rsid w:val="00266BB8"/>
    <w:rsid w:val="00266FE9"/>
    <w:rsid w:val="00270101"/>
    <w:rsid w:val="00270C05"/>
    <w:rsid w:val="00270F05"/>
    <w:rsid w:val="00271221"/>
    <w:rsid w:val="002716FC"/>
    <w:rsid w:val="00272227"/>
    <w:rsid w:val="00272A7E"/>
    <w:rsid w:val="002735FA"/>
    <w:rsid w:val="00273769"/>
    <w:rsid w:val="00273901"/>
    <w:rsid w:val="00273C38"/>
    <w:rsid w:val="002744BE"/>
    <w:rsid w:val="002749D6"/>
    <w:rsid w:val="002759EC"/>
    <w:rsid w:val="00275E34"/>
    <w:rsid w:val="00276006"/>
    <w:rsid w:val="00276A40"/>
    <w:rsid w:val="0027773F"/>
    <w:rsid w:val="0027782A"/>
    <w:rsid w:val="002803D9"/>
    <w:rsid w:val="002815E6"/>
    <w:rsid w:val="00281CB4"/>
    <w:rsid w:val="002825D5"/>
    <w:rsid w:val="0028278E"/>
    <w:rsid w:val="00282E61"/>
    <w:rsid w:val="002832A2"/>
    <w:rsid w:val="00283B7D"/>
    <w:rsid w:val="00283C39"/>
    <w:rsid w:val="00285772"/>
    <w:rsid w:val="0028683D"/>
    <w:rsid w:val="00286927"/>
    <w:rsid w:val="00287047"/>
    <w:rsid w:val="00287396"/>
    <w:rsid w:val="00287BD6"/>
    <w:rsid w:val="00287E30"/>
    <w:rsid w:val="002909C8"/>
    <w:rsid w:val="00290FA7"/>
    <w:rsid w:val="0029189A"/>
    <w:rsid w:val="00291CCB"/>
    <w:rsid w:val="00292697"/>
    <w:rsid w:val="00292B4E"/>
    <w:rsid w:val="00293626"/>
    <w:rsid w:val="0029486C"/>
    <w:rsid w:val="00294C0F"/>
    <w:rsid w:val="002950AB"/>
    <w:rsid w:val="00295283"/>
    <w:rsid w:val="0029742F"/>
    <w:rsid w:val="00297BF6"/>
    <w:rsid w:val="00297EF3"/>
    <w:rsid w:val="002A10B1"/>
    <w:rsid w:val="002A1A41"/>
    <w:rsid w:val="002A31DF"/>
    <w:rsid w:val="002A3F74"/>
    <w:rsid w:val="002A4223"/>
    <w:rsid w:val="002A4F59"/>
    <w:rsid w:val="002A5756"/>
    <w:rsid w:val="002A6113"/>
    <w:rsid w:val="002A679D"/>
    <w:rsid w:val="002A68D5"/>
    <w:rsid w:val="002A7194"/>
    <w:rsid w:val="002A7215"/>
    <w:rsid w:val="002B007D"/>
    <w:rsid w:val="002B0301"/>
    <w:rsid w:val="002B07E1"/>
    <w:rsid w:val="002B0D90"/>
    <w:rsid w:val="002B1678"/>
    <w:rsid w:val="002B1CF3"/>
    <w:rsid w:val="002B2A69"/>
    <w:rsid w:val="002B2A91"/>
    <w:rsid w:val="002B3597"/>
    <w:rsid w:val="002B4F05"/>
    <w:rsid w:val="002B5217"/>
    <w:rsid w:val="002B5338"/>
    <w:rsid w:val="002B5496"/>
    <w:rsid w:val="002B5F9F"/>
    <w:rsid w:val="002B69F1"/>
    <w:rsid w:val="002B6C9C"/>
    <w:rsid w:val="002B6D1D"/>
    <w:rsid w:val="002B6D4D"/>
    <w:rsid w:val="002B7303"/>
    <w:rsid w:val="002B7422"/>
    <w:rsid w:val="002C00C3"/>
    <w:rsid w:val="002C07DA"/>
    <w:rsid w:val="002C0999"/>
    <w:rsid w:val="002C19F3"/>
    <w:rsid w:val="002C2976"/>
    <w:rsid w:val="002C30D1"/>
    <w:rsid w:val="002C3550"/>
    <w:rsid w:val="002C3965"/>
    <w:rsid w:val="002C4655"/>
    <w:rsid w:val="002C5D0E"/>
    <w:rsid w:val="002C71F7"/>
    <w:rsid w:val="002C7C22"/>
    <w:rsid w:val="002D007E"/>
    <w:rsid w:val="002D04EF"/>
    <w:rsid w:val="002D0A00"/>
    <w:rsid w:val="002D0A9D"/>
    <w:rsid w:val="002D0DA2"/>
    <w:rsid w:val="002D0F43"/>
    <w:rsid w:val="002D1A61"/>
    <w:rsid w:val="002D1CB8"/>
    <w:rsid w:val="002D25BB"/>
    <w:rsid w:val="002D3C50"/>
    <w:rsid w:val="002D4259"/>
    <w:rsid w:val="002D4BAF"/>
    <w:rsid w:val="002D4BFB"/>
    <w:rsid w:val="002D5297"/>
    <w:rsid w:val="002D5642"/>
    <w:rsid w:val="002D577A"/>
    <w:rsid w:val="002D6188"/>
    <w:rsid w:val="002D6225"/>
    <w:rsid w:val="002D743D"/>
    <w:rsid w:val="002D7709"/>
    <w:rsid w:val="002D7713"/>
    <w:rsid w:val="002D7BE9"/>
    <w:rsid w:val="002E0430"/>
    <w:rsid w:val="002E064B"/>
    <w:rsid w:val="002E1212"/>
    <w:rsid w:val="002E2065"/>
    <w:rsid w:val="002E29D8"/>
    <w:rsid w:val="002E2FDE"/>
    <w:rsid w:val="002E3BFF"/>
    <w:rsid w:val="002E4FA3"/>
    <w:rsid w:val="002E62A0"/>
    <w:rsid w:val="002E67D0"/>
    <w:rsid w:val="002E6E0E"/>
    <w:rsid w:val="002E6FCE"/>
    <w:rsid w:val="002F03C4"/>
    <w:rsid w:val="002F0A09"/>
    <w:rsid w:val="002F0E65"/>
    <w:rsid w:val="002F1BA7"/>
    <w:rsid w:val="002F2C92"/>
    <w:rsid w:val="002F3647"/>
    <w:rsid w:val="002F3C43"/>
    <w:rsid w:val="002F3CAB"/>
    <w:rsid w:val="002F3F48"/>
    <w:rsid w:val="002F435D"/>
    <w:rsid w:val="002F47F1"/>
    <w:rsid w:val="002F4E3E"/>
    <w:rsid w:val="002F5791"/>
    <w:rsid w:val="002F60DC"/>
    <w:rsid w:val="002F60F0"/>
    <w:rsid w:val="002F62B6"/>
    <w:rsid w:val="002F7292"/>
    <w:rsid w:val="002F7A97"/>
    <w:rsid w:val="003012F7"/>
    <w:rsid w:val="0030170C"/>
    <w:rsid w:val="003026AD"/>
    <w:rsid w:val="003030BD"/>
    <w:rsid w:val="00303172"/>
    <w:rsid w:val="00303247"/>
    <w:rsid w:val="003032FF"/>
    <w:rsid w:val="00303FD9"/>
    <w:rsid w:val="0030437B"/>
    <w:rsid w:val="003048C0"/>
    <w:rsid w:val="003048F8"/>
    <w:rsid w:val="00304AEE"/>
    <w:rsid w:val="00304D84"/>
    <w:rsid w:val="00304E42"/>
    <w:rsid w:val="00304F99"/>
    <w:rsid w:val="003052B5"/>
    <w:rsid w:val="003052E0"/>
    <w:rsid w:val="003058E4"/>
    <w:rsid w:val="003078AC"/>
    <w:rsid w:val="0031048B"/>
    <w:rsid w:val="003148E1"/>
    <w:rsid w:val="003176D1"/>
    <w:rsid w:val="00320593"/>
    <w:rsid w:val="003205CE"/>
    <w:rsid w:val="00320BD9"/>
    <w:rsid w:val="00320DBE"/>
    <w:rsid w:val="00320EF5"/>
    <w:rsid w:val="003210A8"/>
    <w:rsid w:val="0032139C"/>
    <w:rsid w:val="003217BB"/>
    <w:rsid w:val="0032186C"/>
    <w:rsid w:val="00321D32"/>
    <w:rsid w:val="00322A3B"/>
    <w:rsid w:val="0032395B"/>
    <w:rsid w:val="0032475A"/>
    <w:rsid w:val="003247D5"/>
    <w:rsid w:val="0032518C"/>
    <w:rsid w:val="00325AC2"/>
    <w:rsid w:val="0032646C"/>
    <w:rsid w:val="003264A6"/>
    <w:rsid w:val="00326D76"/>
    <w:rsid w:val="0032737A"/>
    <w:rsid w:val="003274D9"/>
    <w:rsid w:val="0032759F"/>
    <w:rsid w:val="00327B7C"/>
    <w:rsid w:val="0033024C"/>
    <w:rsid w:val="003308EC"/>
    <w:rsid w:val="00330E81"/>
    <w:rsid w:val="0033111C"/>
    <w:rsid w:val="00332CFB"/>
    <w:rsid w:val="00332F0C"/>
    <w:rsid w:val="00333101"/>
    <w:rsid w:val="003335A2"/>
    <w:rsid w:val="00333D16"/>
    <w:rsid w:val="00333F7B"/>
    <w:rsid w:val="0033426B"/>
    <w:rsid w:val="0033456B"/>
    <w:rsid w:val="00334853"/>
    <w:rsid w:val="0033503E"/>
    <w:rsid w:val="003368BB"/>
    <w:rsid w:val="00337CC3"/>
    <w:rsid w:val="00340030"/>
    <w:rsid w:val="00341265"/>
    <w:rsid w:val="003414D3"/>
    <w:rsid w:val="00341751"/>
    <w:rsid w:val="00341766"/>
    <w:rsid w:val="003419B5"/>
    <w:rsid w:val="00341A1A"/>
    <w:rsid w:val="00342650"/>
    <w:rsid w:val="00342DC1"/>
    <w:rsid w:val="0034320F"/>
    <w:rsid w:val="00343BF3"/>
    <w:rsid w:val="00343C0F"/>
    <w:rsid w:val="00344AEB"/>
    <w:rsid w:val="00344D92"/>
    <w:rsid w:val="00345705"/>
    <w:rsid w:val="00345AE7"/>
    <w:rsid w:val="00346D42"/>
    <w:rsid w:val="00346E9A"/>
    <w:rsid w:val="00347066"/>
    <w:rsid w:val="00347CA6"/>
    <w:rsid w:val="00351036"/>
    <w:rsid w:val="0035169C"/>
    <w:rsid w:val="0035237C"/>
    <w:rsid w:val="003523CE"/>
    <w:rsid w:val="0035278E"/>
    <w:rsid w:val="003527AC"/>
    <w:rsid w:val="00352CD8"/>
    <w:rsid w:val="00352E12"/>
    <w:rsid w:val="00352E69"/>
    <w:rsid w:val="00352FAF"/>
    <w:rsid w:val="00353337"/>
    <w:rsid w:val="0035368F"/>
    <w:rsid w:val="003547CE"/>
    <w:rsid w:val="00354855"/>
    <w:rsid w:val="00354932"/>
    <w:rsid w:val="00355009"/>
    <w:rsid w:val="00355265"/>
    <w:rsid w:val="00356A0B"/>
    <w:rsid w:val="00357B91"/>
    <w:rsid w:val="00360B8E"/>
    <w:rsid w:val="00360EB8"/>
    <w:rsid w:val="003613FF"/>
    <w:rsid w:val="00361684"/>
    <w:rsid w:val="00361B48"/>
    <w:rsid w:val="00362253"/>
    <w:rsid w:val="0036276C"/>
    <w:rsid w:val="00362999"/>
    <w:rsid w:val="00362FAD"/>
    <w:rsid w:val="003634D3"/>
    <w:rsid w:val="003640CC"/>
    <w:rsid w:val="00365968"/>
    <w:rsid w:val="00365B6D"/>
    <w:rsid w:val="00365EA6"/>
    <w:rsid w:val="00367D66"/>
    <w:rsid w:val="003707CE"/>
    <w:rsid w:val="00371834"/>
    <w:rsid w:val="00371E21"/>
    <w:rsid w:val="00372ADE"/>
    <w:rsid w:val="00373756"/>
    <w:rsid w:val="00373C7D"/>
    <w:rsid w:val="0037490C"/>
    <w:rsid w:val="00374C9D"/>
    <w:rsid w:val="00374FE4"/>
    <w:rsid w:val="00375465"/>
    <w:rsid w:val="003754EB"/>
    <w:rsid w:val="003754FC"/>
    <w:rsid w:val="003764EC"/>
    <w:rsid w:val="00376684"/>
    <w:rsid w:val="0037701A"/>
    <w:rsid w:val="003775F8"/>
    <w:rsid w:val="003779EE"/>
    <w:rsid w:val="00377E33"/>
    <w:rsid w:val="00380E79"/>
    <w:rsid w:val="0038122F"/>
    <w:rsid w:val="003814EC"/>
    <w:rsid w:val="0038159D"/>
    <w:rsid w:val="00381EC9"/>
    <w:rsid w:val="00382621"/>
    <w:rsid w:val="00382A54"/>
    <w:rsid w:val="00382F8C"/>
    <w:rsid w:val="00382FEB"/>
    <w:rsid w:val="003835DA"/>
    <w:rsid w:val="00383D41"/>
    <w:rsid w:val="00384852"/>
    <w:rsid w:val="00384E8B"/>
    <w:rsid w:val="00386CC5"/>
    <w:rsid w:val="0038770F"/>
    <w:rsid w:val="00387772"/>
    <w:rsid w:val="003877C8"/>
    <w:rsid w:val="00387AC0"/>
    <w:rsid w:val="00387C7C"/>
    <w:rsid w:val="00387FA9"/>
    <w:rsid w:val="00390CBD"/>
    <w:rsid w:val="00390E56"/>
    <w:rsid w:val="003914F4"/>
    <w:rsid w:val="00391EA2"/>
    <w:rsid w:val="003923ED"/>
    <w:rsid w:val="00392C54"/>
    <w:rsid w:val="00392F37"/>
    <w:rsid w:val="003932C0"/>
    <w:rsid w:val="00393F3B"/>
    <w:rsid w:val="00393FBA"/>
    <w:rsid w:val="00394BF8"/>
    <w:rsid w:val="00396097"/>
    <w:rsid w:val="00396112"/>
    <w:rsid w:val="003967C1"/>
    <w:rsid w:val="00396DA0"/>
    <w:rsid w:val="00396E52"/>
    <w:rsid w:val="00396ED4"/>
    <w:rsid w:val="003A027E"/>
    <w:rsid w:val="003A158D"/>
    <w:rsid w:val="003A1825"/>
    <w:rsid w:val="003A1EC5"/>
    <w:rsid w:val="003A2118"/>
    <w:rsid w:val="003A2C29"/>
    <w:rsid w:val="003A3716"/>
    <w:rsid w:val="003A424C"/>
    <w:rsid w:val="003A4D61"/>
    <w:rsid w:val="003A4DF9"/>
    <w:rsid w:val="003A56AF"/>
    <w:rsid w:val="003A5816"/>
    <w:rsid w:val="003A6335"/>
    <w:rsid w:val="003A649E"/>
    <w:rsid w:val="003A6FB1"/>
    <w:rsid w:val="003A73BB"/>
    <w:rsid w:val="003A7F0D"/>
    <w:rsid w:val="003B055F"/>
    <w:rsid w:val="003B066E"/>
    <w:rsid w:val="003B124A"/>
    <w:rsid w:val="003B327F"/>
    <w:rsid w:val="003B43B6"/>
    <w:rsid w:val="003B4752"/>
    <w:rsid w:val="003B6A9E"/>
    <w:rsid w:val="003B7076"/>
    <w:rsid w:val="003B74C1"/>
    <w:rsid w:val="003B7ED1"/>
    <w:rsid w:val="003B7F50"/>
    <w:rsid w:val="003C01F1"/>
    <w:rsid w:val="003C0271"/>
    <w:rsid w:val="003C04BB"/>
    <w:rsid w:val="003C0F7A"/>
    <w:rsid w:val="003C125B"/>
    <w:rsid w:val="003C150C"/>
    <w:rsid w:val="003C1C33"/>
    <w:rsid w:val="003C3724"/>
    <w:rsid w:val="003C37E7"/>
    <w:rsid w:val="003C40FA"/>
    <w:rsid w:val="003C4777"/>
    <w:rsid w:val="003C4A0B"/>
    <w:rsid w:val="003C4F0F"/>
    <w:rsid w:val="003C56DE"/>
    <w:rsid w:val="003C5ADD"/>
    <w:rsid w:val="003C664D"/>
    <w:rsid w:val="003C6FA2"/>
    <w:rsid w:val="003D07D3"/>
    <w:rsid w:val="003D09F7"/>
    <w:rsid w:val="003D0B46"/>
    <w:rsid w:val="003D0CD9"/>
    <w:rsid w:val="003D2608"/>
    <w:rsid w:val="003D26CC"/>
    <w:rsid w:val="003D2A35"/>
    <w:rsid w:val="003D2EF7"/>
    <w:rsid w:val="003D305F"/>
    <w:rsid w:val="003D35A7"/>
    <w:rsid w:val="003D36E1"/>
    <w:rsid w:val="003D38A1"/>
    <w:rsid w:val="003D416C"/>
    <w:rsid w:val="003D4343"/>
    <w:rsid w:val="003D4730"/>
    <w:rsid w:val="003D4A05"/>
    <w:rsid w:val="003D584D"/>
    <w:rsid w:val="003D5941"/>
    <w:rsid w:val="003D5ABB"/>
    <w:rsid w:val="003D5B01"/>
    <w:rsid w:val="003D673C"/>
    <w:rsid w:val="003D7F85"/>
    <w:rsid w:val="003E013A"/>
    <w:rsid w:val="003E05CA"/>
    <w:rsid w:val="003E06AA"/>
    <w:rsid w:val="003E111C"/>
    <w:rsid w:val="003E1CCD"/>
    <w:rsid w:val="003E224B"/>
    <w:rsid w:val="003E2626"/>
    <w:rsid w:val="003E297E"/>
    <w:rsid w:val="003E3A37"/>
    <w:rsid w:val="003E3C85"/>
    <w:rsid w:val="003E3CD9"/>
    <w:rsid w:val="003E447F"/>
    <w:rsid w:val="003E4F3D"/>
    <w:rsid w:val="003E4F42"/>
    <w:rsid w:val="003E4F8A"/>
    <w:rsid w:val="003E5E7A"/>
    <w:rsid w:val="003E60F0"/>
    <w:rsid w:val="003E6729"/>
    <w:rsid w:val="003F0166"/>
    <w:rsid w:val="003F09EB"/>
    <w:rsid w:val="003F16DC"/>
    <w:rsid w:val="003F2384"/>
    <w:rsid w:val="003F28C7"/>
    <w:rsid w:val="003F2A7A"/>
    <w:rsid w:val="003F2BDC"/>
    <w:rsid w:val="003F3ABA"/>
    <w:rsid w:val="003F4744"/>
    <w:rsid w:val="003F4CC8"/>
    <w:rsid w:val="003F4E49"/>
    <w:rsid w:val="003F5250"/>
    <w:rsid w:val="003F60D7"/>
    <w:rsid w:val="003F6232"/>
    <w:rsid w:val="003F741E"/>
    <w:rsid w:val="003F765E"/>
    <w:rsid w:val="0040015F"/>
    <w:rsid w:val="004006DF"/>
    <w:rsid w:val="00400C1C"/>
    <w:rsid w:val="00401390"/>
    <w:rsid w:val="00401E3E"/>
    <w:rsid w:val="004025F9"/>
    <w:rsid w:val="00402772"/>
    <w:rsid w:val="00402CDB"/>
    <w:rsid w:val="004031BD"/>
    <w:rsid w:val="004035F9"/>
    <w:rsid w:val="004050F2"/>
    <w:rsid w:val="00405693"/>
    <w:rsid w:val="0040612C"/>
    <w:rsid w:val="00406E3F"/>
    <w:rsid w:val="004072D2"/>
    <w:rsid w:val="00407493"/>
    <w:rsid w:val="00407494"/>
    <w:rsid w:val="0041036F"/>
    <w:rsid w:val="00411FEF"/>
    <w:rsid w:val="00412082"/>
    <w:rsid w:val="00412BFA"/>
    <w:rsid w:val="0041350E"/>
    <w:rsid w:val="00413957"/>
    <w:rsid w:val="00414E23"/>
    <w:rsid w:val="0041660A"/>
    <w:rsid w:val="00416742"/>
    <w:rsid w:val="00416D86"/>
    <w:rsid w:val="00417ACC"/>
    <w:rsid w:val="004200F8"/>
    <w:rsid w:val="0042086C"/>
    <w:rsid w:val="00420E81"/>
    <w:rsid w:val="0042145D"/>
    <w:rsid w:val="00421744"/>
    <w:rsid w:val="00421928"/>
    <w:rsid w:val="00421CB3"/>
    <w:rsid w:val="00421FBF"/>
    <w:rsid w:val="0042267B"/>
    <w:rsid w:val="004229A9"/>
    <w:rsid w:val="00422A43"/>
    <w:rsid w:val="00422E26"/>
    <w:rsid w:val="00422F6E"/>
    <w:rsid w:val="004242D1"/>
    <w:rsid w:val="00424330"/>
    <w:rsid w:val="0042503B"/>
    <w:rsid w:val="00426819"/>
    <w:rsid w:val="004268E4"/>
    <w:rsid w:val="00426CFB"/>
    <w:rsid w:val="00427332"/>
    <w:rsid w:val="00427CB8"/>
    <w:rsid w:val="004304DF"/>
    <w:rsid w:val="004309D7"/>
    <w:rsid w:val="00430A88"/>
    <w:rsid w:val="00431178"/>
    <w:rsid w:val="00431E02"/>
    <w:rsid w:val="00432371"/>
    <w:rsid w:val="00432806"/>
    <w:rsid w:val="004328E0"/>
    <w:rsid w:val="00432EDD"/>
    <w:rsid w:val="00433014"/>
    <w:rsid w:val="00433CF5"/>
    <w:rsid w:val="00434047"/>
    <w:rsid w:val="00434B6B"/>
    <w:rsid w:val="004362B8"/>
    <w:rsid w:val="00436C7A"/>
    <w:rsid w:val="00437ED8"/>
    <w:rsid w:val="00440B3D"/>
    <w:rsid w:val="00440C85"/>
    <w:rsid w:val="004411C5"/>
    <w:rsid w:val="004419F1"/>
    <w:rsid w:val="00441B38"/>
    <w:rsid w:val="00442A0C"/>
    <w:rsid w:val="00442FCF"/>
    <w:rsid w:val="004436BB"/>
    <w:rsid w:val="004437FB"/>
    <w:rsid w:val="00444B08"/>
    <w:rsid w:val="00444DE3"/>
    <w:rsid w:val="00445B65"/>
    <w:rsid w:val="00445C9D"/>
    <w:rsid w:val="00445DEF"/>
    <w:rsid w:val="00445E27"/>
    <w:rsid w:val="004460D4"/>
    <w:rsid w:val="00451834"/>
    <w:rsid w:val="004543B4"/>
    <w:rsid w:val="00454936"/>
    <w:rsid w:val="00454BCE"/>
    <w:rsid w:val="004564AF"/>
    <w:rsid w:val="00456E37"/>
    <w:rsid w:val="00457864"/>
    <w:rsid w:val="00457A5A"/>
    <w:rsid w:val="00457E78"/>
    <w:rsid w:val="00457F71"/>
    <w:rsid w:val="00460092"/>
    <w:rsid w:val="00460199"/>
    <w:rsid w:val="004602A6"/>
    <w:rsid w:val="00460563"/>
    <w:rsid w:val="00460852"/>
    <w:rsid w:val="004609AE"/>
    <w:rsid w:val="004615E9"/>
    <w:rsid w:val="0046260E"/>
    <w:rsid w:val="004626AE"/>
    <w:rsid w:val="00462861"/>
    <w:rsid w:val="00462874"/>
    <w:rsid w:val="00462D77"/>
    <w:rsid w:val="00462D97"/>
    <w:rsid w:val="00462F66"/>
    <w:rsid w:val="004633F4"/>
    <w:rsid w:val="00463447"/>
    <w:rsid w:val="004636CF"/>
    <w:rsid w:val="004639F5"/>
    <w:rsid w:val="00463FCC"/>
    <w:rsid w:val="00464FE0"/>
    <w:rsid w:val="004653D6"/>
    <w:rsid w:val="004662E5"/>
    <w:rsid w:val="00466A31"/>
    <w:rsid w:val="00466E30"/>
    <w:rsid w:val="00467498"/>
    <w:rsid w:val="00470F63"/>
    <w:rsid w:val="004720EA"/>
    <w:rsid w:val="004727A4"/>
    <w:rsid w:val="00472C1E"/>
    <w:rsid w:val="00472EC9"/>
    <w:rsid w:val="004731D9"/>
    <w:rsid w:val="0047362E"/>
    <w:rsid w:val="00474DF1"/>
    <w:rsid w:val="00475AC0"/>
    <w:rsid w:val="00476663"/>
    <w:rsid w:val="00476D29"/>
    <w:rsid w:val="00477225"/>
    <w:rsid w:val="004778C5"/>
    <w:rsid w:val="00477A7B"/>
    <w:rsid w:val="00480A70"/>
    <w:rsid w:val="00480B25"/>
    <w:rsid w:val="00480F5A"/>
    <w:rsid w:val="00481783"/>
    <w:rsid w:val="004819EE"/>
    <w:rsid w:val="00481D78"/>
    <w:rsid w:val="00482BAE"/>
    <w:rsid w:val="0048300C"/>
    <w:rsid w:val="00483729"/>
    <w:rsid w:val="004839CB"/>
    <w:rsid w:val="00483B64"/>
    <w:rsid w:val="00483F4E"/>
    <w:rsid w:val="0048445D"/>
    <w:rsid w:val="00485682"/>
    <w:rsid w:val="00485B67"/>
    <w:rsid w:val="00485C2D"/>
    <w:rsid w:val="004865ED"/>
    <w:rsid w:val="00486683"/>
    <w:rsid w:val="00487ABC"/>
    <w:rsid w:val="00487D54"/>
    <w:rsid w:val="00490066"/>
    <w:rsid w:val="004904DF"/>
    <w:rsid w:val="00490FBE"/>
    <w:rsid w:val="00491627"/>
    <w:rsid w:val="00491A95"/>
    <w:rsid w:val="00491E1A"/>
    <w:rsid w:val="004923FD"/>
    <w:rsid w:val="00492540"/>
    <w:rsid w:val="0049256C"/>
    <w:rsid w:val="0049295C"/>
    <w:rsid w:val="00492988"/>
    <w:rsid w:val="00492B1D"/>
    <w:rsid w:val="004935F1"/>
    <w:rsid w:val="00493B58"/>
    <w:rsid w:val="004956ED"/>
    <w:rsid w:val="00495C67"/>
    <w:rsid w:val="004961A1"/>
    <w:rsid w:val="004976A1"/>
    <w:rsid w:val="00497C24"/>
    <w:rsid w:val="004A0250"/>
    <w:rsid w:val="004A0312"/>
    <w:rsid w:val="004A06E3"/>
    <w:rsid w:val="004A290D"/>
    <w:rsid w:val="004A2A2A"/>
    <w:rsid w:val="004A2BD9"/>
    <w:rsid w:val="004A2FAF"/>
    <w:rsid w:val="004A3F67"/>
    <w:rsid w:val="004A4E54"/>
    <w:rsid w:val="004A4ECC"/>
    <w:rsid w:val="004A5201"/>
    <w:rsid w:val="004A5398"/>
    <w:rsid w:val="004A58E1"/>
    <w:rsid w:val="004A6B73"/>
    <w:rsid w:val="004A6BAC"/>
    <w:rsid w:val="004A7FCD"/>
    <w:rsid w:val="004B2674"/>
    <w:rsid w:val="004B442E"/>
    <w:rsid w:val="004B4A29"/>
    <w:rsid w:val="004B528E"/>
    <w:rsid w:val="004B5632"/>
    <w:rsid w:val="004B63A9"/>
    <w:rsid w:val="004B63BC"/>
    <w:rsid w:val="004B6957"/>
    <w:rsid w:val="004B7047"/>
    <w:rsid w:val="004B7EB7"/>
    <w:rsid w:val="004C0817"/>
    <w:rsid w:val="004C13DF"/>
    <w:rsid w:val="004C15F9"/>
    <w:rsid w:val="004C1FA5"/>
    <w:rsid w:val="004C2242"/>
    <w:rsid w:val="004C23E2"/>
    <w:rsid w:val="004C2FBF"/>
    <w:rsid w:val="004C437E"/>
    <w:rsid w:val="004C4742"/>
    <w:rsid w:val="004C4AEB"/>
    <w:rsid w:val="004C4BC7"/>
    <w:rsid w:val="004C53C6"/>
    <w:rsid w:val="004C5472"/>
    <w:rsid w:val="004C5BB9"/>
    <w:rsid w:val="004C7FB8"/>
    <w:rsid w:val="004D0023"/>
    <w:rsid w:val="004D05A0"/>
    <w:rsid w:val="004D0E90"/>
    <w:rsid w:val="004D1301"/>
    <w:rsid w:val="004D1776"/>
    <w:rsid w:val="004D1FD4"/>
    <w:rsid w:val="004D2E0A"/>
    <w:rsid w:val="004D2EBC"/>
    <w:rsid w:val="004D4273"/>
    <w:rsid w:val="004D480A"/>
    <w:rsid w:val="004D4F4F"/>
    <w:rsid w:val="004D7433"/>
    <w:rsid w:val="004D7E31"/>
    <w:rsid w:val="004E03FC"/>
    <w:rsid w:val="004E08ED"/>
    <w:rsid w:val="004E124E"/>
    <w:rsid w:val="004E2382"/>
    <w:rsid w:val="004E2F1A"/>
    <w:rsid w:val="004E3046"/>
    <w:rsid w:val="004E3096"/>
    <w:rsid w:val="004E3284"/>
    <w:rsid w:val="004E4927"/>
    <w:rsid w:val="004E53A5"/>
    <w:rsid w:val="004E54E4"/>
    <w:rsid w:val="004E58EA"/>
    <w:rsid w:val="004E5C7D"/>
    <w:rsid w:val="004E63DC"/>
    <w:rsid w:val="004E72DA"/>
    <w:rsid w:val="004E7DA7"/>
    <w:rsid w:val="004E7E33"/>
    <w:rsid w:val="004F09B9"/>
    <w:rsid w:val="004F25D8"/>
    <w:rsid w:val="004F29EC"/>
    <w:rsid w:val="004F3564"/>
    <w:rsid w:val="004F3ADD"/>
    <w:rsid w:val="004F4B40"/>
    <w:rsid w:val="004F5076"/>
    <w:rsid w:val="004F55CB"/>
    <w:rsid w:val="004F576C"/>
    <w:rsid w:val="004F585B"/>
    <w:rsid w:val="004F6122"/>
    <w:rsid w:val="004F61F5"/>
    <w:rsid w:val="004F70D9"/>
    <w:rsid w:val="004F7581"/>
    <w:rsid w:val="00500825"/>
    <w:rsid w:val="005013E3"/>
    <w:rsid w:val="00501F21"/>
    <w:rsid w:val="00502784"/>
    <w:rsid w:val="005039ED"/>
    <w:rsid w:val="00503CE8"/>
    <w:rsid w:val="0050536D"/>
    <w:rsid w:val="00505A20"/>
    <w:rsid w:val="00505A91"/>
    <w:rsid w:val="005070DD"/>
    <w:rsid w:val="00507881"/>
    <w:rsid w:val="00507B01"/>
    <w:rsid w:val="00507BA4"/>
    <w:rsid w:val="00511159"/>
    <w:rsid w:val="00513711"/>
    <w:rsid w:val="00513744"/>
    <w:rsid w:val="00514196"/>
    <w:rsid w:val="00514266"/>
    <w:rsid w:val="005144B0"/>
    <w:rsid w:val="005146F1"/>
    <w:rsid w:val="00514733"/>
    <w:rsid w:val="005148F7"/>
    <w:rsid w:val="00514E05"/>
    <w:rsid w:val="00515303"/>
    <w:rsid w:val="00515E4C"/>
    <w:rsid w:val="005167EB"/>
    <w:rsid w:val="00516AAF"/>
    <w:rsid w:val="005175D5"/>
    <w:rsid w:val="005208AB"/>
    <w:rsid w:val="005209A3"/>
    <w:rsid w:val="00521952"/>
    <w:rsid w:val="00522423"/>
    <w:rsid w:val="00522B9C"/>
    <w:rsid w:val="00523094"/>
    <w:rsid w:val="00523A74"/>
    <w:rsid w:val="00523DD3"/>
    <w:rsid w:val="00524141"/>
    <w:rsid w:val="00524AF8"/>
    <w:rsid w:val="00526659"/>
    <w:rsid w:val="00526717"/>
    <w:rsid w:val="005267B8"/>
    <w:rsid w:val="00526F9C"/>
    <w:rsid w:val="0052757D"/>
    <w:rsid w:val="00527C87"/>
    <w:rsid w:val="005306C6"/>
    <w:rsid w:val="005326F7"/>
    <w:rsid w:val="00532D87"/>
    <w:rsid w:val="00532DB2"/>
    <w:rsid w:val="00532F1F"/>
    <w:rsid w:val="005346C8"/>
    <w:rsid w:val="00534AC6"/>
    <w:rsid w:val="00535239"/>
    <w:rsid w:val="00535332"/>
    <w:rsid w:val="00535AF7"/>
    <w:rsid w:val="00535D34"/>
    <w:rsid w:val="00536423"/>
    <w:rsid w:val="005364F9"/>
    <w:rsid w:val="005371C2"/>
    <w:rsid w:val="005377C4"/>
    <w:rsid w:val="005378AB"/>
    <w:rsid w:val="00537B97"/>
    <w:rsid w:val="00540184"/>
    <w:rsid w:val="00541515"/>
    <w:rsid w:val="00541EBF"/>
    <w:rsid w:val="00541EC5"/>
    <w:rsid w:val="00542877"/>
    <w:rsid w:val="005433C6"/>
    <w:rsid w:val="005436C2"/>
    <w:rsid w:val="00543926"/>
    <w:rsid w:val="005439DD"/>
    <w:rsid w:val="00543B8E"/>
    <w:rsid w:val="00543DAF"/>
    <w:rsid w:val="00545CEE"/>
    <w:rsid w:val="0054657F"/>
    <w:rsid w:val="0054759C"/>
    <w:rsid w:val="00547C44"/>
    <w:rsid w:val="00550725"/>
    <w:rsid w:val="005508B4"/>
    <w:rsid w:val="00550B60"/>
    <w:rsid w:val="00550D04"/>
    <w:rsid w:val="0055159C"/>
    <w:rsid w:val="0055219B"/>
    <w:rsid w:val="005523D7"/>
    <w:rsid w:val="005525F3"/>
    <w:rsid w:val="00552CB6"/>
    <w:rsid w:val="00552F09"/>
    <w:rsid w:val="00553017"/>
    <w:rsid w:val="005530E0"/>
    <w:rsid w:val="00553189"/>
    <w:rsid w:val="00553AB4"/>
    <w:rsid w:val="00553CAB"/>
    <w:rsid w:val="00553F96"/>
    <w:rsid w:val="00554008"/>
    <w:rsid w:val="005547E1"/>
    <w:rsid w:val="00554FB6"/>
    <w:rsid w:val="0055591E"/>
    <w:rsid w:val="00555F42"/>
    <w:rsid w:val="00556078"/>
    <w:rsid w:val="00556639"/>
    <w:rsid w:val="0055677A"/>
    <w:rsid w:val="00556CAD"/>
    <w:rsid w:val="00557211"/>
    <w:rsid w:val="00557C14"/>
    <w:rsid w:val="00560635"/>
    <w:rsid w:val="005614AC"/>
    <w:rsid w:val="0056247C"/>
    <w:rsid w:val="00563195"/>
    <w:rsid w:val="00563564"/>
    <w:rsid w:val="00563AF1"/>
    <w:rsid w:val="00564DEF"/>
    <w:rsid w:val="00564E4F"/>
    <w:rsid w:val="0056545C"/>
    <w:rsid w:val="00565BF0"/>
    <w:rsid w:val="00565E22"/>
    <w:rsid w:val="00566CA8"/>
    <w:rsid w:val="00567BFC"/>
    <w:rsid w:val="00567C5A"/>
    <w:rsid w:val="00570078"/>
    <w:rsid w:val="005707EC"/>
    <w:rsid w:val="0057096A"/>
    <w:rsid w:val="005715D8"/>
    <w:rsid w:val="00571F59"/>
    <w:rsid w:val="00572386"/>
    <w:rsid w:val="0057254A"/>
    <w:rsid w:val="00572B25"/>
    <w:rsid w:val="00573452"/>
    <w:rsid w:val="00574216"/>
    <w:rsid w:val="00574C7F"/>
    <w:rsid w:val="00574E9D"/>
    <w:rsid w:val="00574FE6"/>
    <w:rsid w:val="005756FD"/>
    <w:rsid w:val="005759B6"/>
    <w:rsid w:val="00575C33"/>
    <w:rsid w:val="0057607F"/>
    <w:rsid w:val="00576C27"/>
    <w:rsid w:val="00576FEC"/>
    <w:rsid w:val="00580849"/>
    <w:rsid w:val="00581130"/>
    <w:rsid w:val="0058124B"/>
    <w:rsid w:val="005817F6"/>
    <w:rsid w:val="0058249A"/>
    <w:rsid w:val="00582EE4"/>
    <w:rsid w:val="00583088"/>
    <w:rsid w:val="00583987"/>
    <w:rsid w:val="00583AB7"/>
    <w:rsid w:val="00583CEA"/>
    <w:rsid w:val="00585B1F"/>
    <w:rsid w:val="00586034"/>
    <w:rsid w:val="00586630"/>
    <w:rsid w:val="00587AF0"/>
    <w:rsid w:val="00590041"/>
    <w:rsid w:val="005909F8"/>
    <w:rsid w:val="00590B0E"/>
    <w:rsid w:val="00590D87"/>
    <w:rsid w:val="00591AE4"/>
    <w:rsid w:val="00591AF2"/>
    <w:rsid w:val="00594740"/>
    <w:rsid w:val="00594FF8"/>
    <w:rsid w:val="00595870"/>
    <w:rsid w:val="005967A0"/>
    <w:rsid w:val="005969B3"/>
    <w:rsid w:val="00596B01"/>
    <w:rsid w:val="00596D51"/>
    <w:rsid w:val="00597586"/>
    <w:rsid w:val="005A06B9"/>
    <w:rsid w:val="005A0B7E"/>
    <w:rsid w:val="005A16F8"/>
    <w:rsid w:val="005A1EC2"/>
    <w:rsid w:val="005A2AD9"/>
    <w:rsid w:val="005A2D3A"/>
    <w:rsid w:val="005A33CA"/>
    <w:rsid w:val="005A3D0C"/>
    <w:rsid w:val="005A3D14"/>
    <w:rsid w:val="005A41E6"/>
    <w:rsid w:val="005A4F86"/>
    <w:rsid w:val="005A605B"/>
    <w:rsid w:val="005A6185"/>
    <w:rsid w:val="005A6200"/>
    <w:rsid w:val="005A6566"/>
    <w:rsid w:val="005A65DA"/>
    <w:rsid w:val="005A6677"/>
    <w:rsid w:val="005A6754"/>
    <w:rsid w:val="005A6AF9"/>
    <w:rsid w:val="005A72AC"/>
    <w:rsid w:val="005A7685"/>
    <w:rsid w:val="005A7CCD"/>
    <w:rsid w:val="005B0962"/>
    <w:rsid w:val="005B1226"/>
    <w:rsid w:val="005B1732"/>
    <w:rsid w:val="005B1C2A"/>
    <w:rsid w:val="005B1D47"/>
    <w:rsid w:val="005B1E9F"/>
    <w:rsid w:val="005B21A1"/>
    <w:rsid w:val="005B4DCF"/>
    <w:rsid w:val="005B521C"/>
    <w:rsid w:val="005B57D1"/>
    <w:rsid w:val="005B5D38"/>
    <w:rsid w:val="005B5D93"/>
    <w:rsid w:val="005B7861"/>
    <w:rsid w:val="005B7DCC"/>
    <w:rsid w:val="005C0952"/>
    <w:rsid w:val="005C11DB"/>
    <w:rsid w:val="005C161D"/>
    <w:rsid w:val="005C1687"/>
    <w:rsid w:val="005C18A9"/>
    <w:rsid w:val="005C19C0"/>
    <w:rsid w:val="005C1F55"/>
    <w:rsid w:val="005C290C"/>
    <w:rsid w:val="005C3218"/>
    <w:rsid w:val="005C35D8"/>
    <w:rsid w:val="005C3A25"/>
    <w:rsid w:val="005C3B63"/>
    <w:rsid w:val="005C496A"/>
    <w:rsid w:val="005C4C56"/>
    <w:rsid w:val="005C5472"/>
    <w:rsid w:val="005C69AD"/>
    <w:rsid w:val="005C6A2C"/>
    <w:rsid w:val="005D13BF"/>
    <w:rsid w:val="005D1480"/>
    <w:rsid w:val="005D158A"/>
    <w:rsid w:val="005D1EA1"/>
    <w:rsid w:val="005D21CC"/>
    <w:rsid w:val="005D279F"/>
    <w:rsid w:val="005D35EA"/>
    <w:rsid w:val="005D3B91"/>
    <w:rsid w:val="005D42F0"/>
    <w:rsid w:val="005D43D6"/>
    <w:rsid w:val="005D48FB"/>
    <w:rsid w:val="005D4DCF"/>
    <w:rsid w:val="005D524A"/>
    <w:rsid w:val="005D5F86"/>
    <w:rsid w:val="005D639C"/>
    <w:rsid w:val="005D640E"/>
    <w:rsid w:val="005D698E"/>
    <w:rsid w:val="005D6AEF"/>
    <w:rsid w:val="005D72D5"/>
    <w:rsid w:val="005D7EB4"/>
    <w:rsid w:val="005D7F4A"/>
    <w:rsid w:val="005E301B"/>
    <w:rsid w:val="005E3561"/>
    <w:rsid w:val="005E3F6D"/>
    <w:rsid w:val="005E4137"/>
    <w:rsid w:val="005E4701"/>
    <w:rsid w:val="005E668B"/>
    <w:rsid w:val="005E6FAB"/>
    <w:rsid w:val="005E724C"/>
    <w:rsid w:val="005E72EC"/>
    <w:rsid w:val="005E789F"/>
    <w:rsid w:val="005E7C2B"/>
    <w:rsid w:val="005F0775"/>
    <w:rsid w:val="005F092B"/>
    <w:rsid w:val="005F1BA6"/>
    <w:rsid w:val="005F21E0"/>
    <w:rsid w:val="005F2799"/>
    <w:rsid w:val="005F3701"/>
    <w:rsid w:val="005F3A77"/>
    <w:rsid w:val="005F3DCE"/>
    <w:rsid w:val="005F4D9A"/>
    <w:rsid w:val="005F6021"/>
    <w:rsid w:val="005F6B72"/>
    <w:rsid w:val="005F7EAD"/>
    <w:rsid w:val="00600ABF"/>
    <w:rsid w:val="00600C56"/>
    <w:rsid w:val="00600CF4"/>
    <w:rsid w:val="00600F89"/>
    <w:rsid w:val="0060109C"/>
    <w:rsid w:val="006012CD"/>
    <w:rsid w:val="00601503"/>
    <w:rsid w:val="0060260B"/>
    <w:rsid w:val="006033BF"/>
    <w:rsid w:val="00603B8F"/>
    <w:rsid w:val="006051E7"/>
    <w:rsid w:val="00605C79"/>
    <w:rsid w:val="0060656E"/>
    <w:rsid w:val="00606E77"/>
    <w:rsid w:val="006078AD"/>
    <w:rsid w:val="00607B58"/>
    <w:rsid w:val="006101F5"/>
    <w:rsid w:val="006103B8"/>
    <w:rsid w:val="006103F3"/>
    <w:rsid w:val="0061049A"/>
    <w:rsid w:val="00610508"/>
    <w:rsid w:val="00610590"/>
    <w:rsid w:val="006115B9"/>
    <w:rsid w:val="00611DF6"/>
    <w:rsid w:val="0061202C"/>
    <w:rsid w:val="006127A3"/>
    <w:rsid w:val="0061296E"/>
    <w:rsid w:val="006139A1"/>
    <w:rsid w:val="00614ECB"/>
    <w:rsid w:val="00615653"/>
    <w:rsid w:val="0061619F"/>
    <w:rsid w:val="006163F5"/>
    <w:rsid w:val="00617394"/>
    <w:rsid w:val="00617B95"/>
    <w:rsid w:val="0062111D"/>
    <w:rsid w:val="00621B5E"/>
    <w:rsid w:val="006262F3"/>
    <w:rsid w:val="006264FB"/>
    <w:rsid w:val="00626605"/>
    <w:rsid w:val="00626933"/>
    <w:rsid w:val="00626F2D"/>
    <w:rsid w:val="00627241"/>
    <w:rsid w:val="00627652"/>
    <w:rsid w:val="00627F3D"/>
    <w:rsid w:val="00630684"/>
    <w:rsid w:val="0063259E"/>
    <w:rsid w:val="006326EF"/>
    <w:rsid w:val="006326F4"/>
    <w:rsid w:val="00632CFF"/>
    <w:rsid w:val="006330BE"/>
    <w:rsid w:val="006333E8"/>
    <w:rsid w:val="0063350D"/>
    <w:rsid w:val="006344E9"/>
    <w:rsid w:val="006347AC"/>
    <w:rsid w:val="00634893"/>
    <w:rsid w:val="00634AF5"/>
    <w:rsid w:val="006359C0"/>
    <w:rsid w:val="00635D0F"/>
    <w:rsid w:val="00636196"/>
    <w:rsid w:val="00637001"/>
    <w:rsid w:val="00637584"/>
    <w:rsid w:val="00637B47"/>
    <w:rsid w:val="00640576"/>
    <w:rsid w:val="0064121F"/>
    <w:rsid w:val="00641530"/>
    <w:rsid w:val="00641DC3"/>
    <w:rsid w:val="0064211E"/>
    <w:rsid w:val="0064232A"/>
    <w:rsid w:val="00642473"/>
    <w:rsid w:val="0064355E"/>
    <w:rsid w:val="006435CE"/>
    <w:rsid w:val="00644FFC"/>
    <w:rsid w:val="00645805"/>
    <w:rsid w:val="00645FEE"/>
    <w:rsid w:val="006463C7"/>
    <w:rsid w:val="00646B37"/>
    <w:rsid w:val="00646BD4"/>
    <w:rsid w:val="00646C81"/>
    <w:rsid w:val="00646D0C"/>
    <w:rsid w:val="0064762A"/>
    <w:rsid w:val="00647BDC"/>
    <w:rsid w:val="00650500"/>
    <w:rsid w:val="00651F0F"/>
    <w:rsid w:val="00653A8E"/>
    <w:rsid w:val="00654569"/>
    <w:rsid w:val="00654D75"/>
    <w:rsid w:val="006550BD"/>
    <w:rsid w:val="006553C8"/>
    <w:rsid w:val="0065564B"/>
    <w:rsid w:val="0065668E"/>
    <w:rsid w:val="0065682F"/>
    <w:rsid w:val="00657B00"/>
    <w:rsid w:val="006606BC"/>
    <w:rsid w:val="00660AA8"/>
    <w:rsid w:val="00661D2E"/>
    <w:rsid w:val="00661F09"/>
    <w:rsid w:val="00662099"/>
    <w:rsid w:val="006628DE"/>
    <w:rsid w:val="00662EB6"/>
    <w:rsid w:val="006635A5"/>
    <w:rsid w:val="00663A05"/>
    <w:rsid w:val="0066411C"/>
    <w:rsid w:val="0066499B"/>
    <w:rsid w:val="00664AA9"/>
    <w:rsid w:val="00664E59"/>
    <w:rsid w:val="006658CA"/>
    <w:rsid w:val="0066618F"/>
    <w:rsid w:val="00666DB6"/>
    <w:rsid w:val="00667A46"/>
    <w:rsid w:val="006709D1"/>
    <w:rsid w:val="006719DA"/>
    <w:rsid w:val="00671C82"/>
    <w:rsid w:val="00671DCD"/>
    <w:rsid w:val="00672449"/>
    <w:rsid w:val="00673A52"/>
    <w:rsid w:val="00673E81"/>
    <w:rsid w:val="006745B1"/>
    <w:rsid w:val="006750C3"/>
    <w:rsid w:val="0067561F"/>
    <w:rsid w:val="00675752"/>
    <w:rsid w:val="00675FF4"/>
    <w:rsid w:val="00676306"/>
    <w:rsid w:val="00676531"/>
    <w:rsid w:val="00677648"/>
    <w:rsid w:val="006778A9"/>
    <w:rsid w:val="006805BD"/>
    <w:rsid w:val="00681531"/>
    <w:rsid w:val="00681950"/>
    <w:rsid w:val="006819E0"/>
    <w:rsid w:val="00681E24"/>
    <w:rsid w:val="00681FD8"/>
    <w:rsid w:val="006822E7"/>
    <w:rsid w:val="00682ABB"/>
    <w:rsid w:val="00682DE2"/>
    <w:rsid w:val="00684301"/>
    <w:rsid w:val="00684D8D"/>
    <w:rsid w:val="006863E5"/>
    <w:rsid w:val="00686CF4"/>
    <w:rsid w:val="00686ED6"/>
    <w:rsid w:val="00686F3E"/>
    <w:rsid w:val="00690494"/>
    <w:rsid w:val="0069069C"/>
    <w:rsid w:val="00691403"/>
    <w:rsid w:val="00692269"/>
    <w:rsid w:val="006933DF"/>
    <w:rsid w:val="00693EC8"/>
    <w:rsid w:val="0069424D"/>
    <w:rsid w:val="00694756"/>
    <w:rsid w:val="0069510F"/>
    <w:rsid w:val="00695A07"/>
    <w:rsid w:val="00695BD4"/>
    <w:rsid w:val="00695EE2"/>
    <w:rsid w:val="0069619B"/>
    <w:rsid w:val="006966D0"/>
    <w:rsid w:val="0069688E"/>
    <w:rsid w:val="0069690D"/>
    <w:rsid w:val="00696F73"/>
    <w:rsid w:val="00697491"/>
    <w:rsid w:val="006976CC"/>
    <w:rsid w:val="00697753"/>
    <w:rsid w:val="00697FC5"/>
    <w:rsid w:val="006A108E"/>
    <w:rsid w:val="006A114D"/>
    <w:rsid w:val="006A1FD4"/>
    <w:rsid w:val="006A2763"/>
    <w:rsid w:val="006A4918"/>
    <w:rsid w:val="006A4D67"/>
    <w:rsid w:val="006A4E4F"/>
    <w:rsid w:val="006A56C7"/>
    <w:rsid w:val="006A5F10"/>
    <w:rsid w:val="006A6156"/>
    <w:rsid w:val="006A620B"/>
    <w:rsid w:val="006A638C"/>
    <w:rsid w:val="006A7159"/>
    <w:rsid w:val="006A73BB"/>
    <w:rsid w:val="006A7610"/>
    <w:rsid w:val="006A767A"/>
    <w:rsid w:val="006A799D"/>
    <w:rsid w:val="006B0868"/>
    <w:rsid w:val="006B0BA9"/>
    <w:rsid w:val="006B2043"/>
    <w:rsid w:val="006B213D"/>
    <w:rsid w:val="006B261F"/>
    <w:rsid w:val="006B39D9"/>
    <w:rsid w:val="006B4242"/>
    <w:rsid w:val="006B49F5"/>
    <w:rsid w:val="006B54B9"/>
    <w:rsid w:val="006B5798"/>
    <w:rsid w:val="006B58E8"/>
    <w:rsid w:val="006B5915"/>
    <w:rsid w:val="006B6CC6"/>
    <w:rsid w:val="006B7295"/>
    <w:rsid w:val="006B79FA"/>
    <w:rsid w:val="006B7FD1"/>
    <w:rsid w:val="006C076B"/>
    <w:rsid w:val="006C0906"/>
    <w:rsid w:val="006C298F"/>
    <w:rsid w:val="006C2A15"/>
    <w:rsid w:val="006C2B03"/>
    <w:rsid w:val="006C2DAD"/>
    <w:rsid w:val="006C30BD"/>
    <w:rsid w:val="006C3845"/>
    <w:rsid w:val="006C3CE4"/>
    <w:rsid w:val="006C400E"/>
    <w:rsid w:val="006C43E5"/>
    <w:rsid w:val="006C48A1"/>
    <w:rsid w:val="006C4CE7"/>
    <w:rsid w:val="006C53EE"/>
    <w:rsid w:val="006C59A1"/>
    <w:rsid w:val="006C6C40"/>
    <w:rsid w:val="006C7001"/>
    <w:rsid w:val="006C7A1F"/>
    <w:rsid w:val="006C7FF5"/>
    <w:rsid w:val="006D0226"/>
    <w:rsid w:val="006D04B3"/>
    <w:rsid w:val="006D12D0"/>
    <w:rsid w:val="006D2455"/>
    <w:rsid w:val="006D27F1"/>
    <w:rsid w:val="006D2859"/>
    <w:rsid w:val="006D2BBD"/>
    <w:rsid w:val="006D346C"/>
    <w:rsid w:val="006D3523"/>
    <w:rsid w:val="006D5898"/>
    <w:rsid w:val="006D5E63"/>
    <w:rsid w:val="006D6E49"/>
    <w:rsid w:val="006D7544"/>
    <w:rsid w:val="006D75AB"/>
    <w:rsid w:val="006D7C7F"/>
    <w:rsid w:val="006E01C1"/>
    <w:rsid w:val="006E06A6"/>
    <w:rsid w:val="006E0EC6"/>
    <w:rsid w:val="006E158E"/>
    <w:rsid w:val="006E15D5"/>
    <w:rsid w:val="006E26F8"/>
    <w:rsid w:val="006E2D00"/>
    <w:rsid w:val="006E2D1B"/>
    <w:rsid w:val="006E4309"/>
    <w:rsid w:val="006E47DE"/>
    <w:rsid w:val="006E4DAA"/>
    <w:rsid w:val="006E5325"/>
    <w:rsid w:val="006E61FB"/>
    <w:rsid w:val="006E6213"/>
    <w:rsid w:val="006E65A1"/>
    <w:rsid w:val="006E6D17"/>
    <w:rsid w:val="006E6F56"/>
    <w:rsid w:val="006F01B2"/>
    <w:rsid w:val="006F05A9"/>
    <w:rsid w:val="006F102F"/>
    <w:rsid w:val="006F163B"/>
    <w:rsid w:val="006F169F"/>
    <w:rsid w:val="006F1A7A"/>
    <w:rsid w:val="006F1D9D"/>
    <w:rsid w:val="006F213F"/>
    <w:rsid w:val="006F26A4"/>
    <w:rsid w:val="006F2E1C"/>
    <w:rsid w:val="006F3FA2"/>
    <w:rsid w:val="006F4105"/>
    <w:rsid w:val="006F4217"/>
    <w:rsid w:val="006F4DBB"/>
    <w:rsid w:val="006F5234"/>
    <w:rsid w:val="006F58BC"/>
    <w:rsid w:val="006F5CD9"/>
    <w:rsid w:val="006F61FB"/>
    <w:rsid w:val="006F685C"/>
    <w:rsid w:val="006F6AC1"/>
    <w:rsid w:val="006F6AFB"/>
    <w:rsid w:val="006F6C96"/>
    <w:rsid w:val="006F6D6E"/>
    <w:rsid w:val="006F7EEF"/>
    <w:rsid w:val="00700CD5"/>
    <w:rsid w:val="007016FE"/>
    <w:rsid w:val="00702404"/>
    <w:rsid w:val="00702836"/>
    <w:rsid w:val="007028C3"/>
    <w:rsid w:val="00702F5E"/>
    <w:rsid w:val="007032DD"/>
    <w:rsid w:val="00703521"/>
    <w:rsid w:val="00703759"/>
    <w:rsid w:val="00703BD7"/>
    <w:rsid w:val="00704345"/>
    <w:rsid w:val="007051A3"/>
    <w:rsid w:val="0070530F"/>
    <w:rsid w:val="007055DA"/>
    <w:rsid w:val="00707D81"/>
    <w:rsid w:val="00707FC5"/>
    <w:rsid w:val="007114EF"/>
    <w:rsid w:val="00711540"/>
    <w:rsid w:val="007120A8"/>
    <w:rsid w:val="007122C4"/>
    <w:rsid w:val="007128F3"/>
    <w:rsid w:val="00713E8C"/>
    <w:rsid w:val="007159CF"/>
    <w:rsid w:val="00716BFA"/>
    <w:rsid w:val="00716D1A"/>
    <w:rsid w:val="00717064"/>
    <w:rsid w:val="0071708F"/>
    <w:rsid w:val="00717314"/>
    <w:rsid w:val="00720693"/>
    <w:rsid w:val="00721768"/>
    <w:rsid w:val="0072192B"/>
    <w:rsid w:val="00721DAE"/>
    <w:rsid w:val="007235C9"/>
    <w:rsid w:val="00723A34"/>
    <w:rsid w:val="00725EB1"/>
    <w:rsid w:val="00726178"/>
    <w:rsid w:val="007262C7"/>
    <w:rsid w:val="0072668F"/>
    <w:rsid w:val="00727288"/>
    <w:rsid w:val="00727634"/>
    <w:rsid w:val="007278E0"/>
    <w:rsid w:val="00727ACB"/>
    <w:rsid w:val="007300D6"/>
    <w:rsid w:val="00730130"/>
    <w:rsid w:val="0073128B"/>
    <w:rsid w:val="0073140F"/>
    <w:rsid w:val="00731539"/>
    <w:rsid w:val="00731DA4"/>
    <w:rsid w:val="00732509"/>
    <w:rsid w:val="00732698"/>
    <w:rsid w:val="00732F91"/>
    <w:rsid w:val="0073359C"/>
    <w:rsid w:val="00733A6A"/>
    <w:rsid w:val="0073425D"/>
    <w:rsid w:val="0073439E"/>
    <w:rsid w:val="00734BB3"/>
    <w:rsid w:val="0073502E"/>
    <w:rsid w:val="0073573A"/>
    <w:rsid w:val="0073584F"/>
    <w:rsid w:val="007363C6"/>
    <w:rsid w:val="00736765"/>
    <w:rsid w:val="007369A7"/>
    <w:rsid w:val="00736D76"/>
    <w:rsid w:val="0074007E"/>
    <w:rsid w:val="00740BCF"/>
    <w:rsid w:val="007415AB"/>
    <w:rsid w:val="00741AE1"/>
    <w:rsid w:val="00741AFE"/>
    <w:rsid w:val="007420D8"/>
    <w:rsid w:val="00742EEF"/>
    <w:rsid w:val="00743106"/>
    <w:rsid w:val="007435F2"/>
    <w:rsid w:val="00743DB8"/>
    <w:rsid w:val="00744097"/>
    <w:rsid w:val="0074456C"/>
    <w:rsid w:val="007445E8"/>
    <w:rsid w:val="00745677"/>
    <w:rsid w:val="007456E5"/>
    <w:rsid w:val="007458D8"/>
    <w:rsid w:val="007461E2"/>
    <w:rsid w:val="00746CE9"/>
    <w:rsid w:val="00747218"/>
    <w:rsid w:val="0074752E"/>
    <w:rsid w:val="00747C6D"/>
    <w:rsid w:val="00751A80"/>
    <w:rsid w:val="00751BAE"/>
    <w:rsid w:val="00751CF0"/>
    <w:rsid w:val="007521DE"/>
    <w:rsid w:val="007532A8"/>
    <w:rsid w:val="0075361C"/>
    <w:rsid w:val="00753740"/>
    <w:rsid w:val="00754128"/>
    <w:rsid w:val="00754DAF"/>
    <w:rsid w:val="007550A6"/>
    <w:rsid w:val="00757247"/>
    <w:rsid w:val="00757407"/>
    <w:rsid w:val="00757C6A"/>
    <w:rsid w:val="00757F7B"/>
    <w:rsid w:val="00760AA4"/>
    <w:rsid w:val="007610B3"/>
    <w:rsid w:val="00762017"/>
    <w:rsid w:val="0076207E"/>
    <w:rsid w:val="00762C27"/>
    <w:rsid w:val="00763333"/>
    <w:rsid w:val="007637DA"/>
    <w:rsid w:val="00763BB7"/>
    <w:rsid w:val="00763CB3"/>
    <w:rsid w:val="00764A9A"/>
    <w:rsid w:val="00764D75"/>
    <w:rsid w:val="00764FE4"/>
    <w:rsid w:val="0076566B"/>
    <w:rsid w:val="00765D2D"/>
    <w:rsid w:val="00765FF1"/>
    <w:rsid w:val="00766163"/>
    <w:rsid w:val="00766868"/>
    <w:rsid w:val="00767021"/>
    <w:rsid w:val="00767986"/>
    <w:rsid w:val="007713D8"/>
    <w:rsid w:val="00771847"/>
    <w:rsid w:val="00772662"/>
    <w:rsid w:val="00772813"/>
    <w:rsid w:val="007728E8"/>
    <w:rsid w:val="007730B5"/>
    <w:rsid w:val="00773139"/>
    <w:rsid w:val="007737F2"/>
    <w:rsid w:val="00773CC8"/>
    <w:rsid w:val="0077431A"/>
    <w:rsid w:val="00775025"/>
    <w:rsid w:val="00777488"/>
    <w:rsid w:val="007779F2"/>
    <w:rsid w:val="00777A8E"/>
    <w:rsid w:val="007804B6"/>
    <w:rsid w:val="00780F85"/>
    <w:rsid w:val="00781131"/>
    <w:rsid w:val="00782453"/>
    <w:rsid w:val="00782479"/>
    <w:rsid w:val="007825F8"/>
    <w:rsid w:val="0078295C"/>
    <w:rsid w:val="00782B86"/>
    <w:rsid w:val="00782E96"/>
    <w:rsid w:val="00783BBD"/>
    <w:rsid w:val="00783DF6"/>
    <w:rsid w:val="00784978"/>
    <w:rsid w:val="0078639A"/>
    <w:rsid w:val="0078707E"/>
    <w:rsid w:val="00787D88"/>
    <w:rsid w:val="00787FB4"/>
    <w:rsid w:val="00791118"/>
    <w:rsid w:val="007911F7"/>
    <w:rsid w:val="007915B5"/>
    <w:rsid w:val="00792F7E"/>
    <w:rsid w:val="00793EA0"/>
    <w:rsid w:val="00793EA6"/>
    <w:rsid w:val="007948AD"/>
    <w:rsid w:val="00794D03"/>
    <w:rsid w:val="007956B8"/>
    <w:rsid w:val="007975AD"/>
    <w:rsid w:val="00797E93"/>
    <w:rsid w:val="007A0311"/>
    <w:rsid w:val="007A0552"/>
    <w:rsid w:val="007A10EB"/>
    <w:rsid w:val="007A127B"/>
    <w:rsid w:val="007A2D27"/>
    <w:rsid w:val="007A2E77"/>
    <w:rsid w:val="007A2F17"/>
    <w:rsid w:val="007A362D"/>
    <w:rsid w:val="007A3F5B"/>
    <w:rsid w:val="007A4482"/>
    <w:rsid w:val="007A4A7C"/>
    <w:rsid w:val="007A4D35"/>
    <w:rsid w:val="007A50EA"/>
    <w:rsid w:val="007A590D"/>
    <w:rsid w:val="007A5F89"/>
    <w:rsid w:val="007A6281"/>
    <w:rsid w:val="007A6947"/>
    <w:rsid w:val="007A72B9"/>
    <w:rsid w:val="007A7582"/>
    <w:rsid w:val="007B076F"/>
    <w:rsid w:val="007B15B6"/>
    <w:rsid w:val="007B1E34"/>
    <w:rsid w:val="007B2BAA"/>
    <w:rsid w:val="007B373A"/>
    <w:rsid w:val="007B43B8"/>
    <w:rsid w:val="007B4D2C"/>
    <w:rsid w:val="007B51C0"/>
    <w:rsid w:val="007B53B7"/>
    <w:rsid w:val="007B544E"/>
    <w:rsid w:val="007B5774"/>
    <w:rsid w:val="007B5CA9"/>
    <w:rsid w:val="007B671A"/>
    <w:rsid w:val="007B7CCA"/>
    <w:rsid w:val="007C1529"/>
    <w:rsid w:val="007C17C5"/>
    <w:rsid w:val="007C2100"/>
    <w:rsid w:val="007C2D82"/>
    <w:rsid w:val="007C3852"/>
    <w:rsid w:val="007C4A35"/>
    <w:rsid w:val="007C5D93"/>
    <w:rsid w:val="007C688A"/>
    <w:rsid w:val="007C6EC2"/>
    <w:rsid w:val="007C7867"/>
    <w:rsid w:val="007C7D48"/>
    <w:rsid w:val="007D0152"/>
    <w:rsid w:val="007D11E0"/>
    <w:rsid w:val="007D1251"/>
    <w:rsid w:val="007D1499"/>
    <w:rsid w:val="007D14C2"/>
    <w:rsid w:val="007D173E"/>
    <w:rsid w:val="007D1A52"/>
    <w:rsid w:val="007D2011"/>
    <w:rsid w:val="007D218E"/>
    <w:rsid w:val="007D2C6C"/>
    <w:rsid w:val="007D2D86"/>
    <w:rsid w:val="007D3035"/>
    <w:rsid w:val="007D33F0"/>
    <w:rsid w:val="007D3B2A"/>
    <w:rsid w:val="007D4CD9"/>
    <w:rsid w:val="007D4D92"/>
    <w:rsid w:val="007D52FD"/>
    <w:rsid w:val="007D5366"/>
    <w:rsid w:val="007D56C1"/>
    <w:rsid w:val="007D5EA2"/>
    <w:rsid w:val="007D6379"/>
    <w:rsid w:val="007E028E"/>
    <w:rsid w:val="007E2B0C"/>
    <w:rsid w:val="007E2E54"/>
    <w:rsid w:val="007E3EDD"/>
    <w:rsid w:val="007E4882"/>
    <w:rsid w:val="007E585A"/>
    <w:rsid w:val="007E64D2"/>
    <w:rsid w:val="007E6AD5"/>
    <w:rsid w:val="007E6DEE"/>
    <w:rsid w:val="007E78A2"/>
    <w:rsid w:val="007F02CC"/>
    <w:rsid w:val="007F0491"/>
    <w:rsid w:val="007F0634"/>
    <w:rsid w:val="007F13B0"/>
    <w:rsid w:val="007F18FA"/>
    <w:rsid w:val="007F1A2C"/>
    <w:rsid w:val="007F1A4F"/>
    <w:rsid w:val="007F2D5A"/>
    <w:rsid w:val="007F2E99"/>
    <w:rsid w:val="007F3DF5"/>
    <w:rsid w:val="007F4AC0"/>
    <w:rsid w:val="007F5B43"/>
    <w:rsid w:val="007F6027"/>
    <w:rsid w:val="007F62D4"/>
    <w:rsid w:val="007F66A6"/>
    <w:rsid w:val="007F74EA"/>
    <w:rsid w:val="007F7A0A"/>
    <w:rsid w:val="0080012A"/>
    <w:rsid w:val="008007E7"/>
    <w:rsid w:val="008009D1"/>
    <w:rsid w:val="0080113F"/>
    <w:rsid w:val="00801172"/>
    <w:rsid w:val="00801431"/>
    <w:rsid w:val="00801A57"/>
    <w:rsid w:val="008021D2"/>
    <w:rsid w:val="0080232E"/>
    <w:rsid w:val="008024D7"/>
    <w:rsid w:val="00802B74"/>
    <w:rsid w:val="00803024"/>
    <w:rsid w:val="008034C0"/>
    <w:rsid w:val="00805A70"/>
    <w:rsid w:val="00805F3B"/>
    <w:rsid w:val="008064AE"/>
    <w:rsid w:val="00810D3D"/>
    <w:rsid w:val="0081149D"/>
    <w:rsid w:val="0081173B"/>
    <w:rsid w:val="00812677"/>
    <w:rsid w:val="00812963"/>
    <w:rsid w:val="00812B13"/>
    <w:rsid w:val="008131B8"/>
    <w:rsid w:val="00813520"/>
    <w:rsid w:val="00813888"/>
    <w:rsid w:val="008142EF"/>
    <w:rsid w:val="00814500"/>
    <w:rsid w:val="008147B9"/>
    <w:rsid w:val="00814F4B"/>
    <w:rsid w:val="00816E04"/>
    <w:rsid w:val="008174AE"/>
    <w:rsid w:val="008176BD"/>
    <w:rsid w:val="00817EB5"/>
    <w:rsid w:val="008204F8"/>
    <w:rsid w:val="008207AD"/>
    <w:rsid w:val="00820D06"/>
    <w:rsid w:val="008214FD"/>
    <w:rsid w:val="00821964"/>
    <w:rsid w:val="0082362D"/>
    <w:rsid w:val="00823DF1"/>
    <w:rsid w:val="00823F8E"/>
    <w:rsid w:val="008240F5"/>
    <w:rsid w:val="00824AC0"/>
    <w:rsid w:val="00824CDD"/>
    <w:rsid w:val="00824F5C"/>
    <w:rsid w:val="008250B8"/>
    <w:rsid w:val="008253E4"/>
    <w:rsid w:val="00825BBE"/>
    <w:rsid w:val="00826E32"/>
    <w:rsid w:val="0082721B"/>
    <w:rsid w:val="00827276"/>
    <w:rsid w:val="00827554"/>
    <w:rsid w:val="00827733"/>
    <w:rsid w:val="008278EF"/>
    <w:rsid w:val="00830307"/>
    <w:rsid w:val="00830B8E"/>
    <w:rsid w:val="00830F18"/>
    <w:rsid w:val="008313C7"/>
    <w:rsid w:val="008314F6"/>
    <w:rsid w:val="00831932"/>
    <w:rsid w:val="0083211B"/>
    <w:rsid w:val="00832474"/>
    <w:rsid w:val="008328A9"/>
    <w:rsid w:val="00832E3A"/>
    <w:rsid w:val="00834EE9"/>
    <w:rsid w:val="008354D7"/>
    <w:rsid w:val="008356CF"/>
    <w:rsid w:val="00835C98"/>
    <w:rsid w:val="00835D7B"/>
    <w:rsid w:val="00836169"/>
    <w:rsid w:val="0083773F"/>
    <w:rsid w:val="008403DE"/>
    <w:rsid w:val="00841DB8"/>
    <w:rsid w:val="00841E3B"/>
    <w:rsid w:val="008420D3"/>
    <w:rsid w:val="00842321"/>
    <w:rsid w:val="00842D47"/>
    <w:rsid w:val="008448F2"/>
    <w:rsid w:val="008453B8"/>
    <w:rsid w:val="00845CB3"/>
    <w:rsid w:val="008467E1"/>
    <w:rsid w:val="008472E4"/>
    <w:rsid w:val="0084752B"/>
    <w:rsid w:val="00847D5B"/>
    <w:rsid w:val="00847EA1"/>
    <w:rsid w:val="00847FBF"/>
    <w:rsid w:val="008502A1"/>
    <w:rsid w:val="00850C2F"/>
    <w:rsid w:val="00851017"/>
    <w:rsid w:val="0085172A"/>
    <w:rsid w:val="008519D7"/>
    <w:rsid w:val="00853387"/>
    <w:rsid w:val="00853788"/>
    <w:rsid w:val="00854013"/>
    <w:rsid w:val="00854169"/>
    <w:rsid w:val="00854617"/>
    <w:rsid w:val="0085498D"/>
    <w:rsid w:val="00854C56"/>
    <w:rsid w:val="00854F03"/>
    <w:rsid w:val="00855CD4"/>
    <w:rsid w:val="00856199"/>
    <w:rsid w:val="008561DB"/>
    <w:rsid w:val="00856B00"/>
    <w:rsid w:val="00856C42"/>
    <w:rsid w:val="00856F0F"/>
    <w:rsid w:val="00857A61"/>
    <w:rsid w:val="00857D9D"/>
    <w:rsid w:val="00860464"/>
    <w:rsid w:val="0086118B"/>
    <w:rsid w:val="00861780"/>
    <w:rsid w:val="00861A85"/>
    <w:rsid w:val="00862EAA"/>
    <w:rsid w:val="00863EB6"/>
    <w:rsid w:val="00864389"/>
    <w:rsid w:val="0086451C"/>
    <w:rsid w:val="0086481B"/>
    <w:rsid w:val="00864ABD"/>
    <w:rsid w:val="00864F14"/>
    <w:rsid w:val="00865137"/>
    <w:rsid w:val="00866109"/>
    <w:rsid w:val="008663DA"/>
    <w:rsid w:val="00867183"/>
    <w:rsid w:val="00867418"/>
    <w:rsid w:val="00867A0D"/>
    <w:rsid w:val="008711E3"/>
    <w:rsid w:val="008711F5"/>
    <w:rsid w:val="00871C68"/>
    <w:rsid w:val="008726ED"/>
    <w:rsid w:val="00872819"/>
    <w:rsid w:val="00873865"/>
    <w:rsid w:val="00873BAE"/>
    <w:rsid w:val="00874543"/>
    <w:rsid w:val="0087464F"/>
    <w:rsid w:val="0087498E"/>
    <w:rsid w:val="00875B7E"/>
    <w:rsid w:val="00875CF1"/>
    <w:rsid w:val="00877E1C"/>
    <w:rsid w:val="00877FBB"/>
    <w:rsid w:val="00880D41"/>
    <w:rsid w:val="00880F64"/>
    <w:rsid w:val="0088155E"/>
    <w:rsid w:val="00881615"/>
    <w:rsid w:val="008828A6"/>
    <w:rsid w:val="0088389F"/>
    <w:rsid w:val="0088480C"/>
    <w:rsid w:val="00884F27"/>
    <w:rsid w:val="00885137"/>
    <w:rsid w:val="00885D81"/>
    <w:rsid w:val="008867E5"/>
    <w:rsid w:val="008879F5"/>
    <w:rsid w:val="00890503"/>
    <w:rsid w:val="0089054A"/>
    <w:rsid w:val="00890B8D"/>
    <w:rsid w:val="00890EB1"/>
    <w:rsid w:val="00891972"/>
    <w:rsid w:val="008919A1"/>
    <w:rsid w:val="00892357"/>
    <w:rsid w:val="00892A37"/>
    <w:rsid w:val="00893D58"/>
    <w:rsid w:val="00894106"/>
    <w:rsid w:val="00894173"/>
    <w:rsid w:val="00895119"/>
    <w:rsid w:val="00895503"/>
    <w:rsid w:val="008955F7"/>
    <w:rsid w:val="008959DD"/>
    <w:rsid w:val="00895ADC"/>
    <w:rsid w:val="008960AE"/>
    <w:rsid w:val="008968DF"/>
    <w:rsid w:val="008969A6"/>
    <w:rsid w:val="00896E2A"/>
    <w:rsid w:val="00896EF9"/>
    <w:rsid w:val="008A0C76"/>
    <w:rsid w:val="008A136C"/>
    <w:rsid w:val="008A2360"/>
    <w:rsid w:val="008A2569"/>
    <w:rsid w:val="008A2F71"/>
    <w:rsid w:val="008A5438"/>
    <w:rsid w:val="008A5A19"/>
    <w:rsid w:val="008A5DF8"/>
    <w:rsid w:val="008A68DF"/>
    <w:rsid w:val="008A6D09"/>
    <w:rsid w:val="008A6D3B"/>
    <w:rsid w:val="008A7267"/>
    <w:rsid w:val="008A754F"/>
    <w:rsid w:val="008A76E1"/>
    <w:rsid w:val="008A7B0A"/>
    <w:rsid w:val="008A7E20"/>
    <w:rsid w:val="008B08F7"/>
    <w:rsid w:val="008B0B19"/>
    <w:rsid w:val="008B0CD8"/>
    <w:rsid w:val="008B117E"/>
    <w:rsid w:val="008B1746"/>
    <w:rsid w:val="008B196F"/>
    <w:rsid w:val="008B1D49"/>
    <w:rsid w:val="008B1EAA"/>
    <w:rsid w:val="008B2482"/>
    <w:rsid w:val="008B248A"/>
    <w:rsid w:val="008B2586"/>
    <w:rsid w:val="008B2765"/>
    <w:rsid w:val="008B283C"/>
    <w:rsid w:val="008B28EA"/>
    <w:rsid w:val="008B2F46"/>
    <w:rsid w:val="008B3B89"/>
    <w:rsid w:val="008B3D33"/>
    <w:rsid w:val="008B3E94"/>
    <w:rsid w:val="008B46AB"/>
    <w:rsid w:val="008B48D9"/>
    <w:rsid w:val="008B4C94"/>
    <w:rsid w:val="008B4D2E"/>
    <w:rsid w:val="008B55AA"/>
    <w:rsid w:val="008B5714"/>
    <w:rsid w:val="008B6394"/>
    <w:rsid w:val="008B6434"/>
    <w:rsid w:val="008B65DC"/>
    <w:rsid w:val="008B6D4C"/>
    <w:rsid w:val="008B7B45"/>
    <w:rsid w:val="008C0BBB"/>
    <w:rsid w:val="008C0D07"/>
    <w:rsid w:val="008C13AB"/>
    <w:rsid w:val="008C1DCC"/>
    <w:rsid w:val="008C2124"/>
    <w:rsid w:val="008C2B46"/>
    <w:rsid w:val="008C2D41"/>
    <w:rsid w:val="008C2E87"/>
    <w:rsid w:val="008C3009"/>
    <w:rsid w:val="008C348F"/>
    <w:rsid w:val="008C3576"/>
    <w:rsid w:val="008C3BF9"/>
    <w:rsid w:val="008C4463"/>
    <w:rsid w:val="008C5272"/>
    <w:rsid w:val="008C53A4"/>
    <w:rsid w:val="008C6631"/>
    <w:rsid w:val="008C6766"/>
    <w:rsid w:val="008C6BBD"/>
    <w:rsid w:val="008C7A0F"/>
    <w:rsid w:val="008C7BCB"/>
    <w:rsid w:val="008C7ECC"/>
    <w:rsid w:val="008D02A9"/>
    <w:rsid w:val="008D07BE"/>
    <w:rsid w:val="008D07E2"/>
    <w:rsid w:val="008D0AEE"/>
    <w:rsid w:val="008D0E53"/>
    <w:rsid w:val="008D0FCB"/>
    <w:rsid w:val="008D1086"/>
    <w:rsid w:val="008D10BB"/>
    <w:rsid w:val="008D231A"/>
    <w:rsid w:val="008D2CC8"/>
    <w:rsid w:val="008D2D81"/>
    <w:rsid w:val="008D2EBB"/>
    <w:rsid w:val="008D2F35"/>
    <w:rsid w:val="008D35A4"/>
    <w:rsid w:val="008D36A2"/>
    <w:rsid w:val="008D37AA"/>
    <w:rsid w:val="008D4F6F"/>
    <w:rsid w:val="008D516E"/>
    <w:rsid w:val="008D545C"/>
    <w:rsid w:val="008D571E"/>
    <w:rsid w:val="008D59A9"/>
    <w:rsid w:val="008D67F1"/>
    <w:rsid w:val="008D6BA6"/>
    <w:rsid w:val="008D7247"/>
    <w:rsid w:val="008D7E76"/>
    <w:rsid w:val="008E012E"/>
    <w:rsid w:val="008E0296"/>
    <w:rsid w:val="008E0B8B"/>
    <w:rsid w:val="008E0D75"/>
    <w:rsid w:val="008E0E77"/>
    <w:rsid w:val="008E1383"/>
    <w:rsid w:val="008E1498"/>
    <w:rsid w:val="008E18DA"/>
    <w:rsid w:val="008E20AE"/>
    <w:rsid w:val="008E2A44"/>
    <w:rsid w:val="008E32EC"/>
    <w:rsid w:val="008E3EF9"/>
    <w:rsid w:val="008E4141"/>
    <w:rsid w:val="008E4902"/>
    <w:rsid w:val="008E5F12"/>
    <w:rsid w:val="008E6357"/>
    <w:rsid w:val="008E6D6A"/>
    <w:rsid w:val="008E73CE"/>
    <w:rsid w:val="008E7710"/>
    <w:rsid w:val="008F00A0"/>
    <w:rsid w:val="008F049E"/>
    <w:rsid w:val="008F0E41"/>
    <w:rsid w:val="008F1267"/>
    <w:rsid w:val="008F1B4A"/>
    <w:rsid w:val="008F3DC5"/>
    <w:rsid w:val="008F3F63"/>
    <w:rsid w:val="008F40F9"/>
    <w:rsid w:val="008F42B2"/>
    <w:rsid w:val="008F4F99"/>
    <w:rsid w:val="008F5588"/>
    <w:rsid w:val="008F56FA"/>
    <w:rsid w:val="008F716D"/>
    <w:rsid w:val="008F7C4A"/>
    <w:rsid w:val="009003E6"/>
    <w:rsid w:val="00901BE4"/>
    <w:rsid w:val="00902295"/>
    <w:rsid w:val="00902D69"/>
    <w:rsid w:val="0090387F"/>
    <w:rsid w:val="0090477F"/>
    <w:rsid w:val="009051CC"/>
    <w:rsid w:val="0090526A"/>
    <w:rsid w:val="00907034"/>
    <w:rsid w:val="00907972"/>
    <w:rsid w:val="00910009"/>
    <w:rsid w:val="00911456"/>
    <w:rsid w:val="0091319B"/>
    <w:rsid w:val="00913781"/>
    <w:rsid w:val="009137BF"/>
    <w:rsid w:val="009137E9"/>
    <w:rsid w:val="00913A7D"/>
    <w:rsid w:val="00913E65"/>
    <w:rsid w:val="00914412"/>
    <w:rsid w:val="00914571"/>
    <w:rsid w:val="00914DF1"/>
    <w:rsid w:val="009151BA"/>
    <w:rsid w:val="00915DEC"/>
    <w:rsid w:val="00915EC2"/>
    <w:rsid w:val="00916860"/>
    <w:rsid w:val="0091695D"/>
    <w:rsid w:val="00916B1E"/>
    <w:rsid w:val="009171C0"/>
    <w:rsid w:val="009173D8"/>
    <w:rsid w:val="0092039E"/>
    <w:rsid w:val="00920975"/>
    <w:rsid w:val="00920EAB"/>
    <w:rsid w:val="00921349"/>
    <w:rsid w:val="00921D00"/>
    <w:rsid w:val="00922E39"/>
    <w:rsid w:val="009241F9"/>
    <w:rsid w:val="009245C1"/>
    <w:rsid w:val="009249CC"/>
    <w:rsid w:val="00924C7E"/>
    <w:rsid w:val="00924F7D"/>
    <w:rsid w:val="0092695C"/>
    <w:rsid w:val="00926A54"/>
    <w:rsid w:val="00926AE9"/>
    <w:rsid w:val="00926D85"/>
    <w:rsid w:val="00927640"/>
    <w:rsid w:val="00927925"/>
    <w:rsid w:val="00927D3C"/>
    <w:rsid w:val="009309AF"/>
    <w:rsid w:val="009315ED"/>
    <w:rsid w:val="0093168E"/>
    <w:rsid w:val="00931D3B"/>
    <w:rsid w:val="00932033"/>
    <w:rsid w:val="00932458"/>
    <w:rsid w:val="009325D4"/>
    <w:rsid w:val="009338D5"/>
    <w:rsid w:val="00934650"/>
    <w:rsid w:val="009347FA"/>
    <w:rsid w:val="0093487D"/>
    <w:rsid w:val="009349EB"/>
    <w:rsid w:val="00934DBE"/>
    <w:rsid w:val="00935B9A"/>
    <w:rsid w:val="00935B9D"/>
    <w:rsid w:val="00937C00"/>
    <w:rsid w:val="00940569"/>
    <w:rsid w:val="00941691"/>
    <w:rsid w:val="00941731"/>
    <w:rsid w:val="00941E77"/>
    <w:rsid w:val="0094296B"/>
    <w:rsid w:val="009433C8"/>
    <w:rsid w:val="009435B6"/>
    <w:rsid w:val="0094432A"/>
    <w:rsid w:val="00944EF6"/>
    <w:rsid w:val="009451B0"/>
    <w:rsid w:val="00945379"/>
    <w:rsid w:val="00945E51"/>
    <w:rsid w:val="00946DCE"/>
    <w:rsid w:val="00946F6D"/>
    <w:rsid w:val="00947E42"/>
    <w:rsid w:val="009508BA"/>
    <w:rsid w:val="00952AE6"/>
    <w:rsid w:val="00952C0B"/>
    <w:rsid w:val="00953609"/>
    <w:rsid w:val="009550DB"/>
    <w:rsid w:val="0095534E"/>
    <w:rsid w:val="00955DAE"/>
    <w:rsid w:val="00955DF8"/>
    <w:rsid w:val="00956A1F"/>
    <w:rsid w:val="00957CB3"/>
    <w:rsid w:val="00957D7B"/>
    <w:rsid w:val="00960839"/>
    <w:rsid w:val="0096083D"/>
    <w:rsid w:val="00960EAA"/>
    <w:rsid w:val="00961F68"/>
    <w:rsid w:val="009622F3"/>
    <w:rsid w:val="00962456"/>
    <w:rsid w:val="00962B43"/>
    <w:rsid w:val="0096410A"/>
    <w:rsid w:val="00964C6D"/>
    <w:rsid w:val="00965622"/>
    <w:rsid w:val="009670AF"/>
    <w:rsid w:val="00967DB1"/>
    <w:rsid w:val="00967EF4"/>
    <w:rsid w:val="009703A0"/>
    <w:rsid w:val="009706E5"/>
    <w:rsid w:val="0097129E"/>
    <w:rsid w:val="00971F37"/>
    <w:rsid w:val="0097246B"/>
    <w:rsid w:val="009724A3"/>
    <w:rsid w:val="0097343B"/>
    <w:rsid w:val="00974216"/>
    <w:rsid w:val="00975010"/>
    <w:rsid w:val="00975258"/>
    <w:rsid w:val="00975DEC"/>
    <w:rsid w:val="009762A9"/>
    <w:rsid w:val="00976BE0"/>
    <w:rsid w:val="00976DE3"/>
    <w:rsid w:val="00976F3C"/>
    <w:rsid w:val="0097763F"/>
    <w:rsid w:val="0097778C"/>
    <w:rsid w:val="009778EC"/>
    <w:rsid w:val="00980947"/>
    <w:rsid w:val="00981043"/>
    <w:rsid w:val="00981306"/>
    <w:rsid w:val="00981680"/>
    <w:rsid w:val="00981702"/>
    <w:rsid w:val="009821FD"/>
    <w:rsid w:val="00982D0F"/>
    <w:rsid w:val="00982E66"/>
    <w:rsid w:val="0098346C"/>
    <w:rsid w:val="009837CF"/>
    <w:rsid w:val="009841B1"/>
    <w:rsid w:val="00985E3B"/>
    <w:rsid w:val="00985E92"/>
    <w:rsid w:val="0098647E"/>
    <w:rsid w:val="00986EAB"/>
    <w:rsid w:val="0098760F"/>
    <w:rsid w:val="00987F01"/>
    <w:rsid w:val="00987F06"/>
    <w:rsid w:val="0099052C"/>
    <w:rsid w:val="009905D6"/>
    <w:rsid w:val="00991769"/>
    <w:rsid w:val="009918B9"/>
    <w:rsid w:val="00991CD6"/>
    <w:rsid w:val="009922F8"/>
    <w:rsid w:val="009923FC"/>
    <w:rsid w:val="00992560"/>
    <w:rsid w:val="00993CF3"/>
    <w:rsid w:val="009940B2"/>
    <w:rsid w:val="009942B1"/>
    <w:rsid w:val="0099451F"/>
    <w:rsid w:val="00994AC4"/>
    <w:rsid w:val="00994D05"/>
    <w:rsid w:val="00995217"/>
    <w:rsid w:val="0099598B"/>
    <w:rsid w:val="00995D83"/>
    <w:rsid w:val="00996081"/>
    <w:rsid w:val="00996D06"/>
    <w:rsid w:val="00997BA7"/>
    <w:rsid w:val="00997C43"/>
    <w:rsid w:val="00997F18"/>
    <w:rsid w:val="009A07E3"/>
    <w:rsid w:val="009A0FF0"/>
    <w:rsid w:val="009A11C4"/>
    <w:rsid w:val="009A35BF"/>
    <w:rsid w:val="009A38EC"/>
    <w:rsid w:val="009A3ECC"/>
    <w:rsid w:val="009A413C"/>
    <w:rsid w:val="009A4E5E"/>
    <w:rsid w:val="009A57EB"/>
    <w:rsid w:val="009A61E7"/>
    <w:rsid w:val="009A625D"/>
    <w:rsid w:val="009A6AEB"/>
    <w:rsid w:val="009B0992"/>
    <w:rsid w:val="009B114D"/>
    <w:rsid w:val="009B1278"/>
    <w:rsid w:val="009B12BD"/>
    <w:rsid w:val="009B13FA"/>
    <w:rsid w:val="009B2262"/>
    <w:rsid w:val="009B24F4"/>
    <w:rsid w:val="009B2882"/>
    <w:rsid w:val="009B2DAD"/>
    <w:rsid w:val="009B2FFA"/>
    <w:rsid w:val="009B32DA"/>
    <w:rsid w:val="009B343F"/>
    <w:rsid w:val="009B3AD5"/>
    <w:rsid w:val="009B3C5E"/>
    <w:rsid w:val="009B4EA8"/>
    <w:rsid w:val="009B6A64"/>
    <w:rsid w:val="009B6CAC"/>
    <w:rsid w:val="009B709E"/>
    <w:rsid w:val="009B7C01"/>
    <w:rsid w:val="009C05A1"/>
    <w:rsid w:val="009C131E"/>
    <w:rsid w:val="009C173B"/>
    <w:rsid w:val="009C1E3E"/>
    <w:rsid w:val="009C29A7"/>
    <w:rsid w:val="009C2BC6"/>
    <w:rsid w:val="009C3291"/>
    <w:rsid w:val="009C36CB"/>
    <w:rsid w:val="009C381A"/>
    <w:rsid w:val="009C3CD8"/>
    <w:rsid w:val="009C3CF5"/>
    <w:rsid w:val="009C56FE"/>
    <w:rsid w:val="009C5987"/>
    <w:rsid w:val="009C6015"/>
    <w:rsid w:val="009C714C"/>
    <w:rsid w:val="009C7461"/>
    <w:rsid w:val="009C7491"/>
    <w:rsid w:val="009C7856"/>
    <w:rsid w:val="009D00D5"/>
    <w:rsid w:val="009D0BCD"/>
    <w:rsid w:val="009D124A"/>
    <w:rsid w:val="009D14F8"/>
    <w:rsid w:val="009D1699"/>
    <w:rsid w:val="009D1E41"/>
    <w:rsid w:val="009D2CC5"/>
    <w:rsid w:val="009D2FBD"/>
    <w:rsid w:val="009D3270"/>
    <w:rsid w:val="009D3A33"/>
    <w:rsid w:val="009D4679"/>
    <w:rsid w:val="009D4E87"/>
    <w:rsid w:val="009D61AF"/>
    <w:rsid w:val="009D6A3F"/>
    <w:rsid w:val="009D742B"/>
    <w:rsid w:val="009E00C7"/>
    <w:rsid w:val="009E0FF8"/>
    <w:rsid w:val="009E1D7A"/>
    <w:rsid w:val="009E2876"/>
    <w:rsid w:val="009E2F09"/>
    <w:rsid w:val="009E2F31"/>
    <w:rsid w:val="009E33F8"/>
    <w:rsid w:val="009E357D"/>
    <w:rsid w:val="009E3B82"/>
    <w:rsid w:val="009E42BB"/>
    <w:rsid w:val="009E4A43"/>
    <w:rsid w:val="009E56DE"/>
    <w:rsid w:val="009E5B7A"/>
    <w:rsid w:val="009E64E8"/>
    <w:rsid w:val="009E68E5"/>
    <w:rsid w:val="009E6A00"/>
    <w:rsid w:val="009E6CF4"/>
    <w:rsid w:val="009E71F0"/>
    <w:rsid w:val="009E732F"/>
    <w:rsid w:val="009E7AB4"/>
    <w:rsid w:val="009E7EB8"/>
    <w:rsid w:val="009F07DC"/>
    <w:rsid w:val="009F24CA"/>
    <w:rsid w:val="009F2D3A"/>
    <w:rsid w:val="009F2D41"/>
    <w:rsid w:val="009F31AB"/>
    <w:rsid w:val="009F43E2"/>
    <w:rsid w:val="009F46B0"/>
    <w:rsid w:val="009F496A"/>
    <w:rsid w:val="009F5DBB"/>
    <w:rsid w:val="009F762C"/>
    <w:rsid w:val="009F771B"/>
    <w:rsid w:val="009F7AAF"/>
    <w:rsid w:val="00A01235"/>
    <w:rsid w:val="00A014E8"/>
    <w:rsid w:val="00A01AD4"/>
    <w:rsid w:val="00A02074"/>
    <w:rsid w:val="00A029C9"/>
    <w:rsid w:val="00A02E35"/>
    <w:rsid w:val="00A0304C"/>
    <w:rsid w:val="00A0347C"/>
    <w:rsid w:val="00A04B50"/>
    <w:rsid w:val="00A04D09"/>
    <w:rsid w:val="00A052D2"/>
    <w:rsid w:val="00A052DC"/>
    <w:rsid w:val="00A05F2A"/>
    <w:rsid w:val="00A06074"/>
    <w:rsid w:val="00A06462"/>
    <w:rsid w:val="00A0661F"/>
    <w:rsid w:val="00A07241"/>
    <w:rsid w:val="00A07D28"/>
    <w:rsid w:val="00A07F8E"/>
    <w:rsid w:val="00A1058C"/>
    <w:rsid w:val="00A108BE"/>
    <w:rsid w:val="00A10A4C"/>
    <w:rsid w:val="00A10AED"/>
    <w:rsid w:val="00A10B7B"/>
    <w:rsid w:val="00A11024"/>
    <w:rsid w:val="00A11314"/>
    <w:rsid w:val="00A119EF"/>
    <w:rsid w:val="00A11F16"/>
    <w:rsid w:val="00A13CFB"/>
    <w:rsid w:val="00A158A6"/>
    <w:rsid w:val="00A1597E"/>
    <w:rsid w:val="00A15DE1"/>
    <w:rsid w:val="00A15F78"/>
    <w:rsid w:val="00A16DED"/>
    <w:rsid w:val="00A17268"/>
    <w:rsid w:val="00A1751F"/>
    <w:rsid w:val="00A177B3"/>
    <w:rsid w:val="00A17ADA"/>
    <w:rsid w:val="00A206FC"/>
    <w:rsid w:val="00A21432"/>
    <w:rsid w:val="00A21942"/>
    <w:rsid w:val="00A22E3D"/>
    <w:rsid w:val="00A24225"/>
    <w:rsid w:val="00A25B6D"/>
    <w:rsid w:val="00A26A58"/>
    <w:rsid w:val="00A27765"/>
    <w:rsid w:val="00A311F8"/>
    <w:rsid w:val="00A3163D"/>
    <w:rsid w:val="00A31E98"/>
    <w:rsid w:val="00A32181"/>
    <w:rsid w:val="00A32AD3"/>
    <w:rsid w:val="00A32D69"/>
    <w:rsid w:val="00A3312D"/>
    <w:rsid w:val="00A33A15"/>
    <w:rsid w:val="00A33A48"/>
    <w:rsid w:val="00A342E6"/>
    <w:rsid w:val="00A34D7F"/>
    <w:rsid w:val="00A35317"/>
    <w:rsid w:val="00A3560A"/>
    <w:rsid w:val="00A36340"/>
    <w:rsid w:val="00A365C0"/>
    <w:rsid w:val="00A36F3D"/>
    <w:rsid w:val="00A3746D"/>
    <w:rsid w:val="00A376D0"/>
    <w:rsid w:val="00A3772E"/>
    <w:rsid w:val="00A377E8"/>
    <w:rsid w:val="00A403D4"/>
    <w:rsid w:val="00A417B2"/>
    <w:rsid w:val="00A43844"/>
    <w:rsid w:val="00A4394D"/>
    <w:rsid w:val="00A445C6"/>
    <w:rsid w:val="00A4484A"/>
    <w:rsid w:val="00A45122"/>
    <w:rsid w:val="00A45B39"/>
    <w:rsid w:val="00A45E21"/>
    <w:rsid w:val="00A46BFA"/>
    <w:rsid w:val="00A4754B"/>
    <w:rsid w:val="00A475A0"/>
    <w:rsid w:val="00A50120"/>
    <w:rsid w:val="00A50255"/>
    <w:rsid w:val="00A507A7"/>
    <w:rsid w:val="00A50ED7"/>
    <w:rsid w:val="00A53724"/>
    <w:rsid w:val="00A53824"/>
    <w:rsid w:val="00A53963"/>
    <w:rsid w:val="00A53C70"/>
    <w:rsid w:val="00A53FEE"/>
    <w:rsid w:val="00A54977"/>
    <w:rsid w:val="00A55220"/>
    <w:rsid w:val="00A55D2F"/>
    <w:rsid w:val="00A560F3"/>
    <w:rsid w:val="00A567F4"/>
    <w:rsid w:val="00A5757D"/>
    <w:rsid w:val="00A6088E"/>
    <w:rsid w:val="00A60BEC"/>
    <w:rsid w:val="00A610B5"/>
    <w:rsid w:val="00A612F4"/>
    <w:rsid w:val="00A61802"/>
    <w:rsid w:val="00A61905"/>
    <w:rsid w:val="00A61BFF"/>
    <w:rsid w:val="00A62293"/>
    <w:rsid w:val="00A62626"/>
    <w:rsid w:val="00A629B1"/>
    <w:rsid w:val="00A62ABA"/>
    <w:rsid w:val="00A63749"/>
    <w:rsid w:val="00A637CB"/>
    <w:rsid w:val="00A63D47"/>
    <w:rsid w:val="00A63EFD"/>
    <w:rsid w:val="00A645A7"/>
    <w:rsid w:val="00A64703"/>
    <w:rsid w:val="00A650EA"/>
    <w:rsid w:val="00A652AD"/>
    <w:rsid w:val="00A65BCC"/>
    <w:rsid w:val="00A66722"/>
    <w:rsid w:val="00A67062"/>
    <w:rsid w:val="00A6715A"/>
    <w:rsid w:val="00A70025"/>
    <w:rsid w:val="00A719DB"/>
    <w:rsid w:val="00A71D7B"/>
    <w:rsid w:val="00A72830"/>
    <w:rsid w:val="00A72EAB"/>
    <w:rsid w:val="00A730D5"/>
    <w:rsid w:val="00A73A51"/>
    <w:rsid w:val="00A74C4B"/>
    <w:rsid w:val="00A74C50"/>
    <w:rsid w:val="00A75A3B"/>
    <w:rsid w:val="00A76394"/>
    <w:rsid w:val="00A771A5"/>
    <w:rsid w:val="00A777D5"/>
    <w:rsid w:val="00A80BB1"/>
    <w:rsid w:val="00A80EFA"/>
    <w:rsid w:val="00A8187A"/>
    <w:rsid w:val="00A81AC7"/>
    <w:rsid w:val="00A81C31"/>
    <w:rsid w:val="00A81CA0"/>
    <w:rsid w:val="00A823AE"/>
    <w:rsid w:val="00A829B5"/>
    <w:rsid w:val="00A835B8"/>
    <w:rsid w:val="00A8383C"/>
    <w:rsid w:val="00A8431D"/>
    <w:rsid w:val="00A846EF"/>
    <w:rsid w:val="00A8494E"/>
    <w:rsid w:val="00A852A0"/>
    <w:rsid w:val="00A859A2"/>
    <w:rsid w:val="00A86979"/>
    <w:rsid w:val="00A86A31"/>
    <w:rsid w:val="00A90474"/>
    <w:rsid w:val="00A9087E"/>
    <w:rsid w:val="00A909B9"/>
    <w:rsid w:val="00A90B6D"/>
    <w:rsid w:val="00A912EC"/>
    <w:rsid w:val="00A913FD"/>
    <w:rsid w:val="00A91DC9"/>
    <w:rsid w:val="00A91EBA"/>
    <w:rsid w:val="00A923BD"/>
    <w:rsid w:val="00A92B98"/>
    <w:rsid w:val="00A94AF3"/>
    <w:rsid w:val="00A951B3"/>
    <w:rsid w:val="00A95213"/>
    <w:rsid w:val="00A959F7"/>
    <w:rsid w:val="00A96B0A"/>
    <w:rsid w:val="00A977E0"/>
    <w:rsid w:val="00A97CB6"/>
    <w:rsid w:val="00A97E5B"/>
    <w:rsid w:val="00AA1DDB"/>
    <w:rsid w:val="00AA1E07"/>
    <w:rsid w:val="00AA2084"/>
    <w:rsid w:val="00AA362C"/>
    <w:rsid w:val="00AA3CDA"/>
    <w:rsid w:val="00AA402E"/>
    <w:rsid w:val="00AA6246"/>
    <w:rsid w:val="00AA6E21"/>
    <w:rsid w:val="00AA6E6D"/>
    <w:rsid w:val="00AA71ED"/>
    <w:rsid w:val="00AA774D"/>
    <w:rsid w:val="00AA7751"/>
    <w:rsid w:val="00AA7C1F"/>
    <w:rsid w:val="00AA7C3C"/>
    <w:rsid w:val="00AA7E60"/>
    <w:rsid w:val="00AB06C9"/>
    <w:rsid w:val="00AB0826"/>
    <w:rsid w:val="00AB0931"/>
    <w:rsid w:val="00AB20B5"/>
    <w:rsid w:val="00AB375C"/>
    <w:rsid w:val="00AB3936"/>
    <w:rsid w:val="00AB3945"/>
    <w:rsid w:val="00AB4FA6"/>
    <w:rsid w:val="00AB52EE"/>
    <w:rsid w:val="00AB6609"/>
    <w:rsid w:val="00AB702B"/>
    <w:rsid w:val="00AB7978"/>
    <w:rsid w:val="00AC0F33"/>
    <w:rsid w:val="00AC14E5"/>
    <w:rsid w:val="00AC1BE6"/>
    <w:rsid w:val="00AC1C33"/>
    <w:rsid w:val="00AC1FF6"/>
    <w:rsid w:val="00AC270B"/>
    <w:rsid w:val="00AC2FB1"/>
    <w:rsid w:val="00AC4342"/>
    <w:rsid w:val="00AC4ACB"/>
    <w:rsid w:val="00AC59CF"/>
    <w:rsid w:val="00AC6800"/>
    <w:rsid w:val="00AD1088"/>
    <w:rsid w:val="00AD10F8"/>
    <w:rsid w:val="00AD189E"/>
    <w:rsid w:val="00AD1E32"/>
    <w:rsid w:val="00AD2810"/>
    <w:rsid w:val="00AD2F46"/>
    <w:rsid w:val="00AD2F47"/>
    <w:rsid w:val="00AD346E"/>
    <w:rsid w:val="00AD35AC"/>
    <w:rsid w:val="00AD379E"/>
    <w:rsid w:val="00AD3DA0"/>
    <w:rsid w:val="00AD4A1E"/>
    <w:rsid w:val="00AD4E48"/>
    <w:rsid w:val="00AD5798"/>
    <w:rsid w:val="00AD6DE1"/>
    <w:rsid w:val="00AD70F1"/>
    <w:rsid w:val="00AD7E54"/>
    <w:rsid w:val="00AE1323"/>
    <w:rsid w:val="00AE15BC"/>
    <w:rsid w:val="00AE1EAA"/>
    <w:rsid w:val="00AE2618"/>
    <w:rsid w:val="00AE2BE8"/>
    <w:rsid w:val="00AE2C9E"/>
    <w:rsid w:val="00AE32D1"/>
    <w:rsid w:val="00AE38F9"/>
    <w:rsid w:val="00AE3992"/>
    <w:rsid w:val="00AE3B08"/>
    <w:rsid w:val="00AE3E7A"/>
    <w:rsid w:val="00AE52CE"/>
    <w:rsid w:val="00AE53D6"/>
    <w:rsid w:val="00AE6537"/>
    <w:rsid w:val="00AE671C"/>
    <w:rsid w:val="00AE673B"/>
    <w:rsid w:val="00AE7A9F"/>
    <w:rsid w:val="00AE7ACF"/>
    <w:rsid w:val="00AE7B39"/>
    <w:rsid w:val="00AE7C27"/>
    <w:rsid w:val="00AE7FBC"/>
    <w:rsid w:val="00AF1B5B"/>
    <w:rsid w:val="00AF1C1D"/>
    <w:rsid w:val="00AF260C"/>
    <w:rsid w:val="00AF2C39"/>
    <w:rsid w:val="00AF311A"/>
    <w:rsid w:val="00AF4669"/>
    <w:rsid w:val="00AF5362"/>
    <w:rsid w:val="00AF53A8"/>
    <w:rsid w:val="00AF61E6"/>
    <w:rsid w:val="00B00E7B"/>
    <w:rsid w:val="00B00F76"/>
    <w:rsid w:val="00B01845"/>
    <w:rsid w:val="00B021B1"/>
    <w:rsid w:val="00B0264A"/>
    <w:rsid w:val="00B03080"/>
    <w:rsid w:val="00B032E1"/>
    <w:rsid w:val="00B03D44"/>
    <w:rsid w:val="00B04CDE"/>
    <w:rsid w:val="00B04ECC"/>
    <w:rsid w:val="00B05004"/>
    <w:rsid w:val="00B0551F"/>
    <w:rsid w:val="00B05576"/>
    <w:rsid w:val="00B05629"/>
    <w:rsid w:val="00B0580D"/>
    <w:rsid w:val="00B058C9"/>
    <w:rsid w:val="00B06486"/>
    <w:rsid w:val="00B06B16"/>
    <w:rsid w:val="00B06CBA"/>
    <w:rsid w:val="00B07AD8"/>
    <w:rsid w:val="00B07B01"/>
    <w:rsid w:val="00B07B26"/>
    <w:rsid w:val="00B109B4"/>
    <w:rsid w:val="00B110DC"/>
    <w:rsid w:val="00B112E3"/>
    <w:rsid w:val="00B11B41"/>
    <w:rsid w:val="00B11B7C"/>
    <w:rsid w:val="00B12F0F"/>
    <w:rsid w:val="00B136CB"/>
    <w:rsid w:val="00B13709"/>
    <w:rsid w:val="00B14435"/>
    <w:rsid w:val="00B144B7"/>
    <w:rsid w:val="00B14732"/>
    <w:rsid w:val="00B147C4"/>
    <w:rsid w:val="00B1554A"/>
    <w:rsid w:val="00B15693"/>
    <w:rsid w:val="00B15755"/>
    <w:rsid w:val="00B15904"/>
    <w:rsid w:val="00B1784B"/>
    <w:rsid w:val="00B17A19"/>
    <w:rsid w:val="00B17F59"/>
    <w:rsid w:val="00B17F73"/>
    <w:rsid w:val="00B20E59"/>
    <w:rsid w:val="00B228DC"/>
    <w:rsid w:val="00B22926"/>
    <w:rsid w:val="00B22ED7"/>
    <w:rsid w:val="00B23269"/>
    <w:rsid w:val="00B233B2"/>
    <w:rsid w:val="00B23DAC"/>
    <w:rsid w:val="00B2431E"/>
    <w:rsid w:val="00B24CA1"/>
    <w:rsid w:val="00B2589A"/>
    <w:rsid w:val="00B26191"/>
    <w:rsid w:val="00B27C23"/>
    <w:rsid w:val="00B3066E"/>
    <w:rsid w:val="00B30B84"/>
    <w:rsid w:val="00B31108"/>
    <w:rsid w:val="00B33DD8"/>
    <w:rsid w:val="00B33E3B"/>
    <w:rsid w:val="00B33EE1"/>
    <w:rsid w:val="00B34426"/>
    <w:rsid w:val="00B353F1"/>
    <w:rsid w:val="00B3577B"/>
    <w:rsid w:val="00B365C0"/>
    <w:rsid w:val="00B36677"/>
    <w:rsid w:val="00B36842"/>
    <w:rsid w:val="00B36A8A"/>
    <w:rsid w:val="00B37454"/>
    <w:rsid w:val="00B375DA"/>
    <w:rsid w:val="00B3760C"/>
    <w:rsid w:val="00B400CC"/>
    <w:rsid w:val="00B409B3"/>
    <w:rsid w:val="00B409B7"/>
    <w:rsid w:val="00B40AC2"/>
    <w:rsid w:val="00B40C3C"/>
    <w:rsid w:val="00B42665"/>
    <w:rsid w:val="00B42692"/>
    <w:rsid w:val="00B426A2"/>
    <w:rsid w:val="00B42775"/>
    <w:rsid w:val="00B44573"/>
    <w:rsid w:val="00B449EA"/>
    <w:rsid w:val="00B44DAB"/>
    <w:rsid w:val="00B45272"/>
    <w:rsid w:val="00B45504"/>
    <w:rsid w:val="00B4587D"/>
    <w:rsid w:val="00B45C6B"/>
    <w:rsid w:val="00B45EA9"/>
    <w:rsid w:val="00B464BA"/>
    <w:rsid w:val="00B466DE"/>
    <w:rsid w:val="00B46896"/>
    <w:rsid w:val="00B472C5"/>
    <w:rsid w:val="00B47E5B"/>
    <w:rsid w:val="00B51706"/>
    <w:rsid w:val="00B51CDD"/>
    <w:rsid w:val="00B52387"/>
    <w:rsid w:val="00B52F1B"/>
    <w:rsid w:val="00B537EC"/>
    <w:rsid w:val="00B53996"/>
    <w:rsid w:val="00B55527"/>
    <w:rsid w:val="00B5562A"/>
    <w:rsid w:val="00B55939"/>
    <w:rsid w:val="00B563C4"/>
    <w:rsid w:val="00B56AA1"/>
    <w:rsid w:val="00B56EDC"/>
    <w:rsid w:val="00B6012C"/>
    <w:rsid w:val="00B60A3A"/>
    <w:rsid w:val="00B60F15"/>
    <w:rsid w:val="00B6172B"/>
    <w:rsid w:val="00B61AFB"/>
    <w:rsid w:val="00B63EBD"/>
    <w:rsid w:val="00B6489D"/>
    <w:rsid w:val="00B648F0"/>
    <w:rsid w:val="00B64DD9"/>
    <w:rsid w:val="00B64FD0"/>
    <w:rsid w:val="00B652E6"/>
    <w:rsid w:val="00B6538C"/>
    <w:rsid w:val="00B65BDF"/>
    <w:rsid w:val="00B65C76"/>
    <w:rsid w:val="00B6655F"/>
    <w:rsid w:val="00B67B19"/>
    <w:rsid w:val="00B70430"/>
    <w:rsid w:val="00B706EF"/>
    <w:rsid w:val="00B70CB6"/>
    <w:rsid w:val="00B71482"/>
    <w:rsid w:val="00B71E5F"/>
    <w:rsid w:val="00B7200B"/>
    <w:rsid w:val="00B72B56"/>
    <w:rsid w:val="00B73012"/>
    <w:rsid w:val="00B7374B"/>
    <w:rsid w:val="00B748E6"/>
    <w:rsid w:val="00B74D55"/>
    <w:rsid w:val="00B763E4"/>
    <w:rsid w:val="00B800AA"/>
    <w:rsid w:val="00B80865"/>
    <w:rsid w:val="00B8100F"/>
    <w:rsid w:val="00B818CE"/>
    <w:rsid w:val="00B8190C"/>
    <w:rsid w:val="00B82C40"/>
    <w:rsid w:val="00B82E9A"/>
    <w:rsid w:val="00B83121"/>
    <w:rsid w:val="00B832D6"/>
    <w:rsid w:val="00B839E3"/>
    <w:rsid w:val="00B83BBF"/>
    <w:rsid w:val="00B84A62"/>
    <w:rsid w:val="00B84AD9"/>
    <w:rsid w:val="00B84B0D"/>
    <w:rsid w:val="00B84FB1"/>
    <w:rsid w:val="00B85F33"/>
    <w:rsid w:val="00B8714F"/>
    <w:rsid w:val="00B87166"/>
    <w:rsid w:val="00B9011F"/>
    <w:rsid w:val="00B9030B"/>
    <w:rsid w:val="00B903B7"/>
    <w:rsid w:val="00B9168B"/>
    <w:rsid w:val="00B91B24"/>
    <w:rsid w:val="00B92913"/>
    <w:rsid w:val="00B92BCA"/>
    <w:rsid w:val="00B9322C"/>
    <w:rsid w:val="00B936C0"/>
    <w:rsid w:val="00B93B52"/>
    <w:rsid w:val="00B93B71"/>
    <w:rsid w:val="00B93C41"/>
    <w:rsid w:val="00B945B3"/>
    <w:rsid w:val="00B945E9"/>
    <w:rsid w:val="00B948BF"/>
    <w:rsid w:val="00B94956"/>
    <w:rsid w:val="00B949A5"/>
    <w:rsid w:val="00B9508E"/>
    <w:rsid w:val="00B97CFE"/>
    <w:rsid w:val="00B97F90"/>
    <w:rsid w:val="00BA00AE"/>
    <w:rsid w:val="00BA0B06"/>
    <w:rsid w:val="00BA0F15"/>
    <w:rsid w:val="00BA133B"/>
    <w:rsid w:val="00BA330E"/>
    <w:rsid w:val="00BA3D95"/>
    <w:rsid w:val="00BA43EF"/>
    <w:rsid w:val="00BA4565"/>
    <w:rsid w:val="00BA45C2"/>
    <w:rsid w:val="00BA46E5"/>
    <w:rsid w:val="00BA53C1"/>
    <w:rsid w:val="00BA5BAD"/>
    <w:rsid w:val="00BA7844"/>
    <w:rsid w:val="00BB03BB"/>
    <w:rsid w:val="00BB0882"/>
    <w:rsid w:val="00BB12F1"/>
    <w:rsid w:val="00BB159B"/>
    <w:rsid w:val="00BB167F"/>
    <w:rsid w:val="00BB202F"/>
    <w:rsid w:val="00BB2B74"/>
    <w:rsid w:val="00BB2E76"/>
    <w:rsid w:val="00BB35C6"/>
    <w:rsid w:val="00BB3938"/>
    <w:rsid w:val="00BB4956"/>
    <w:rsid w:val="00BB5FE2"/>
    <w:rsid w:val="00BB7002"/>
    <w:rsid w:val="00BB71B9"/>
    <w:rsid w:val="00BB7609"/>
    <w:rsid w:val="00BC1235"/>
    <w:rsid w:val="00BC1E17"/>
    <w:rsid w:val="00BC2301"/>
    <w:rsid w:val="00BC23C7"/>
    <w:rsid w:val="00BC25E8"/>
    <w:rsid w:val="00BC25FD"/>
    <w:rsid w:val="00BC278F"/>
    <w:rsid w:val="00BC2CC1"/>
    <w:rsid w:val="00BC2F54"/>
    <w:rsid w:val="00BC4C56"/>
    <w:rsid w:val="00BC5FC3"/>
    <w:rsid w:val="00BC7F35"/>
    <w:rsid w:val="00BC7FF1"/>
    <w:rsid w:val="00BD0249"/>
    <w:rsid w:val="00BD08C4"/>
    <w:rsid w:val="00BD125F"/>
    <w:rsid w:val="00BD187C"/>
    <w:rsid w:val="00BD1C6B"/>
    <w:rsid w:val="00BD1D80"/>
    <w:rsid w:val="00BD1EBC"/>
    <w:rsid w:val="00BD23CA"/>
    <w:rsid w:val="00BD24B3"/>
    <w:rsid w:val="00BD4678"/>
    <w:rsid w:val="00BD478A"/>
    <w:rsid w:val="00BD48EE"/>
    <w:rsid w:val="00BD4BDC"/>
    <w:rsid w:val="00BD53DA"/>
    <w:rsid w:val="00BD55ED"/>
    <w:rsid w:val="00BD5C98"/>
    <w:rsid w:val="00BD7990"/>
    <w:rsid w:val="00BE04EF"/>
    <w:rsid w:val="00BE0D57"/>
    <w:rsid w:val="00BE0F82"/>
    <w:rsid w:val="00BE12BB"/>
    <w:rsid w:val="00BE166A"/>
    <w:rsid w:val="00BE216E"/>
    <w:rsid w:val="00BE22ED"/>
    <w:rsid w:val="00BE28BD"/>
    <w:rsid w:val="00BE3107"/>
    <w:rsid w:val="00BE32F9"/>
    <w:rsid w:val="00BE50A8"/>
    <w:rsid w:val="00BE57D4"/>
    <w:rsid w:val="00BE6FFD"/>
    <w:rsid w:val="00BE717F"/>
    <w:rsid w:val="00BE756F"/>
    <w:rsid w:val="00BE78F0"/>
    <w:rsid w:val="00BE7913"/>
    <w:rsid w:val="00BF0813"/>
    <w:rsid w:val="00BF110E"/>
    <w:rsid w:val="00BF1976"/>
    <w:rsid w:val="00BF20AF"/>
    <w:rsid w:val="00BF3455"/>
    <w:rsid w:val="00BF3ED5"/>
    <w:rsid w:val="00BF41CD"/>
    <w:rsid w:val="00BF4EF7"/>
    <w:rsid w:val="00BF525C"/>
    <w:rsid w:val="00BF551F"/>
    <w:rsid w:val="00BF5DE7"/>
    <w:rsid w:val="00BF5FA6"/>
    <w:rsid w:val="00BF63B5"/>
    <w:rsid w:val="00BF6C0B"/>
    <w:rsid w:val="00BF6C0E"/>
    <w:rsid w:val="00BF74CB"/>
    <w:rsid w:val="00BF7D6F"/>
    <w:rsid w:val="00BF7FF3"/>
    <w:rsid w:val="00C00B05"/>
    <w:rsid w:val="00C012AB"/>
    <w:rsid w:val="00C01478"/>
    <w:rsid w:val="00C017AF"/>
    <w:rsid w:val="00C019F6"/>
    <w:rsid w:val="00C03255"/>
    <w:rsid w:val="00C03B87"/>
    <w:rsid w:val="00C03C7C"/>
    <w:rsid w:val="00C03E3A"/>
    <w:rsid w:val="00C0461B"/>
    <w:rsid w:val="00C05541"/>
    <w:rsid w:val="00C0571C"/>
    <w:rsid w:val="00C05C08"/>
    <w:rsid w:val="00C06141"/>
    <w:rsid w:val="00C07F08"/>
    <w:rsid w:val="00C10478"/>
    <w:rsid w:val="00C10B17"/>
    <w:rsid w:val="00C10E57"/>
    <w:rsid w:val="00C115E5"/>
    <w:rsid w:val="00C11757"/>
    <w:rsid w:val="00C12FFE"/>
    <w:rsid w:val="00C1378F"/>
    <w:rsid w:val="00C13849"/>
    <w:rsid w:val="00C138E3"/>
    <w:rsid w:val="00C139FB"/>
    <w:rsid w:val="00C1422C"/>
    <w:rsid w:val="00C14732"/>
    <w:rsid w:val="00C154C8"/>
    <w:rsid w:val="00C1595B"/>
    <w:rsid w:val="00C16271"/>
    <w:rsid w:val="00C163A7"/>
    <w:rsid w:val="00C16521"/>
    <w:rsid w:val="00C167EF"/>
    <w:rsid w:val="00C16C72"/>
    <w:rsid w:val="00C16D1E"/>
    <w:rsid w:val="00C16D22"/>
    <w:rsid w:val="00C16D88"/>
    <w:rsid w:val="00C16E71"/>
    <w:rsid w:val="00C17D6B"/>
    <w:rsid w:val="00C20894"/>
    <w:rsid w:val="00C216DD"/>
    <w:rsid w:val="00C2348C"/>
    <w:rsid w:val="00C24E83"/>
    <w:rsid w:val="00C26286"/>
    <w:rsid w:val="00C27316"/>
    <w:rsid w:val="00C30012"/>
    <w:rsid w:val="00C30430"/>
    <w:rsid w:val="00C305AB"/>
    <w:rsid w:val="00C30824"/>
    <w:rsid w:val="00C315E3"/>
    <w:rsid w:val="00C31A83"/>
    <w:rsid w:val="00C31E91"/>
    <w:rsid w:val="00C32B4D"/>
    <w:rsid w:val="00C33DDC"/>
    <w:rsid w:val="00C349D9"/>
    <w:rsid w:val="00C351E6"/>
    <w:rsid w:val="00C35D39"/>
    <w:rsid w:val="00C36131"/>
    <w:rsid w:val="00C3640B"/>
    <w:rsid w:val="00C368A1"/>
    <w:rsid w:val="00C36A60"/>
    <w:rsid w:val="00C36ACA"/>
    <w:rsid w:val="00C36AF7"/>
    <w:rsid w:val="00C37504"/>
    <w:rsid w:val="00C3763F"/>
    <w:rsid w:val="00C378AC"/>
    <w:rsid w:val="00C37D01"/>
    <w:rsid w:val="00C406FF"/>
    <w:rsid w:val="00C419FF"/>
    <w:rsid w:val="00C42A8E"/>
    <w:rsid w:val="00C44355"/>
    <w:rsid w:val="00C44BF6"/>
    <w:rsid w:val="00C44DD6"/>
    <w:rsid w:val="00C46741"/>
    <w:rsid w:val="00C46766"/>
    <w:rsid w:val="00C467C3"/>
    <w:rsid w:val="00C46888"/>
    <w:rsid w:val="00C46929"/>
    <w:rsid w:val="00C5007C"/>
    <w:rsid w:val="00C5090C"/>
    <w:rsid w:val="00C50BA1"/>
    <w:rsid w:val="00C512BF"/>
    <w:rsid w:val="00C519FE"/>
    <w:rsid w:val="00C51C56"/>
    <w:rsid w:val="00C52DD1"/>
    <w:rsid w:val="00C52EE9"/>
    <w:rsid w:val="00C530F1"/>
    <w:rsid w:val="00C53155"/>
    <w:rsid w:val="00C53827"/>
    <w:rsid w:val="00C540EA"/>
    <w:rsid w:val="00C54DF0"/>
    <w:rsid w:val="00C55DD0"/>
    <w:rsid w:val="00C575F7"/>
    <w:rsid w:val="00C57794"/>
    <w:rsid w:val="00C60AF1"/>
    <w:rsid w:val="00C60D75"/>
    <w:rsid w:val="00C621AD"/>
    <w:rsid w:val="00C6273C"/>
    <w:rsid w:val="00C62803"/>
    <w:rsid w:val="00C63A23"/>
    <w:rsid w:val="00C63A84"/>
    <w:rsid w:val="00C645F0"/>
    <w:rsid w:val="00C655DC"/>
    <w:rsid w:val="00C65C0F"/>
    <w:rsid w:val="00C66C21"/>
    <w:rsid w:val="00C66D50"/>
    <w:rsid w:val="00C70313"/>
    <w:rsid w:val="00C70C1F"/>
    <w:rsid w:val="00C71179"/>
    <w:rsid w:val="00C71C59"/>
    <w:rsid w:val="00C71CF1"/>
    <w:rsid w:val="00C72B72"/>
    <w:rsid w:val="00C730DF"/>
    <w:rsid w:val="00C73416"/>
    <w:rsid w:val="00C73DF9"/>
    <w:rsid w:val="00C74B09"/>
    <w:rsid w:val="00C74E3A"/>
    <w:rsid w:val="00C7511B"/>
    <w:rsid w:val="00C7530E"/>
    <w:rsid w:val="00C75363"/>
    <w:rsid w:val="00C76A55"/>
    <w:rsid w:val="00C800F6"/>
    <w:rsid w:val="00C8022C"/>
    <w:rsid w:val="00C8165F"/>
    <w:rsid w:val="00C818CE"/>
    <w:rsid w:val="00C81D44"/>
    <w:rsid w:val="00C820FB"/>
    <w:rsid w:val="00C835EB"/>
    <w:rsid w:val="00C84512"/>
    <w:rsid w:val="00C84591"/>
    <w:rsid w:val="00C849DC"/>
    <w:rsid w:val="00C84B95"/>
    <w:rsid w:val="00C84FE1"/>
    <w:rsid w:val="00C8555F"/>
    <w:rsid w:val="00C8576D"/>
    <w:rsid w:val="00C85867"/>
    <w:rsid w:val="00C85C1D"/>
    <w:rsid w:val="00C861C3"/>
    <w:rsid w:val="00C862A8"/>
    <w:rsid w:val="00C866D2"/>
    <w:rsid w:val="00C8697F"/>
    <w:rsid w:val="00C86E48"/>
    <w:rsid w:val="00C87B20"/>
    <w:rsid w:val="00C90528"/>
    <w:rsid w:val="00C9073A"/>
    <w:rsid w:val="00C907F3"/>
    <w:rsid w:val="00C92330"/>
    <w:rsid w:val="00C92DDB"/>
    <w:rsid w:val="00C92E96"/>
    <w:rsid w:val="00C93856"/>
    <w:rsid w:val="00C954FF"/>
    <w:rsid w:val="00C95986"/>
    <w:rsid w:val="00C95DA1"/>
    <w:rsid w:val="00C97F44"/>
    <w:rsid w:val="00CA1242"/>
    <w:rsid w:val="00CA200E"/>
    <w:rsid w:val="00CA2078"/>
    <w:rsid w:val="00CA25BE"/>
    <w:rsid w:val="00CA2DAA"/>
    <w:rsid w:val="00CA302A"/>
    <w:rsid w:val="00CA302B"/>
    <w:rsid w:val="00CA3582"/>
    <w:rsid w:val="00CA385A"/>
    <w:rsid w:val="00CA43ED"/>
    <w:rsid w:val="00CA44AA"/>
    <w:rsid w:val="00CA45B5"/>
    <w:rsid w:val="00CA48D0"/>
    <w:rsid w:val="00CA4D28"/>
    <w:rsid w:val="00CA6D53"/>
    <w:rsid w:val="00CA744A"/>
    <w:rsid w:val="00CA76E6"/>
    <w:rsid w:val="00CA76FB"/>
    <w:rsid w:val="00CA7737"/>
    <w:rsid w:val="00CA792C"/>
    <w:rsid w:val="00CA7DD6"/>
    <w:rsid w:val="00CB0056"/>
    <w:rsid w:val="00CB054F"/>
    <w:rsid w:val="00CB05AC"/>
    <w:rsid w:val="00CB07D3"/>
    <w:rsid w:val="00CB0BA3"/>
    <w:rsid w:val="00CB1456"/>
    <w:rsid w:val="00CB2E28"/>
    <w:rsid w:val="00CB3422"/>
    <w:rsid w:val="00CB4B03"/>
    <w:rsid w:val="00CB5650"/>
    <w:rsid w:val="00CB60E0"/>
    <w:rsid w:val="00CB6400"/>
    <w:rsid w:val="00CB6777"/>
    <w:rsid w:val="00CB6A2E"/>
    <w:rsid w:val="00CB6E57"/>
    <w:rsid w:val="00CB72F1"/>
    <w:rsid w:val="00CB740C"/>
    <w:rsid w:val="00CB7483"/>
    <w:rsid w:val="00CB768E"/>
    <w:rsid w:val="00CC09F4"/>
    <w:rsid w:val="00CC12AF"/>
    <w:rsid w:val="00CC1AD9"/>
    <w:rsid w:val="00CC1DAD"/>
    <w:rsid w:val="00CC2139"/>
    <w:rsid w:val="00CC22D3"/>
    <w:rsid w:val="00CC2E76"/>
    <w:rsid w:val="00CC383E"/>
    <w:rsid w:val="00CC3D05"/>
    <w:rsid w:val="00CC42CB"/>
    <w:rsid w:val="00CC537F"/>
    <w:rsid w:val="00CC55D4"/>
    <w:rsid w:val="00CC66DB"/>
    <w:rsid w:val="00CC6F3B"/>
    <w:rsid w:val="00CC7C7E"/>
    <w:rsid w:val="00CC7F9B"/>
    <w:rsid w:val="00CD045E"/>
    <w:rsid w:val="00CD0AAE"/>
    <w:rsid w:val="00CD0BB5"/>
    <w:rsid w:val="00CD0E2A"/>
    <w:rsid w:val="00CD0E61"/>
    <w:rsid w:val="00CD1878"/>
    <w:rsid w:val="00CD1889"/>
    <w:rsid w:val="00CD206D"/>
    <w:rsid w:val="00CD2DBF"/>
    <w:rsid w:val="00CD4156"/>
    <w:rsid w:val="00CD4867"/>
    <w:rsid w:val="00CD4E12"/>
    <w:rsid w:val="00CD5394"/>
    <w:rsid w:val="00CD56B5"/>
    <w:rsid w:val="00CD642C"/>
    <w:rsid w:val="00CD67CC"/>
    <w:rsid w:val="00CD7155"/>
    <w:rsid w:val="00CE25AA"/>
    <w:rsid w:val="00CE2995"/>
    <w:rsid w:val="00CE3028"/>
    <w:rsid w:val="00CE33CC"/>
    <w:rsid w:val="00CE371F"/>
    <w:rsid w:val="00CE378A"/>
    <w:rsid w:val="00CE37D1"/>
    <w:rsid w:val="00CE4AAA"/>
    <w:rsid w:val="00CE4CB5"/>
    <w:rsid w:val="00CE5066"/>
    <w:rsid w:val="00CE5521"/>
    <w:rsid w:val="00CE5F55"/>
    <w:rsid w:val="00CE6591"/>
    <w:rsid w:val="00CE76DF"/>
    <w:rsid w:val="00CE7BAC"/>
    <w:rsid w:val="00CF0D6F"/>
    <w:rsid w:val="00CF1CE8"/>
    <w:rsid w:val="00CF3238"/>
    <w:rsid w:val="00CF3294"/>
    <w:rsid w:val="00CF3446"/>
    <w:rsid w:val="00CF390F"/>
    <w:rsid w:val="00CF44B5"/>
    <w:rsid w:val="00CF485D"/>
    <w:rsid w:val="00CF4E84"/>
    <w:rsid w:val="00CF6735"/>
    <w:rsid w:val="00CF67DC"/>
    <w:rsid w:val="00CF68E7"/>
    <w:rsid w:val="00CF786F"/>
    <w:rsid w:val="00CF7A94"/>
    <w:rsid w:val="00D004F2"/>
    <w:rsid w:val="00D022BC"/>
    <w:rsid w:val="00D02489"/>
    <w:rsid w:val="00D02D11"/>
    <w:rsid w:val="00D02F1D"/>
    <w:rsid w:val="00D03014"/>
    <w:rsid w:val="00D03051"/>
    <w:rsid w:val="00D032A9"/>
    <w:rsid w:val="00D037E1"/>
    <w:rsid w:val="00D04C8F"/>
    <w:rsid w:val="00D04F65"/>
    <w:rsid w:val="00D04FB3"/>
    <w:rsid w:val="00D0549F"/>
    <w:rsid w:val="00D06151"/>
    <w:rsid w:val="00D0652C"/>
    <w:rsid w:val="00D065F1"/>
    <w:rsid w:val="00D075AE"/>
    <w:rsid w:val="00D0793C"/>
    <w:rsid w:val="00D07955"/>
    <w:rsid w:val="00D11130"/>
    <w:rsid w:val="00D11BED"/>
    <w:rsid w:val="00D11D44"/>
    <w:rsid w:val="00D11F40"/>
    <w:rsid w:val="00D125A7"/>
    <w:rsid w:val="00D12D44"/>
    <w:rsid w:val="00D138AA"/>
    <w:rsid w:val="00D15369"/>
    <w:rsid w:val="00D15B0D"/>
    <w:rsid w:val="00D15EBA"/>
    <w:rsid w:val="00D15F7F"/>
    <w:rsid w:val="00D16EE7"/>
    <w:rsid w:val="00D1758B"/>
    <w:rsid w:val="00D214F1"/>
    <w:rsid w:val="00D21D92"/>
    <w:rsid w:val="00D23E3E"/>
    <w:rsid w:val="00D24594"/>
    <w:rsid w:val="00D24FB6"/>
    <w:rsid w:val="00D25A55"/>
    <w:rsid w:val="00D262E3"/>
    <w:rsid w:val="00D26A65"/>
    <w:rsid w:val="00D26D26"/>
    <w:rsid w:val="00D27392"/>
    <w:rsid w:val="00D2753C"/>
    <w:rsid w:val="00D2773C"/>
    <w:rsid w:val="00D27B08"/>
    <w:rsid w:val="00D27F07"/>
    <w:rsid w:val="00D303D4"/>
    <w:rsid w:val="00D304EA"/>
    <w:rsid w:val="00D30C78"/>
    <w:rsid w:val="00D316F7"/>
    <w:rsid w:val="00D3255F"/>
    <w:rsid w:val="00D32883"/>
    <w:rsid w:val="00D332CE"/>
    <w:rsid w:val="00D336A5"/>
    <w:rsid w:val="00D33EBB"/>
    <w:rsid w:val="00D34589"/>
    <w:rsid w:val="00D34DDE"/>
    <w:rsid w:val="00D35021"/>
    <w:rsid w:val="00D3583E"/>
    <w:rsid w:val="00D35A4F"/>
    <w:rsid w:val="00D3649D"/>
    <w:rsid w:val="00D37063"/>
    <w:rsid w:val="00D37773"/>
    <w:rsid w:val="00D37911"/>
    <w:rsid w:val="00D37E44"/>
    <w:rsid w:val="00D37E78"/>
    <w:rsid w:val="00D40586"/>
    <w:rsid w:val="00D4101E"/>
    <w:rsid w:val="00D41158"/>
    <w:rsid w:val="00D414BF"/>
    <w:rsid w:val="00D42584"/>
    <w:rsid w:val="00D428FB"/>
    <w:rsid w:val="00D42AE6"/>
    <w:rsid w:val="00D42F28"/>
    <w:rsid w:val="00D435EA"/>
    <w:rsid w:val="00D43AEA"/>
    <w:rsid w:val="00D4413C"/>
    <w:rsid w:val="00D44CDE"/>
    <w:rsid w:val="00D4590D"/>
    <w:rsid w:val="00D477E8"/>
    <w:rsid w:val="00D47BFD"/>
    <w:rsid w:val="00D50896"/>
    <w:rsid w:val="00D513F7"/>
    <w:rsid w:val="00D51C19"/>
    <w:rsid w:val="00D5203B"/>
    <w:rsid w:val="00D53453"/>
    <w:rsid w:val="00D53AF2"/>
    <w:rsid w:val="00D55A91"/>
    <w:rsid w:val="00D57193"/>
    <w:rsid w:val="00D5748F"/>
    <w:rsid w:val="00D57DC4"/>
    <w:rsid w:val="00D57E3C"/>
    <w:rsid w:val="00D600F5"/>
    <w:rsid w:val="00D6024A"/>
    <w:rsid w:val="00D612E6"/>
    <w:rsid w:val="00D61608"/>
    <w:rsid w:val="00D61619"/>
    <w:rsid w:val="00D61BEE"/>
    <w:rsid w:val="00D6250C"/>
    <w:rsid w:val="00D62537"/>
    <w:rsid w:val="00D62814"/>
    <w:rsid w:val="00D6337D"/>
    <w:rsid w:val="00D641B4"/>
    <w:rsid w:val="00D64299"/>
    <w:rsid w:val="00D642AE"/>
    <w:rsid w:val="00D64BC0"/>
    <w:rsid w:val="00D64E39"/>
    <w:rsid w:val="00D652BC"/>
    <w:rsid w:val="00D66140"/>
    <w:rsid w:val="00D663EC"/>
    <w:rsid w:val="00D66908"/>
    <w:rsid w:val="00D66B2C"/>
    <w:rsid w:val="00D66D1C"/>
    <w:rsid w:val="00D66E0E"/>
    <w:rsid w:val="00D67140"/>
    <w:rsid w:val="00D67466"/>
    <w:rsid w:val="00D678B2"/>
    <w:rsid w:val="00D67FE5"/>
    <w:rsid w:val="00D700B9"/>
    <w:rsid w:val="00D701CD"/>
    <w:rsid w:val="00D70556"/>
    <w:rsid w:val="00D70E8F"/>
    <w:rsid w:val="00D710BC"/>
    <w:rsid w:val="00D71367"/>
    <w:rsid w:val="00D71CF0"/>
    <w:rsid w:val="00D7239A"/>
    <w:rsid w:val="00D729CA"/>
    <w:rsid w:val="00D72DDE"/>
    <w:rsid w:val="00D73B4A"/>
    <w:rsid w:val="00D7447C"/>
    <w:rsid w:val="00D74809"/>
    <w:rsid w:val="00D752B0"/>
    <w:rsid w:val="00D758D2"/>
    <w:rsid w:val="00D758DC"/>
    <w:rsid w:val="00D759AA"/>
    <w:rsid w:val="00D76081"/>
    <w:rsid w:val="00D77416"/>
    <w:rsid w:val="00D7796D"/>
    <w:rsid w:val="00D77DD8"/>
    <w:rsid w:val="00D80D02"/>
    <w:rsid w:val="00D80DF4"/>
    <w:rsid w:val="00D819E1"/>
    <w:rsid w:val="00D82594"/>
    <w:rsid w:val="00D82E24"/>
    <w:rsid w:val="00D830DE"/>
    <w:rsid w:val="00D83727"/>
    <w:rsid w:val="00D83E31"/>
    <w:rsid w:val="00D8449D"/>
    <w:rsid w:val="00D87828"/>
    <w:rsid w:val="00D878E0"/>
    <w:rsid w:val="00D901BB"/>
    <w:rsid w:val="00D90293"/>
    <w:rsid w:val="00D907A9"/>
    <w:rsid w:val="00D90A3C"/>
    <w:rsid w:val="00D90FA6"/>
    <w:rsid w:val="00D917C4"/>
    <w:rsid w:val="00D919F4"/>
    <w:rsid w:val="00D91EDE"/>
    <w:rsid w:val="00D9246D"/>
    <w:rsid w:val="00D926EE"/>
    <w:rsid w:val="00D92B77"/>
    <w:rsid w:val="00D92C39"/>
    <w:rsid w:val="00D92D38"/>
    <w:rsid w:val="00D935E5"/>
    <w:rsid w:val="00D938FB"/>
    <w:rsid w:val="00D93910"/>
    <w:rsid w:val="00D93DB3"/>
    <w:rsid w:val="00D93EC0"/>
    <w:rsid w:val="00D94950"/>
    <w:rsid w:val="00D96345"/>
    <w:rsid w:val="00D964EB"/>
    <w:rsid w:val="00D969A5"/>
    <w:rsid w:val="00D96CBC"/>
    <w:rsid w:val="00D972B1"/>
    <w:rsid w:val="00D977B1"/>
    <w:rsid w:val="00DA02E4"/>
    <w:rsid w:val="00DA0D59"/>
    <w:rsid w:val="00DA0D92"/>
    <w:rsid w:val="00DA24E1"/>
    <w:rsid w:val="00DA2520"/>
    <w:rsid w:val="00DA2FBC"/>
    <w:rsid w:val="00DA3A2E"/>
    <w:rsid w:val="00DA3ADD"/>
    <w:rsid w:val="00DA3CFF"/>
    <w:rsid w:val="00DA42E1"/>
    <w:rsid w:val="00DA5039"/>
    <w:rsid w:val="00DA5B72"/>
    <w:rsid w:val="00DA5D8E"/>
    <w:rsid w:val="00DA60FE"/>
    <w:rsid w:val="00DA76AB"/>
    <w:rsid w:val="00DA7935"/>
    <w:rsid w:val="00DA7E17"/>
    <w:rsid w:val="00DB0365"/>
    <w:rsid w:val="00DB0AFE"/>
    <w:rsid w:val="00DB1228"/>
    <w:rsid w:val="00DB1747"/>
    <w:rsid w:val="00DB1D47"/>
    <w:rsid w:val="00DB212B"/>
    <w:rsid w:val="00DB23E7"/>
    <w:rsid w:val="00DB305B"/>
    <w:rsid w:val="00DB3897"/>
    <w:rsid w:val="00DB3CD2"/>
    <w:rsid w:val="00DB44E0"/>
    <w:rsid w:val="00DB4E92"/>
    <w:rsid w:val="00DB5110"/>
    <w:rsid w:val="00DB52F9"/>
    <w:rsid w:val="00DB5BD3"/>
    <w:rsid w:val="00DB5DD3"/>
    <w:rsid w:val="00DB5E1A"/>
    <w:rsid w:val="00DB6BCB"/>
    <w:rsid w:val="00DB7EFB"/>
    <w:rsid w:val="00DC0E55"/>
    <w:rsid w:val="00DC1BAB"/>
    <w:rsid w:val="00DC1BF4"/>
    <w:rsid w:val="00DC2FD7"/>
    <w:rsid w:val="00DC4BD2"/>
    <w:rsid w:val="00DC545E"/>
    <w:rsid w:val="00DC5D2F"/>
    <w:rsid w:val="00DC745E"/>
    <w:rsid w:val="00DC7DE9"/>
    <w:rsid w:val="00DD02D0"/>
    <w:rsid w:val="00DD06EA"/>
    <w:rsid w:val="00DD0AA9"/>
    <w:rsid w:val="00DD0D33"/>
    <w:rsid w:val="00DD13B8"/>
    <w:rsid w:val="00DD1C48"/>
    <w:rsid w:val="00DD2411"/>
    <w:rsid w:val="00DD3A3E"/>
    <w:rsid w:val="00DD480A"/>
    <w:rsid w:val="00DD4823"/>
    <w:rsid w:val="00DD4980"/>
    <w:rsid w:val="00DD4B10"/>
    <w:rsid w:val="00DD529D"/>
    <w:rsid w:val="00DD636E"/>
    <w:rsid w:val="00DD6706"/>
    <w:rsid w:val="00DD6B43"/>
    <w:rsid w:val="00DD7091"/>
    <w:rsid w:val="00DE049D"/>
    <w:rsid w:val="00DE056F"/>
    <w:rsid w:val="00DE0684"/>
    <w:rsid w:val="00DE0D55"/>
    <w:rsid w:val="00DE1488"/>
    <w:rsid w:val="00DE1C98"/>
    <w:rsid w:val="00DE1F3E"/>
    <w:rsid w:val="00DE20D5"/>
    <w:rsid w:val="00DE2F7C"/>
    <w:rsid w:val="00DE31F8"/>
    <w:rsid w:val="00DE350B"/>
    <w:rsid w:val="00DE3BDF"/>
    <w:rsid w:val="00DE488D"/>
    <w:rsid w:val="00DE4FA9"/>
    <w:rsid w:val="00DE506E"/>
    <w:rsid w:val="00DE553D"/>
    <w:rsid w:val="00DE5AAE"/>
    <w:rsid w:val="00DE5C64"/>
    <w:rsid w:val="00DE5ED6"/>
    <w:rsid w:val="00DE6661"/>
    <w:rsid w:val="00DE771D"/>
    <w:rsid w:val="00DE7A19"/>
    <w:rsid w:val="00DE7A5D"/>
    <w:rsid w:val="00DE7FAD"/>
    <w:rsid w:val="00DF00ED"/>
    <w:rsid w:val="00DF01A2"/>
    <w:rsid w:val="00DF0CE7"/>
    <w:rsid w:val="00DF1117"/>
    <w:rsid w:val="00DF1293"/>
    <w:rsid w:val="00DF130C"/>
    <w:rsid w:val="00DF19D8"/>
    <w:rsid w:val="00DF21D4"/>
    <w:rsid w:val="00DF24A7"/>
    <w:rsid w:val="00DF28ED"/>
    <w:rsid w:val="00DF2C20"/>
    <w:rsid w:val="00DF2D03"/>
    <w:rsid w:val="00DF38C5"/>
    <w:rsid w:val="00DF3B89"/>
    <w:rsid w:val="00DF3EB5"/>
    <w:rsid w:val="00DF4518"/>
    <w:rsid w:val="00DF544A"/>
    <w:rsid w:val="00DF5594"/>
    <w:rsid w:val="00DF59B0"/>
    <w:rsid w:val="00DF5B71"/>
    <w:rsid w:val="00DF5D54"/>
    <w:rsid w:val="00DF6335"/>
    <w:rsid w:val="00DF682D"/>
    <w:rsid w:val="00DF7E41"/>
    <w:rsid w:val="00E000F7"/>
    <w:rsid w:val="00E00E54"/>
    <w:rsid w:val="00E00E98"/>
    <w:rsid w:val="00E00F29"/>
    <w:rsid w:val="00E0146C"/>
    <w:rsid w:val="00E01BFE"/>
    <w:rsid w:val="00E030D9"/>
    <w:rsid w:val="00E03635"/>
    <w:rsid w:val="00E03E24"/>
    <w:rsid w:val="00E0445B"/>
    <w:rsid w:val="00E04E42"/>
    <w:rsid w:val="00E057B2"/>
    <w:rsid w:val="00E0582A"/>
    <w:rsid w:val="00E05A94"/>
    <w:rsid w:val="00E0628C"/>
    <w:rsid w:val="00E06D01"/>
    <w:rsid w:val="00E07281"/>
    <w:rsid w:val="00E10539"/>
    <w:rsid w:val="00E10A0D"/>
    <w:rsid w:val="00E11C4D"/>
    <w:rsid w:val="00E12685"/>
    <w:rsid w:val="00E12B06"/>
    <w:rsid w:val="00E12DA4"/>
    <w:rsid w:val="00E1338B"/>
    <w:rsid w:val="00E136F9"/>
    <w:rsid w:val="00E13A1A"/>
    <w:rsid w:val="00E141FF"/>
    <w:rsid w:val="00E14404"/>
    <w:rsid w:val="00E14836"/>
    <w:rsid w:val="00E1490B"/>
    <w:rsid w:val="00E14F39"/>
    <w:rsid w:val="00E1592B"/>
    <w:rsid w:val="00E15A87"/>
    <w:rsid w:val="00E15C1D"/>
    <w:rsid w:val="00E15D76"/>
    <w:rsid w:val="00E1646A"/>
    <w:rsid w:val="00E16F7C"/>
    <w:rsid w:val="00E176CC"/>
    <w:rsid w:val="00E204D1"/>
    <w:rsid w:val="00E20CE5"/>
    <w:rsid w:val="00E20EB0"/>
    <w:rsid w:val="00E21535"/>
    <w:rsid w:val="00E21BA3"/>
    <w:rsid w:val="00E21C71"/>
    <w:rsid w:val="00E2364E"/>
    <w:rsid w:val="00E23DD1"/>
    <w:rsid w:val="00E25CF2"/>
    <w:rsid w:val="00E273AA"/>
    <w:rsid w:val="00E275B6"/>
    <w:rsid w:val="00E30EB8"/>
    <w:rsid w:val="00E3144C"/>
    <w:rsid w:val="00E31613"/>
    <w:rsid w:val="00E319B5"/>
    <w:rsid w:val="00E31C80"/>
    <w:rsid w:val="00E31C93"/>
    <w:rsid w:val="00E3206D"/>
    <w:rsid w:val="00E32560"/>
    <w:rsid w:val="00E32610"/>
    <w:rsid w:val="00E32795"/>
    <w:rsid w:val="00E332F7"/>
    <w:rsid w:val="00E33E3B"/>
    <w:rsid w:val="00E3445D"/>
    <w:rsid w:val="00E35D80"/>
    <w:rsid w:val="00E36EC3"/>
    <w:rsid w:val="00E371F5"/>
    <w:rsid w:val="00E37BFF"/>
    <w:rsid w:val="00E37CD5"/>
    <w:rsid w:val="00E40C8C"/>
    <w:rsid w:val="00E41152"/>
    <w:rsid w:val="00E41313"/>
    <w:rsid w:val="00E41D1B"/>
    <w:rsid w:val="00E42081"/>
    <w:rsid w:val="00E420A6"/>
    <w:rsid w:val="00E423AD"/>
    <w:rsid w:val="00E424AB"/>
    <w:rsid w:val="00E42554"/>
    <w:rsid w:val="00E42BA1"/>
    <w:rsid w:val="00E42D69"/>
    <w:rsid w:val="00E4385D"/>
    <w:rsid w:val="00E4388E"/>
    <w:rsid w:val="00E43C3E"/>
    <w:rsid w:val="00E44F22"/>
    <w:rsid w:val="00E4528F"/>
    <w:rsid w:val="00E4544E"/>
    <w:rsid w:val="00E45B2A"/>
    <w:rsid w:val="00E45CC4"/>
    <w:rsid w:val="00E460E4"/>
    <w:rsid w:val="00E500D1"/>
    <w:rsid w:val="00E503D3"/>
    <w:rsid w:val="00E50564"/>
    <w:rsid w:val="00E50598"/>
    <w:rsid w:val="00E50661"/>
    <w:rsid w:val="00E50706"/>
    <w:rsid w:val="00E509E2"/>
    <w:rsid w:val="00E50BA6"/>
    <w:rsid w:val="00E50DA9"/>
    <w:rsid w:val="00E5149B"/>
    <w:rsid w:val="00E52A9B"/>
    <w:rsid w:val="00E543E1"/>
    <w:rsid w:val="00E544F6"/>
    <w:rsid w:val="00E546C8"/>
    <w:rsid w:val="00E54B6A"/>
    <w:rsid w:val="00E559E1"/>
    <w:rsid w:val="00E55A64"/>
    <w:rsid w:val="00E56802"/>
    <w:rsid w:val="00E57427"/>
    <w:rsid w:val="00E57A1A"/>
    <w:rsid w:val="00E57C54"/>
    <w:rsid w:val="00E606A6"/>
    <w:rsid w:val="00E60737"/>
    <w:rsid w:val="00E60A34"/>
    <w:rsid w:val="00E611E0"/>
    <w:rsid w:val="00E6165C"/>
    <w:rsid w:val="00E61E0C"/>
    <w:rsid w:val="00E61EB4"/>
    <w:rsid w:val="00E621AC"/>
    <w:rsid w:val="00E627E3"/>
    <w:rsid w:val="00E62D2E"/>
    <w:rsid w:val="00E631FE"/>
    <w:rsid w:val="00E63A06"/>
    <w:rsid w:val="00E63EA8"/>
    <w:rsid w:val="00E644EA"/>
    <w:rsid w:val="00E64730"/>
    <w:rsid w:val="00E64977"/>
    <w:rsid w:val="00E64FE3"/>
    <w:rsid w:val="00E6536B"/>
    <w:rsid w:val="00E65D97"/>
    <w:rsid w:val="00E66663"/>
    <w:rsid w:val="00E66929"/>
    <w:rsid w:val="00E66962"/>
    <w:rsid w:val="00E67DC2"/>
    <w:rsid w:val="00E7086B"/>
    <w:rsid w:val="00E7095E"/>
    <w:rsid w:val="00E70EEF"/>
    <w:rsid w:val="00E72235"/>
    <w:rsid w:val="00E73075"/>
    <w:rsid w:val="00E73109"/>
    <w:rsid w:val="00E73390"/>
    <w:rsid w:val="00E733B6"/>
    <w:rsid w:val="00E736A4"/>
    <w:rsid w:val="00E73ED1"/>
    <w:rsid w:val="00E74114"/>
    <w:rsid w:val="00E74A6C"/>
    <w:rsid w:val="00E74C33"/>
    <w:rsid w:val="00E74F20"/>
    <w:rsid w:val="00E74FC8"/>
    <w:rsid w:val="00E75074"/>
    <w:rsid w:val="00E75092"/>
    <w:rsid w:val="00E759EE"/>
    <w:rsid w:val="00E75C62"/>
    <w:rsid w:val="00E75D20"/>
    <w:rsid w:val="00E75D43"/>
    <w:rsid w:val="00E76200"/>
    <w:rsid w:val="00E76363"/>
    <w:rsid w:val="00E76C4A"/>
    <w:rsid w:val="00E770D0"/>
    <w:rsid w:val="00E77F71"/>
    <w:rsid w:val="00E801B4"/>
    <w:rsid w:val="00E803EB"/>
    <w:rsid w:val="00E826C4"/>
    <w:rsid w:val="00E827F2"/>
    <w:rsid w:val="00E82941"/>
    <w:rsid w:val="00E838C2"/>
    <w:rsid w:val="00E83910"/>
    <w:rsid w:val="00E84BE0"/>
    <w:rsid w:val="00E8528F"/>
    <w:rsid w:val="00E85A92"/>
    <w:rsid w:val="00E85E11"/>
    <w:rsid w:val="00E86853"/>
    <w:rsid w:val="00E916A8"/>
    <w:rsid w:val="00E91C73"/>
    <w:rsid w:val="00E92548"/>
    <w:rsid w:val="00E93743"/>
    <w:rsid w:val="00E939BA"/>
    <w:rsid w:val="00E93FE9"/>
    <w:rsid w:val="00E96C58"/>
    <w:rsid w:val="00E96D2F"/>
    <w:rsid w:val="00E9716D"/>
    <w:rsid w:val="00E97439"/>
    <w:rsid w:val="00E977CE"/>
    <w:rsid w:val="00E97FFE"/>
    <w:rsid w:val="00EA0E7C"/>
    <w:rsid w:val="00EA1D1A"/>
    <w:rsid w:val="00EA2C3A"/>
    <w:rsid w:val="00EA370B"/>
    <w:rsid w:val="00EA4492"/>
    <w:rsid w:val="00EA44D5"/>
    <w:rsid w:val="00EA4BB7"/>
    <w:rsid w:val="00EA575A"/>
    <w:rsid w:val="00EA58D9"/>
    <w:rsid w:val="00EA68E4"/>
    <w:rsid w:val="00EA7109"/>
    <w:rsid w:val="00EA7AD9"/>
    <w:rsid w:val="00EB00CC"/>
    <w:rsid w:val="00EB27C1"/>
    <w:rsid w:val="00EB2D69"/>
    <w:rsid w:val="00EB3364"/>
    <w:rsid w:val="00EB3F48"/>
    <w:rsid w:val="00EB3FAF"/>
    <w:rsid w:val="00EB432E"/>
    <w:rsid w:val="00EB47D4"/>
    <w:rsid w:val="00EB4C48"/>
    <w:rsid w:val="00EB586F"/>
    <w:rsid w:val="00EB60A1"/>
    <w:rsid w:val="00EB6711"/>
    <w:rsid w:val="00EB72A4"/>
    <w:rsid w:val="00EB7338"/>
    <w:rsid w:val="00EC0619"/>
    <w:rsid w:val="00EC1162"/>
    <w:rsid w:val="00EC14B9"/>
    <w:rsid w:val="00EC1651"/>
    <w:rsid w:val="00EC1A79"/>
    <w:rsid w:val="00EC1C6A"/>
    <w:rsid w:val="00EC1CAC"/>
    <w:rsid w:val="00EC2E46"/>
    <w:rsid w:val="00EC2E88"/>
    <w:rsid w:val="00EC3DED"/>
    <w:rsid w:val="00EC423F"/>
    <w:rsid w:val="00EC48EC"/>
    <w:rsid w:val="00EC5233"/>
    <w:rsid w:val="00EC59AF"/>
    <w:rsid w:val="00ED043C"/>
    <w:rsid w:val="00ED10FC"/>
    <w:rsid w:val="00ED1DF4"/>
    <w:rsid w:val="00ED2281"/>
    <w:rsid w:val="00ED28DA"/>
    <w:rsid w:val="00ED4776"/>
    <w:rsid w:val="00ED57FE"/>
    <w:rsid w:val="00ED5C0E"/>
    <w:rsid w:val="00ED65DB"/>
    <w:rsid w:val="00ED79D5"/>
    <w:rsid w:val="00EE0224"/>
    <w:rsid w:val="00EE1036"/>
    <w:rsid w:val="00EE1079"/>
    <w:rsid w:val="00EE13BB"/>
    <w:rsid w:val="00EE1557"/>
    <w:rsid w:val="00EE1EFE"/>
    <w:rsid w:val="00EE2288"/>
    <w:rsid w:val="00EE2834"/>
    <w:rsid w:val="00EE2B91"/>
    <w:rsid w:val="00EE2BCE"/>
    <w:rsid w:val="00EE446B"/>
    <w:rsid w:val="00EE48AA"/>
    <w:rsid w:val="00EE5802"/>
    <w:rsid w:val="00EE5DFA"/>
    <w:rsid w:val="00EE601B"/>
    <w:rsid w:val="00EE61F8"/>
    <w:rsid w:val="00EE62F1"/>
    <w:rsid w:val="00EE6D2B"/>
    <w:rsid w:val="00EE7497"/>
    <w:rsid w:val="00EE7B46"/>
    <w:rsid w:val="00EF03BC"/>
    <w:rsid w:val="00EF1551"/>
    <w:rsid w:val="00EF20DF"/>
    <w:rsid w:val="00EF23C2"/>
    <w:rsid w:val="00EF619E"/>
    <w:rsid w:val="00EF7231"/>
    <w:rsid w:val="00F0013F"/>
    <w:rsid w:val="00F006A5"/>
    <w:rsid w:val="00F0072A"/>
    <w:rsid w:val="00F00AEB"/>
    <w:rsid w:val="00F00CA7"/>
    <w:rsid w:val="00F013A5"/>
    <w:rsid w:val="00F02C5F"/>
    <w:rsid w:val="00F02C91"/>
    <w:rsid w:val="00F02D0C"/>
    <w:rsid w:val="00F03121"/>
    <w:rsid w:val="00F0386A"/>
    <w:rsid w:val="00F03DAF"/>
    <w:rsid w:val="00F040D9"/>
    <w:rsid w:val="00F060A4"/>
    <w:rsid w:val="00F0639F"/>
    <w:rsid w:val="00F06638"/>
    <w:rsid w:val="00F066C9"/>
    <w:rsid w:val="00F067F9"/>
    <w:rsid w:val="00F07133"/>
    <w:rsid w:val="00F077B0"/>
    <w:rsid w:val="00F104AC"/>
    <w:rsid w:val="00F108BC"/>
    <w:rsid w:val="00F11383"/>
    <w:rsid w:val="00F11BC0"/>
    <w:rsid w:val="00F1289F"/>
    <w:rsid w:val="00F129F2"/>
    <w:rsid w:val="00F12FE5"/>
    <w:rsid w:val="00F138CA"/>
    <w:rsid w:val="00F139A5"/>
    <w:rsid w:val="00F13DC9"/>
    <w:rsid w:val="00F14074"/>
    <w:rsid w:val="00F159A0"/>
    <w:rsid w:val="00F15C88"/>
    <w:rsid w:val="00F15F66"/>
    <w:rsid w:val="00F1623E"/>
    <w:rsid w:val="00F16E2F"/>
    <w:rsid w:val="00F16EA4"/>
    <w:rsid w:val="00F17B28"/>
    <w:rsid w:val="00F2054B"/>
    <w:rsid w:val="00F20DCE"/>
    <w:rsid w:val="00F21080"/>
    <w:rsid w:val="00F21769"/>
    <w:rsid w:val="00F2236A"/>
    <w:rsid w:val="00F22972"/>
    <w:rsid w:val="00F22C51"/>
    <w:rsid w:val="00F22F66"/>
    <w:rsid w:val="00F241FE"/>
    <w:rsid w:val="00F243CE"/>
    <w:rsid w:val="00F25712"/>
    <w:rsid w:val="00F25E9A"/>
    <w:rsid w:val="00F26D83"/>
    <w:rsid w:val="00F270E4"/>
    <w:rsid w:val="00F273A8"/>
    <w:rsid w:val="00F2759B"/>
    <w:rsid w:val="00F27F91"/>
    <w:rsid w:val="00F3097E"/>
    <w:rsid w:val="00F31F37"/>
    <w:rsid w:val="00F3205A"/>
    <w:rsid w:val="00F3381A"/>
    <w:rsid w:val="00F34810"/>
    <w:rsid w:val="00F355FB"/>
    <w:rsid w:val="00F358BD"/>
    <w:rsid w:val="00F35B0E"/>
    <w:rsid w:val="00F35C59"/>
    <w:rsid w:val="00F36588"/>
    <w:rsid w:val="00F36923"/>
    <w:rsid w:val="00F37139"/>
    <w:rsid w:val="00F37927"/>
    <w:rsid w:val="00F401A5"/>
    <w:rsid w:val="00F4090D"/>
    <w:rsid w:val="00F40FDE"/>
    <w:rsid w:val="00F41028"/>
    <w:rsid w:val="00F41666"/>
    <w:rsid w:val="00F429D6"/>
    <w:rsid w:val="00F42D9F"/>
    <w:rsid w:val="00F431B5"/>
    <w:rsid w:val="00F431F4"/>
    <w:rsid w:val="00F4336A"/>
    <w:rsid w:val="00F435D7"/>
    <w:rsid w:val="00F446FD"/>
    <w:rsid w:val="00F45FC8"/>
    <w:rsid w:val="00F46719"/>
    <w:rsid w:val="00F50076"/>
    <w:rsid w:val="00F502F4"/>
    <w:rsid w:val="00F51FAC"/>
    <w:rsid w:val="00F533E8"/>
    <w:rsid w:val="00F53D23"/>
    <w:rsid w:val="00F55089"/>
    <w:rsid w:val="00F5532F"/>
    <w:rsid w:val="00F55F54"/>
    <w:rsid w:val="00F56825"/>
    <w:rsid w:val="00F56A0C"/>
    <w:rsid w:val="00F56F0C"/>
    <w:rsid w:val="00F57B53"/>
    <w:rsid w:val="00F61251"/>
    <w:rsid w:val="00F61317"/>
    <w:rsid w:val="00F61472"/>
    <w:rsid w:val="00F614A0"/>
    <w:rsid w:val="00F61682"/>
    <w:rsid w:val="00F61905"/>
    <w:rsid w:val="00F61FFD"/>
    <w:rsid w:val="00F621E3"/>
    <w:rsid w:val="00F62E93"/>
    <w:rsid w:val="00F63AD4"/>
    <w:rsid w:val="00F63BC0"/>
    <w:rsid w:val="00F6415F"/>
    <w:rsid w:val="00F64881"/>
    <w:rsid w:val="00F6537F"/>
    <w:rsid w:val="00F65536"/>
    <w:rsid w:val="00F65B10"/>
    <w:rsid w:val="00F65BBC"/>
    <w:rsid w:val="00F662F3"/>
    <w:rsid w:val="00F66F12"/>
    <w:rsid w:val="00F7033F"/>
    <w:rsid w:val="00F70424"/>
    <w:rsid w:val="00F70CA4"/>
    <w:rsid w:val="00F718F8"/>
    <w:rsid w:val="00F73ABE"/>
    <w:rsid w:val="00F748ED"/>
    <w:rsid w:val="00F74C7A"/>
    <w:rsid w:val="00F7527E"/>
    <w:rsid w:val="00F758DF"/>
    <w:rsid w:val="00F76B70"/>
    <w:rsid w:val="00F76F11"/>
    <w:rsid w:val="00F76F4E"/>
    <w:rsid w:val="00F77359"/>
    <w:rsid w:val="00F775FA"/>
    <w:rsid w:val="00F777B9"/>
    <w:rsid w:val="00F8064F"/>
    <w:rsid w:val="00F822C8"/>
    <w:rsid w:val="00F82876"/>
    <w:rsid w:val="00F8404A"/>
    <w:rsid w:val="00F84893"/>
    <w:rsid w:val="00F84E78"/>
    <w:rsid w:val="00F85227"/>
    <w:rsid w:val="00F85372"/>
    <w:rsid w:val="00F857D7"/>
    <w:rsid w:val="00F85C6A"/>
    <w:rsid w:val="00F86521"/>
    <w:rsid w:val="00F86B11"/>
    <w:rsid w:val="00F870CF"/>
    <w:rsid w:val="00F879E1"/>
    <w:rsid w:val="00F87F8B"/>
    <w:rsid w:val="00F906E8"/>
    <w:rsid w:val="00F908AF"/>
    <w:rsid w:val="00F90B80"/>
    <w:rsid w:val="00F91338"/>
    <w:rsid w:val="00F91845"/>
    <w:rsid w:val="00F921A3"/>
    <w:rsid w:val="00F92A71"/>
    <w:rsid w:val="00F931BD"/>
    <w:rsid w:val="00F94276"/>
    <w:rsid w:val="00F9429F"/>
    <w:rsid w:val="00F94B47"/>
    <w:rsid w:val="00F951BE"/>
    <w:rsid w:val="00F952C3"/>
    <w:rsid w:val="00F958D6"/>
    <w:rsid w:val="00F95EBB"/>
    <w:rsid w:val="00F96E2A"/>
    <w:rsid w:val="00F97573"/>
    <w:rsid w:val="00F978BF"/>
    <w:rsid w:val="00F9794F"/>
    <w:rsid w:val="00FA007A"/>
    <w:rsid w:val="00FA0574"/>
    <w:rsid w:val="00FA18ED"/>
    <w:rsid w:val="00FA217D"/>
    <w:rsid w:val="00FA2727"/>
    <w:rsid w:val="00FA2BA0"/>
    <w:rsid w:val="00FA39AC"/>
    <w:rsid w:val="00FA3C26"/>
    <w:rsid w:val="00FA42F9"/>
    <w:rsid w:val="00FA4F49"/>
    <w:rsid w:val="00FA4F97"/>
    <w:rsid w:val="00FA71BC"/>
    <w:rsid w:val="00FA7458"/>
    <w:rsid w:val="00FA7F9B"/>
    <w:rsid w:val="00FB094D"/>
    <w:rsid w:val="00FB1862"/>
    <w:rsid w:val="00FB1FF5"/>
    <w:rsid w:val="00FB2E90"/>
    <w:rsid w:val="00FB35BB"/>
    <w:rsid w:val="00FB36FA"/>
    <w:rsid w:val="00FB3E1F"/>
    <w:rsid w:val="00FB46BC"/>
    <w:rsid w:val="00FB4FBA"/>
    <w:rsid w:val="00FB5431"/>
    <w:rsid w:val="00FB557A"/>
    <w:rsid w:val="00FB5D1C"/>
    <w:rsid w:val="00FB5F34"/>
    <w:rsid w:val="00FB71D3"/>
    <w:rsid w:val="00FB7FEB"/>
    <w:rsid w:val="00FC0095"/>
    <w:rsid w:val="00FC0901"/>
    <w:rsid w:val="00FC0977"/>
    <w:rsid w:val="00FC09DF"/>
    <w:rsid w:val="00FC2ED2"/>
    <w:rsid w:val="00FC460B"/>
    <w:rsid w:val="00FC4E8E"/>
    <w:rsid w:val="00FC51E9"/>
    <w:rsid w:val="00FC5A90"/>
    <w:rsid w:val="00FC6927"/>
    <w:rsid w:val="00FC6A3D"/>
    <w:rsid w:val="00FC6EDA"/>
    <w:rsid w:val="00FC753E"/>
    <w:rsid w:val="00FC7A13"/>
    <w:rsid w:val="00FD068B"/>
    <w:rsid w:val="00FD086C"/>
    <w:rsid w:val="00FD0891"/>
    <w:rsid w:val="00FD0ACA"/>
    <w:rsid w:val="00FD25FB"/>
    <w:rsid w:val="00FD2963"/>
    <w:rsid w:val="00FD2F09"/>
    <w:rsid w:val="00FD3406"/>
    <w:rsid w:val="00FD4201"/>
    <w:rsid w:val="00FD47AC"/>
    <w:rsid w:val="00FD4D23"/>
    <w:rsid w:val="00FD62DE"/>
    <w:rsid w:val="00FD62EC"/>
    <w:rsid w:val="00FD657C"/>
    <w:rsid w:val="00FE0438"/>
    <w:rsid w:val="00FE0544"/>
    <w:rsid w:val="00FE0BF9"/>
    <w:rsid w:val="00FE0D44"/>
    <w:rsid w:val="00FE0D65"/>
    <w:rsid w:val="00FE0E02"/>
    <w:rsid w:val="00FE1011"/>
    <w:rsid w:val="00FE119C"/>
    <w:rsid w:val="00FE15D3"/>
    <w:rsid w:val="00FE1711"/>
    <w:rsid w:val="00FE21E8"/>
    <w:rsid w:val="00FE23BF"/>
    <w:rsid w:val="00FE310A"/>
    <w:rsid w:val="00FE343D"/>
    <w:rsid w:val="00FE3650"/>
    <w:rsid w:val="00FE4B17"/>
    <w:rsid w:val="00FE5E74"/>
    <w:rsid w:val="00FE6080"/>
    <w:rsid w:val="00FE6235"/>
    <w:rsid w:val="00FE661B"/>
    <w:rsid w:val="00FE66D4"/>
    <w:rsid w:val="00FE6D32"/>
    <w:rsid w:val="00FE791E"/>
    <w:rsid w:val="00FE7EE8"/>
    <w:rsid w:val="00FE7F04"/>
    <w:rsid w:val="00FF04B7"/>
    <w:rsid w:val="00FF04FC"/>
    <w:rsid w:val="00FF15CF"/>
    <w:rsid w:val="00FF418E"/>
    <w:rsid w:val="00FF424A"/>
    <w:rsid w:val="00FF4FC2"/>
    <w:rsid w:val="00FF603D"/>
    <w:rsid w:val="00FF61A2"/>
    <w:rsid w:val="00FF61BB"/>
    <w:rsid w:val="00FF6875"/>
    <w:rsid w:val="00FF6D46"/>
    <w:rsid w:val="00FF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8D549"/>
  <w15:chartTrackingRefBased/>
  <w15:docId w15:val="{4A89E3DB-9810-4E02-8A15-BED0F78C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qFormat="1"/>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427"/>
    <w:rPr>
      <w:sz w:val="24"/>
      <w:szCs w:val="24"/>
      <w:lang w:val="es-CO" w:eastAsia="es-ES_tradnl"/>
    </w:rPr>
  </w:style>
  <w:style w:type="paragraph" w:styleId="Ttulo1">
    <w:name w:val="heading 1"/>
    <w:basedOn w:val="Normal"/>
    <w:next w:val="Normal"/>
    <w:link w:val="Ttulo1Car"/>
    <w:qFormat/>
    <w:pPr>
      <w:keepNext/>
      <w:jc w:val="center"/>
      <w:outlineLvl w:val="0"/>
    </w:pPr>
    <w:rPr>
      <w:rFonts w:ascii="Arial" w:hAnsi="Arial"/>
      <w:b/>
      <w:color w:val="000000"/>
      <w:szCs w:val="20"/>
      <w:lang w:val="es-ES_tradnl" w:eastAsia="es-ES"/>
    </w:rPr>
  </w:style>
  <w:style w:type="paragraph" w:styleId="Ttulo2">
    <w:name w:val="heading 2"/>
    <w:basedOn w:val="Normal"/>
    <w:next w:val="Normal"/>
    <w:link w:val="Ttulo2Car"/>
    <w:uiPriority w:val="9"/>
    <w:qFormat/>
    <w:pPr>
      <w:keepNext/>
      <w:tabs>
        <w:tab w:val="left" w:pos="0"/>
        <w:tab w:val="center" w:pos="4135"/>
        <w:tab w:val="left" w:pos="4248"/>
        <w:tab w:val="left" w:pos="4956"/>
        <w:tab w:val="left" w:pos="5664"/>
        <w:tab w:val="left" w:pos="6372"/>
        <w:tab w:val="left" w:pos="7080"/>
        <w:tab w:val="left" w:pos="7788"/>
        <w:tab w:val="left" w:pos="8496"/>
      </w:tabs>
      <w:jc w:val="center"/>
      <w:outlineLvl w:val="1"/>
    </w:pPr>
    <w:rPr>
      <w:rFonts w:ascii="Arial" w:hAnsi="Arial"/>
      <w:b/>
      <w:szCs w:val="20"/>
      <w:lang w:val="es-ES_tradnl" w:eastAsia="es-ES"/>
    </w:rPr>
  </w:style>
  <w:style w:type="paragraph" w:styleId="Ttulo3">
    <w:name w:val="heading 3"/>
    <w:basedOn w:val="Normal"/>
    <w:next w:val="Normal"/>
    <w:link w:val="Ttulo3Car"/>
    <w:uiPriority w:val="99"/>
    <w:qFormat/>
    <w:pPr>
      <w:keepNext/>
      <w:outlineLvl w:val="2"/>
    </w:pPr>
    <w:rPr>
      <w:rFonts w:ascii="Arial" w:hAnsi="Arial"/>
      <w:b/>
      <w:sz w:val="28"/>
      <w:szCs w:val="20"/>
      <w:lang w:val="es-ES_tradnl" w:eastAsia="es-ES"/>
    </w:rPr>
  </w:style>
  <w:style w:type="paragraph" w:styleId="Ttulo4">
    <w:name w:val="heading 4"/>
    <w:basedOn w:val="Normal"/>
    <w:next w:val="Normal"/>
    <w:link w:val="Ttulo4Car"/>
    <w:qFormat/>
    <w:pPr>
      <w:keepNext/>
      <w:jc w:val="both"/>
      <w:outlineLvl w:val="3"/>
    </w:pPr>
    <w:rPr>
      <w:rFonts w:ascii="Arial" w:hAnsi="Arial"/>
      <w:b/>
      <w:sz w:val="28"/>
      <w:szCs w:val="20"/>
      <w:lang w:val="es-ES_tradnl" w:eastAsia="es-ES"/>
    </w:rPr>
  </w:style>
  <w:style w:type="paragraph" w:styleId="Ttulo5">
    <w:name w:val="heading 5"/>
    <w:basedOn w:val="Normal"/>
    <w:next w:val="Normal"/>
    <w:link w:val="Ttulo5Car"/>
    <w:qFormat/>
    <w:pPr>
      <w:keepNext/>
      <w:jc w:val="center"/>
      <w:outlineLvl w:val="4"/>
    </w:pPr>
    <w:rPr>
      <w:rFonts w:ascii="Arial" w:hAnsi="Arial"/>
      <w:b/>
      <w:szCs w:val="20"/>
      <w:lang w:val="x-none" w:eastAsia="es-ES"/>
    </w:rPr>
  </w:style>
  <w:style w:type="paragraph" w:styleId="Ttulo6">
    <w:name w:val="heading 6"/>
    <w:basedOn w:val="Normal"/>
    <w:next w:val="Normal"/>
    <w:link w:val="Ttulo6Car"/>
    <w:qFormat/>
    <w:pPr>
      <w:keepNext/>
      <w:jc w:val="center"/>
      <w:outlineLvl w:val="5"/>
    </w:pPr>
    <w:rPr>
      <w:rFonts w:ascii="Arial" w:hAnsi="Arial"/>
      <w:szCs w:val="20"/>
      <w:lang w:val="x-none" w:eastAsia="es-ES"/>
    </w:rPr>
  </w:style>
  <w:style w:type="paragraph" w:styleId="Ttulo7">
    <w:name w:val="heading 7"/>
    <w:basedOn w:val="Normal"/>
    <w:next w:val="Normal"/>
    <w:qFormat/>
    <w:pPr>
      <w:keepNext/>
      <w:jc w:val="center"/>
      <w:outlineLvl w:val="6"/>
    </w:pPr>
    <w:rPr>
      <w:rFonts w:ascii="Arial" w:hAnsi="Arial"/>
      <w:sz w:val="28"/>
      <w:szCs w:val="20"/>
      <w:lang w:val="es-ES_tradnl" w:eastAsia="es-ES"/>
    </w:rPr>
  </w:style>
  <w:style w:type="paragraph" w:styleId="Ttulo8">
    <w:name w:val="heading 8"/>
    <w:basedOn w:val="Normal"/>
    <w:next w:val="Normal"/>
    <w:qFormat/>
    <w:pPr>
      <w:keepNext/>
      <w:outlineLvl w:val="7"/>
    </w:pPr>
    <w:rPr>
      <w:rFonts w:ascii="Arial" w:hAnsi="Arial"/>
      <w:szCs w:val="20"/>
      <w:lang w:val="es-ES_tradnl" w:eastAsia="es-ES"/>
    </w:rPr>
  </w:style>
  <w:style w:type="paragraph" w:styleId="Ttulo9">
    <w:name w:val="heading 9"/>
    <w:basedOn w:val="Normal"/>
    <w:next w:val="Normal"/>
    <w:qFormat/>
    <w:pPr>
      <w:keepNext/>
      <w:jc w:val="center"/>
      <w:outlineLvl w:val="8"/>
    </w:pPr>
    <w:rPr>
      <w:rFonts w:ascii="Arial" w:hAnsi="Arial"/>
      <w:b/>
      <w:sz w:val="2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styleId="Encabezado">
    <w:name w:val="header"/>
    <w:basedOn w:val="Normal"/>
    <w:link w:val="EncabezadoCar"/>
    <w:uiPriority w:val="99"/>
    <w:pPr>
      <w:tabs>
        <w:tab w:val="center" w:pos="4252"/>
        <w:tab w:val="right" w:pos="8504"/>
      </w:tabs>
    </w:pPr>
    <w:rPr>
      <w:sz w:val="20"/>
      <w:szCs w:val="20"/>
      <w:lang w:val="es-ES_tradnl" w:eastAsia="es-ES"/>
    </w:rPr>
  </w:style>
  <w:style w:type="paragraph" w:styleId="Piedepgina">
    <w:name w:val="footer"/>
    <w:basedOn w:val="Normal"/>
    <w:link w:val="PiedepginaCar"/>
    <w:uiPriority w:val="99"/>
    <w:pPr>
      <w:tabs>
        <w:tab w:val="center" w:pos="4252"/>
        <w:tab w:val="right" w:pos="8504"/>
      </w:tabs>
    </w:pPr>
    <w:rPr>
      <w:sz w:val="20"/>
      <w:szCs w:val="20"/>
      <w:lang w:val="es-ES_tradnl" w:eastAsia="es-ES"/>
    </w:rPr>
  </w:style>
  <w:style w:type="paragraph" w:styleId="Mapadeldocumento">
    <w:name w:val="Document Map"/>
    <w:basedOn w:val="Normal"/>
    <w:semiHidden/>
    <w:pPr>
      <w:shd w:val="clear" w:color="auto" w:fill="000080"/>
    </w:pPr>
    <w:rPr>
      <w:rFonts w:ascii="Tahoma" w:hAnsi="Tahoma"/>
    </w:rPr>
  </w:style>
  <w:style w:type="paragraph" w:styleId="Textoindependiente2">
    <w:name w:val="Body Text 2"/>
    <w:basedOn w:val="Normal"/>
    <w:link w:val="Textoindependiente2Car"/>
    <w:uiPriority w:val="99"/>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jc w:val="both"/>
    </w:pPr>
    <w:rPr>
      <w:rFonts w:ascii="Verdana" w:hAnsi="Verdana"/>
      <w:snapToGrid w:val="0"/>
      <w:szCs w:val="20"/>
      <w:lang w:val="es-ES_tradnl" w:eastAsia="es-ES"/>
    </w:rPr>
  </w:style>
  <w:style w:type="paragraph" w:styleId="Sangradetextonormal">
    <w:name w:val="Body Text Indent"/>
    <w:basedOn w:val="Normal"/>
    <w:link w:val="SangradetextonormalCar"/>
    <w:pPr>
      <w:widowControl w:val="0"/>
      <w:tabs>
        <w:tab w:val="left" w:pos="-2268"/>
        <w:tab w:val="left" w:pos="-1701"/>
        <w:tab w:val="left" w:pos="-993"/>
        <w:tab w:val="left" w:pos="-709"/>
        <w:tab w:val="left" w:pos="9356"/>
        <w:tab w:val="left" w:pos="10065"/>
      </w:tabs>
      <w:ind w:left="284" w:hanging="284"/>
      <w:jc w:val="both"/>
    </w:pPr>
    <w:rPr>
      <w:rFonts w:ascii="Verdana" w:hAnsi="Verdana"/>
      <w:snapToGrid w:val="0"/>
      <w:szCs w:val="20"/>
      <w:lang w:val="es-ES_tradnl" w:eastAsia="es-ES"/>
    </w:rPr>
  </w:style>
  <w:style w:type="paragraph" w:styleId="Sangra2detindependiente">
    <w:name w:val="Body Text Indent 2"/>
    <w:basedOn w:val="Normal"/>
    <w:link w:val="Sangra2detindependienteCar"/>
    <w:pPr>
      <w:widowControl w:val="0"/>
      <w:tabs>
        <w:tab w:val="left" w:pos="-1843"/>
        <w:tab w:val="left" w:pos="-1418"/>
        <w:tab w:val="left" w:pos="-142"/>
        <w:tab w:val="left" w:pos="9639"/>
      </w:tabs>
      <w:ind w:left="284"/>
    </w:pPr>
    <w:rPr>
      <w:rFonts w:ascii="Verdana" w:hAnsi="Verdana"/>
      <w:snapToGrid w:val="0"/>
      <w:szCs w:val="20"/>
      <w:lang w:val="es-ES_tradnl" w:eastAsia="es-ES"/>
    </w:rPr>
  </w:style>
  <w:style w:type="paragraph" w:styleId="Sangra3detindependiente">
    <w:name w:val="Body Text Indent 3"/>
    <w:basedOn w:val="Normal"/>
    <w:pPr>
      <w:widowControl w:val="0"/>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pPr>
    <w:rPr>
      <w:rFonts w:ascii="Verdana" w:hAnsi="Verdana"/>
      <w:snapToGrid w:val="0"/>
      <w:szCs w:val="20"/>
      <w:lang w:val="en-US" w:eastAsia="es-ES"/>
    </w:rPr>
  </w:style>
  <w:style w:type="paragraph" w:styleId="Textoindependiente">
    <w:name w:val="Body Text"/>
    <w:basedOn w:val="Normal"/>
    <w:link w:val="TextoindependienteCar"/>
    <w:pPr>
      <w:jc w:val="both"/>
    </w:pPr>
    <w:rPr>
      <w:sz w:val="20"/>
      <w:szCs w:val="20"/>
      <w:lang w:val="es-ES_tradnl" w:eastAsia="es-ES"/>
    </w:rPr>
  </w:style>
  <w:style w:type="paragraph" w:styleId="Textoindependiente3">
    <w:name w:val="Body Text 3"/>
    <w:basedOn w:val="Normal"/>
    <w:link w:val="Textoindependiente3Car"/>
    <w:rPr>
      <w:rFonts w:ascii="Arial" w:hAnsi="Arial"/>
      <w:szCs w:val="20"/>
      <w:lang w:val="es-ES_tradnl" w:eastAsia="es-ES"/>
    </w:rPr>
  </w:style>
  <w:style w:type="paragraph" w:customStyle="1" w:styleId="Textoindependiente21">
    <w:name w:val="Texto independiente 21"/>
    <w:basedOn w:val="Normal"/>
    <w:pPr>
      <w:overflowPunct w:val="0"/>
      <w:autoSpaceDE w:val="0"/>
      <w:autoSpaceDN w:val="0"/>
      <w:adjustRightInd w:val="0"/>
      <w:jc w:val="both"/>
      <w:textAlignment w:val="baseline"/>
    </w:pPr>
    <w:rPr>
      <w:rFonts w:ascii="Arial" w:hAnsi="Arial"/>
      <w:szCs w:val="20"/>
      <w:lang w:val="es-ES_tradnl" w:eastAsia="es-ES"/>
    </w:rPr>
  </w:style>
  <w:style w:type="paragraph" w:customStyle="1" w:styleId="epgrafe">
    <w:name w:val="epígrafe"/>
    <w:basedOn w:val="Normal"/>
    <w:pPr>
      <w:overflowPunct w:val="0"/>
      <w:autoSpaceDE w:val="0"/>
      <w:autoSpaceDN w:val="0"/>
      <w:adjustRightInd w:val="0"/>
      <w:textAlignment w:val="baseline"/>
    </w:pPr>
    <w:rPr>
      <w:rFonts w:ascii="Courier New" w:hAnsi="Courier New"/>
      <w:szCs w:val="20"/>
      <w:lang w:val="es-ES_tradnl" w:eastAsia="es-ES"/>
    </w:rPr>
  </w:style>
  <w:style w:type="paragraph" w:customStyle="1" w:styleId="textos">
    <w:name w:val="textos"/>
    <w:basedOn w:val="Normal"/>
    <w:pPr>
      <w:spacing w:before="100" w:after="100"/>
    </w:pPr>
    <w:rPr>
      <w:szCs w:val="20"/>
      <w:lang w:eastAsia="es-ES"/>
    </w:rPr>
  </w:style>
  <w:style w:type="paragraph" w:customStyle="1" w:styleId="DefinitionTerm">
    <w:name w:val="Definition Term"/>
    <w:basedOn w:val="Normal"/>
    <w:next w:val="Normal"/>
    <w:rPr>
      <w:snapToGrid w:val="0"/>
      <w:szCs w:val="20"/>
      <w:lang w:val="es-ES" w:eastAsia="es-ES"/>
    </w:rPr>
  </w:style>
  <w:style w:type="character" w:styleId="Textoennegrita">
    <w:name w:val="Strong"/>
    <w:uiPriority w:val="22"/>
    <w:qFormat/>
    <w:rPr>
      <w:b/>
    </w:rPr>
  </w:style>
  <w:style w:type="paragraph" w:styleId="NormalWeb">
    <w:name w:val="Normal (Web)"/>
    <w:basedOn w:val="Normal"/>
    <w:uiPriority w:val="99"/>
    <w:pPr>
      <w:spacing w:before="100" w:after="100"/>
    </w:pPr>
    <w:rPr>
      <w:color w:val="000080"/>
      <w:szCs w:val="20"/>
      <w:lang w:val="es-ES" w:eastAsia="es-ES"/>
    </w:rPr>
  </w:style>
  <w:style w:type="paragraph" w:styleId="Textodebloque">
    <w:name w:val="Block Text"/>
    <w:basedOn w:val="Normal"/>
    <w:uiPriority w:val="99"/>
    <w:rsid w:val="008C2B46"/>
    <w:pPr>
      <w:widowControl w:val="0"/>
      <w:ind w:left="284" w:right="192"/>
    </w:pPr>
    <w:rPr>
      <w:rFonts w:ascii="Arial" w:hAnsi="Arial"/>
      <w:szCs w:val="20"/>
      <w:lang w:eastAsia="es-ES"/>
    </w:rPr>
  </w:style>
  <w:style w:type="paragraph" w:customStyle="1" w:styleId="actas">
    <w:name w:val="actas"/>
    <w:basedOn w:val="Normal"/>
    <w:rsid w:val="0002340C"/>
    <w:pPr>
      <w:widowControl w:val="0"/>
      <w:tabs>
        <w:tab w:val="left" w:pos="170"/>
        <w:tab w:val="left" w:pos="340"/>
        <w:tab w:val="left" w:pos="425"/>
        <w:tab w:val="left" w:pos="510"/>
        <w:tab w:val="left" w:pos="680"/>
      </w:tabs>
      <w:spacing w:before="60" w:after="60" w:line="360" w:lineRule="auto"/>
      <w:jc w:val="both"/>
    </w:pPr>
    <w:rPr>
      <w:rFonts w:ascii="Arial" w:hAnsi="Arial"/>
      <w:snapToGrid w:val="0"/>
      <w:kern w:val="24"/>
      <w:szCs w:val="20"/>
      <w:lang w:val="es-ES_tradnl" w:eastAsia="es-ES"/>
    </w:rPr>
  </w:style>
  <w:style w:type="paragraph" w:customStyle="1" w:styleId="CarCharChar">
    <w:name w:val="Car Char Char"/>
    <w:basedOn w:val="Normal"/>
    <w:rsid w:val="00F25712"/>
    <w:pPr>
      <w:spacing w:after="160" w:line="240" w:lineRule="exact"/>
    </w:pPr>
    <w:rPr>
      <w:rFonts w:ascii="Arial" w:hAnsi="Arial"/>
      <w:kern w:val="16"/>
      <w:sz w:val="20"/>
      <w:szCs w:val="20"/>
      <w:lang w:val="en-US" w:eastAsia="en-US"/>
    </w:rPr>
  </w:style>
  <w:style w:type="paragraph" w:customStyle="1" w:styleId="CarCarCarCarCarCarCar">
    <w:name w:val="Car Car Car Car Car Car Car"/>
    <w:basedOn w:val="Normal"/>
    <w:rsid w:val="00927D3C"/>
    <w:pPr>
      <w:spacing w:after="160" w:line="240" w:lineRule="exact"/>
    </w:pPr>
    <w:rPr>
      <w:rFonts w:ascii="Verdana" w:hAnsi="Verdana"/>
      <w:sz w:val="20"/>
      <w:szCs w:val="20"/>
      <w:lang w:val="es-ES" w:eastAsia="en-US"/>
    </w:rPr>
  </w:style>
  <w:style w:type="character" w:customStyle="1" w:styleId="EncabezadoCar">
    <w:name w:val="Encabezado Car"/>
    <w:link w:val="Encabezado"/>
    <w:uiPriority w:val="99"/>
    <w:rsid w:val="00F20DCE"/>
    <w:rPr>
      <w:lang w:val="es-ES_tradnl" w:eastAsia="es-ES"/>
    </w:rPr>
  </w:style>
  <w:style w:type="paragraph" w:customStyle="1" w:styleId="Cuadrculamedia22">
    <w:name w:val="Cuadrícula media 22"/>
    <w:uiPriority w:val="1"/>
    <w:qFormat/>
    <w:rsid w:val="00F20DCE"/>
    <w:rPr>
      <w:rFonts w:ascii="Arial" w:hAnsi="Arial"/>
      <w:sz w:val="24"/>
      <w:lang w:val="es-CO" w:eastAsia="es-ES"/>
    </w:rPr>
  </w:style>
  <w:style w:type="paragraph" w:customStyle="1" w:styleId="porelcual">
    <w:name w:val="por el cual..."/>
    <w:basedOn w:val="Normal"/>
    <w:rsid w:val="00F20DCE"/>
    <w:pPr>
      <w:tabs>
        <w:tab w:val="left" w:pos="2551"/>
      </w:tabs>
      <w:overflowPunct w:val="0"/>
      <w:autoSpaceDE w:val="0"/>
      <w:autoSpaceDN w:val="0"/>
      <w:adjustRightInd w:val="0"/>
      <w:spacing w:line="240" w:lineRule="atLeast"/>
      <w:jc w:val="center"/>
    </w:pPr>
    <w:rPr>
      <w:rFonts w:ascii="Arial" w:hAnsi="Arial"/>
      <w:color w:val="000000"/>
      <w:sz w:val="20"/>
      <w:szCs w:val="20"/>
      <w:lang w:val="en-US" w:eastAsia="es-ES"/>
    </w:rPr>
  </w:style>
  <w:style w:type="paragraph" w:customStyle="1" w:styleId="Normal1">
    <w:name w:val="Normal1"/>
    <w:basedOn w:val="Normal"/>
    <w:rsid w:val="00F20DCE"/>
    <w:pPr>
      <w:overflowPunct w:val="0"/>
      <w:autoSpaceDE w:val="0"/>
      <w:autoSpaceDN w:val="0"/>
      <w:adjustRightInd w:val="0"/>
      <w:spacing w:line="400" w:lineRule="atLeast"/>
      <w:jc w:val="both"/>
    </w:pPr>
    <w:rPr>
      <w:rFonts w:ascii="Arial" w:hAnsi="Arial"/>
      <w:color w:val="000000"/>
      <w:sz w:val="28"/>
      <w:szCs w:val="20"/>
      <w:lang w:val="en-US" w:eastAsia="es-ES"/>
    </w:rPr>
  </w:style>
  <w:style w:type="paragraph" w:customStyle="1" w:styleId="centrarbold">
    <w:name w:val="centrar bold"/>
    <w:basedOn w:val="Normal"/>
    <w:next w:val="Normal"/>
    <w:rsid w:val="00F20DCE"/>
    <w:pPr>
      <w:overflowPunct w:val="0"/>
      <w:autoSpaceDE w:val="0"/>
      <w:autoSpaceDN w:val="0"/>
      <w:adjustRightInd w:val="0"/>
      <w:spacing w:line="400" w:lineRule="atLeast"/>
      <w:jc w:val="center"/>
    </w:pPr>
    <w:rPr>
      <w:rFonts w:ascii="Arial" w:hAnsi="Arial"/>
      <w:b/>
      <w:color w:val="000000"/>
      <w:sz w:val="28"/>
      <w:szCs w:val="20"/>
      <w:lang w:val="en-US" w:eastAsia="es-ES"/>
    </w:rPr>
  </w:style>
  <w:style w:type="paragraph" w:styleId="Textocomentario">
    <w:name w:val="annotation text"/>
    <w:basedOn w:val="Normal"/>
    <w:link w:val="TextocomentarioCar"/>
    <w:uiPriority w:val="99"/>
    <w:unhideWhenUsed/>
    <w:qFormat/>
    <w:rsid w:val="00066921"/>
    <w:rPr>
      <w:sz w:val="20"/>
      <w:szCs w:val="20"/>
      <w:lang w:val="es-ES" w:eastAsia="es-ES"/>
    </w:rPr>
  </w:style>
  <w:style w:type="character" w:customStyle="1" w:styleId="TextocomentarioCar">
    <w:name w:val="Texto comentario Car"/>
    <w:link w:val="Textocomentario"/>
    <w:uiPriority w:val="99"/>
    <w:rsid w:val="00066921"/>
    <w:rPr>
      <w:lang w:val="es-ES" w:eastAsia="es-ES"/>
    </w:rPr>
  </w:style>
  <w:style w:type="paragraph" w:customStyle="1" w:styleId="CUERPOTEXTO">
    <w:name w:val="CUERPO TEXTO"/>
    <w:rsid w:val="00066921"/>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066921"/>
    <w:pPr>
      <w:autoSpaceDE w:val="0"/>
      <w:autoSpaceDN w:val="0"/>
      <w:adjustRightInd w:val="0"/>
    </w:pPr>
    <w:rPr>
      <w:rFonts w:ascii="Arial" w:hAnsi="Arial" w:cs="Arial"/>
      <w:color w:val="000000"/>
      <w:sz w:val="24"/>
      <w:szCs w:val="24"/>
      <w:lang w:val="es-CO" w:eastAsia="es-CO"/>
    </w:rPr>
  </w:style>
  <w:style w:type="character" w:styleId="Refdecomentario">
    <w:name w:val="annotation reference"/>
    <w:uiPriority w:val="99"/>
    <w:rsid w:val="00A158A6"/>
    <w:rPr>
      <w:sz w:val="16"/>
      <w:szCs w:val="16"/>
    </w:rPr>
  </w:style>
  <w:style w:type="paragraph" w:styleId="Asuntodelcomentario">
    <w:name w:val="annotation subject"/>
    <w:basedOn w:val="Textocomentario"/>
    <w:next w:val="Textocomentario"/>
    <w:link w:val="AsuntodelcomentarioCar"/>
    <w:rsid w:val="00A158A6"/>
    <w:rPr>
      <w:b/>
      <w:bCs/>
      <w:lang w:val="es-ES_tradnl"/>
    </w:rPr>
  </w:style>
  <w:style w:type="character" w:customStyle="1" w:styleId="AsuntodelcomentarioCar">
    <w:name w:val="Asunto del comentario Car"/>
    <w:link w:val="Asuntodelcomentario"/>
    <w:rsid w:val="00A158A6"/>
    <w:rPr>
      <w:b/>
      <w:bCs/>
      <w:lang w:val="es-ES_tradnl" w:eastAsia="es-ES"/>
    </w:rPr>
  </w:style>
  <w:style w:type="paragraph" w:styleId="Textodeglobo">
    <w:name w:val="Balloon Text"/>
    <w:basedOn w:val="Normal"/>
    <w:link w:val="TextodegloboCar"/>
    <w:uiPriority w:val="99"/>
    <w:rsid w:val="00A158A6"/>
    <w:rPr>
      <w:rFonts w:ascii="Tahoma" w:hAnsi="Tahoma"/>
      <w:sz w:val="16"/>
      <w:szCs w:val="16"/>
      <w:lang w:val="es-ES_tradnl" w:eastAsia="x-none"/>
    </w:rPr>
  </w:style>
  <w:style w:type="character" w:customStyle="1" w:styleId="TextodegloboCar">
    <w:name w:val="Texto de globo Car"/>
    <w:link w:val="Textodeglobo"/>
    <w:uiPriority w:val="99"/>
    <w:rsid w:val="00A158A6"/>
    <w:rPr>
      <w:rFonts w:ascii="Tahoma" w:hAnsi="Tahoma" w:cs="Tahoma"/>
      <w:sz w:val="16"/>
      <w:szCs w:val="16"/>
      <w:lang w:val="es-ES_tradnl"/>
    </w:rPr>
  </w:style>
  <w:style w:type="paragraph" w:styleId="Revisin">
    <w:name w:val="Revision"/>
    <w:hidden/>
    <w:uiPriority w:val="99"/>
    <w:semiHidden/>
    <w:rsid w:val="009A35BF"/>
    <w:rPr>
      <w:lang w:val="es-ES_tradnl" w:eastAsia="es-ES"/>
    </w:rPr>
  </w:style>
  <w:style w:type="character" w:styleId="Hipervnculo">
    <w:name w:val="Hyperlink"/>
    <w:uiPriority w:val="99"/>
    <w:unhideWhenUsed/>
    <w:rsid w:val="009D00D5"/>
    <w:rPr>
      <w:color w:val="0000FF"/>
      <w:u w:val="single"/>
    </w:rPr>
  </w:style>
  <w:style w:type="character" w:customStyle="1" w:styleId="apple-converted-space">
    <w:name w:val="apple-converted-space"/>
    <w:rsid w:val="009D00D5"/>
  </w:style>
  <w:style w:type="paragraph" w:customStyle="1" w:styleId="CM11">
    <w:name w:val="CM11"/>
    <w:basedOn w:val="Default"/>
    <w:next w:val="Default"/>
    <w:uiPriority w:val="99"/>
    <w:rsid w:val="00C01478"/>
    <w:rPr>
      <w:color w:val="auto"/>
    </w:rPr>
  </w:style>
  <w:style w:type="paragraph" w:customStyle="1" w:styleId="CM7">
    <w:name w:val="CM7"/>
    <w:basedOn w:val="Default"/>
    <w:next w:val="Default"/>
    <w:uiPriority w:val="99"/>
    <w:rsid w:val="002A5756"/>
    <w:rPr>
      <w:color w:val="auto"/>
    </w:rPr>
  </w:style>
  <w:style w:type="paragraph" w:customStyle="1" w:styleId="Textodebloque1">
    <w:name w:val="Texto de bloque1"/>
    <w:basedOn w:val="Normal"/>
    <w:rsid w:val="00275E34"/>
    <w:pPr>
      <w:ind w:left="284" w:right="142"/>
      <w:jc w:val="both"/>
    </w:pPr>
    <w:rPr>
      <w:rFonts w:ascii="Arial" w:hAnsi="Arial"/>
      <w:lang w:val="es-ES" w:eastAsia="es-ES"/>
    </w:rPr>
  </w:style>
  <w:style w:type="character" w:customStyle="1" w:styleId="baj">
    <w:name w:val="b_aj"/>
    <w:rsid w:val="00275E34"/>
  </w:style>
  <w:style w:type="paragraph" w:customStyle="1" w:styleId="pa8">
    <w:name w:val="pa8"/>
    <w:basedOn w:val="Normal"/>
    <w:rsid w:val="00216077"/>
    <w:pPr>
      <w:spacing w:before="100" w:beforeAutospacing="1" w:after="100" w:afterAutospacing="1"/>
    </w:pPr>
    <w:rPr>
      <w:lang w:eastAsia="es-CO"/>
    </w:rPr>
  </w:style>
  <w:style w:type="character" w:customStyle="1" w:styleId="spelle">
    <w:name w:val="spelle"/>
    <w:rsid w:val="00216077"/>
  </w:style>
  <w:style w:type="paragraph" w:styleId="Prrafodelista">
    <w:name w:val="List Paragraph"/>
    <w:basedOn w:val="Normal"/>
    <w:link w:val="PrrafodelistaCar"/>
    <w:uiPriority w:val="34"/>
    <w:qFormat/>
    <w:rsid w:val="00216077"/>
    <w:pPr>
      <w:spacing w:before="100" w:beforeAutospacing="1" w:after="100" w:afterAutospacing="1"/>
    </w:pPr>
    <w:rPr>
      <w:lang w:eastAsia="es-CO"/>
    </w:rPr>
  </w:style>
  <w:style w:type="character" w:customStyle="1" w:styleId="grame">
    <w:name w:val="grame"/>
    <w:rsid w:val="00216077"/>
  </w:style>
  <w:style w:type="character" w:customStyle="1" w:styleId="iaj1">
    <w:name w:val="i_aj1"/>
    <w:rsid w:val="000D50D1"/>
    <w:rPr>
      <w:i/>
      <w:iCs/>
    </w:rPr>
  </w:style>
  <w:style w:type="character" w:customStyle="1" w:styleId="baj1">
    <w:name w:val="b_aj1"/>
    <w:rsid w:val="000D50D1"/>
    <w:rPr>
      <w:b/>
      <w:bCs/>
      <w:color w:val="244700"/>
    </w:rPr>
  </w:style>
  <w:style w:type="paragraph" w:customStyle="1" w:styleId="Textodenotaalfinal">
    <w:name w:val="Texto de nota al final"/>
    <w:basedOn w:val="Normal"/>
    <w:rsid w:val="009B1278"/>
    <w:pPr>
      <w:widowControl w:val="0"/>
    </w:pPr>
    <w:rPr>
      <w:rFonts w:ascii="Courier New" w:hAnsi="Courier New"/>
      <w:szCs w:val="20"/>
      <w:lang w:val="es-ES" w:eastAsia="es-ES"/>
    </w:rPr>
  </w:style>
  <w:style w:type="paragraph" w:customStyle="1" w:styleId="xl25">
    <w:name w:val="xl25"/>
    <w:basedOn w:val="Normal"/>
    <w:rsid w:val="009B1278"/>
    <w:pPr>
      <w:spacing w:before="100" w:beforeAutospacing="1" w:after="100" w:afterAutospacing="1"/>
    </w:pPr>
    <w:rPr>
      <w:rFonts w:ascii="Arial" w:eastAsia="Arial Unicode MS" w:hAnsi="Arial" w:cs="Arial"/>
      <w:sz w:val="16"/>
      <w:szCs w:val="16"/>
      <w:lang w:val="es-ES" w:eastAsia="es-ES"/>
    </w:rPr>
  </w:style>
  <w:style w:type="paragraph" w:customStyle="1" w:styleId="xl26">
    <w:name w:val="xl26"/>
    <w:basedOn w:val="Normal"/>
    <w:rsid w:val="009B1278"/>
    <w:pPr>
      <w:pBdr>
        <w:left w:val="single" w:sz="8" w:space="0" w:color="auto"/>
      </w:pBdr>
      <w:spacing w:before="100" w:beforeAutospacing="1" w:after="100" w:afterAutospacing="1"/>
    </w:pPr>
    <w:rPr>
      <w:rFonts w:ascii="Arial" w:eastAsia="Arial Unicode MS" w:hAnsi="Arial" w:cs="Arial"/>
      <w:sz w:val="16"/>
      <w:szCs w:val="16"/>
      <w:lang w:val="es-ES" w:eastAsia="es-ES"/>
    </w:rPr>
  </w:style>
  <w:style w:type="paragraph" w:customStyle="1" w:styleId="xl27">
    <w:name w:val="xl27"/>
    <w:basedOn w:val="Normal"/>
    <w:rsid w:val="009B1278"/>
    <w:pPr>
      <w:spacing w:before="100" w:beforeAutospacing="1" w:after="100" w:afterAutospacing="1"/>
    </w:pPr>
    <w:rPr>
      <w:rFonts w:ascii="Arial" w:eastAsia="Arial Unicode MS" w:hAnsi="Arial" w:cs="Arial"/>
      <w:sz w:val="16"/>
      <w:szCs w:val="16"/>
      <w:lang w:val="es-ES" w:eastAsia="es-ES"/>
    </w:rPr>
  </w:style>
  <w:style w:type="paragraph" w:customStyle="1" w:styleId="xl28">
    <w:name w:val="xl28"/>
    <w:basedOn w:val="Normal"/>
    <w:rsid w:val="009B1278"/>
    <w:pPr>
      <w:pBdr>
        <w:right w:val="single" w:sz="8" w:space="0" w:color="auto"/>
      </w:pBdr>
      <w:spacing w:before="100" w:beforeAutospacing="1" w:after="100" w:afterAutospacing="1"/>
      <w:jc w:val="center"/>
    </w:pPr>
    <w:rPr>
      <w:rFonts w:ascii="Arial" w:eastAsia="Arial Unicode MS" w:hAnsi="Arial" w:cs="Arial"/>
      <w:sz w:val="16"/>
      <w:szCs w:val="16"/>
      <w:lang w:val="es-ES" w:eastAsia="es-ES"/>
    </w:rPr>
  </w:style>
  <w:style w:type="paragraph" w:customStyle="1" w:styleId="xl29">
    <w:name w:val="xl29"/>
    <w:basedOn w:val="Normal"/>
    <w:rsid w:val="009B1278"/>
    <w:pPr>
      <w:spacing w:before="100" w:beforeAutospacing="1" w:after="100" w:afterAutospacing="1"/>
    </w:pPr>
    <w:rPr>
      <w:rFonts w:ascii="Arial" w:eastAsia="Arial Unicode MS" w:hAnsi="Arial" w:cs="Arial"/>
      <w:sz w:val="16"/>
      <w:szCs w:val="16"/>
      <w:lang w:val="es-ES" w:eastAsia="es-ES"/>
    </w:rPr>
  </w:style>
  <w:style w:type="paragraph" w:customStyle="1" w:styleId="xl30">
    <w:name w:val="xl30"/>
    <w:basedOn w:val="Normal"/>
    <w:rsid w:val="009B1278"/>
    <w:pPr>
      <w:pBdr>
        <w:left w:val="single" w:sz="8" w:space="0" w:color="auto"/>
        <w:bottom w:val="single" w:sz="8" w:space="0" w:color="auto"/>
      </w:pBdr>
      <w:spacing w:before="100" w:beforeAutospacing="1" w:after="100" w:afterAutospacing="1"/>
    </w:pPr>
    <w:rPr>
      <w:rFonts w:ascii="Arial" w:eastAsia="Arial Unicode MS" w:hAnsi="Arial" w:cs="Arial"/>
      <w:sz w:val="16"/>
      <w:szCs w:val="16"/>
      <w:lang w:val="es-ES" w:eastAsia="es-ES"/>
    </w:rPr>
  </w:style>
  <w:style w:type="paragraph" w:customStyle="1" w:styleId="xl31">
    <w:name w:val="xl31"/>
    <w:basedOn w:val="Normal"/>
    <w:rsid w:val="009B1278"/>
    <w:pPr>
      <w:pBdr>
        <w:bottom w:val="single" w:sz="8" w:space="0" w:color="auto"/>
      </w:pBdr>
      <w:spacing w:before="100" w:beforeAutospacing="1" w:after="100" w:afterAutospacing="1"/>
    </w:pPr>
    <w:rPr>
      <w:rFonts w:ascii="Arial" w:eastAsia="Arial Unicode MS" w:hAnsi="Arial" w:cs="Arial"/>
      <w:sz w:val="16"/>
      <w:szCs w:val="16"/>
      <w:lang w:val="es-ES" w:eastAsia="es-ES"/>
    </w:rPr>
  </w:style>
  <w:style w:type="paragraph" w:customStyle="1" w:styleId="xl32">
    <w:name w:val="xl32"/>
    <w:basedOn w:val="Normal"/>
    <w:rsid w:val="009B1278"/>
    <w:pPr>
      <w:pBdr>
        <w:bottom w:val="single" w:sz="8" w:space="0" w:color="auto"/>
        <w:right w:val="single" w:sz="8" w:space="0" w:color="auto"/>
      </w:pBdr>
      <w:spacing w:before="100" w:beforeAutospacing="1" w:after="100" w:afterAutospacing="1"/>
      <w:jc w:val="center"/>
    </w:pPr>
    <w:rPr>
      <w:rFonts w:ascii="Arial" w:eastAsia="Arial Unicode MS" w:hAnsi="Arial" w:cs="Arial"/>
      <w:sz w:val="16"/>
      <w:szCs w:val="16"/>
      <w:lang w:val="es-ES" w:eastAsia="es-ES"/>
    </w:rPr>
  </w:style>
  <w:style w:type="paragraph" w:customStyle="1" w:styleId="xl33">
    <w:name w:val="xl33"/>
    <w:basedOn w:val="Normal"/>
    <w:rsid w:val="009B1278"/>
    <w:pPr>
      <w:spacing w:before="100" w:beforeAutospacing="1" w:after="100" w:afterAutospacing="1"/>
      <w:jc w:val="center"/>
    </w:pPr>
    <w:rPr>
      <w:rFonts w:ascii="Arial" w:eastAsia="Arial Unicode MS" w:hAnsi="Arial" w:cs="Arial"/>
      <w:sz w:val="16"/>
      <w:szCs w:val="16"/>
      <w:lang w:val="es-ES" w:eastAsia="es-ES"/>
    </w:rPr>
  </w:style>
  <w:style w:type="paragraph" w:customStyle="1" w:styleId="xl34">
    <w:name w:val="xl34"/>
    <w:basedOn w:val="Normal"/>
    <w:rsid w:val="009B1278"/>
    <w:pPr>
      <w:pBdr>
        <w:bottom w:val="single" w:sz="8" w:space="0" w:color="auto"/>
      </w:pBdr>
      <w:spacing w:before="100" w:beforeAutospacing="1" w:after="100" w:afterAutospacing="1"/>
      <w:jc w:val="center"/>
    </w:pPr>
    <w:rPr>
      <w:rFonts w:ascii="Arial" w:eastAsia="Arial Unicode MS" w:hAnsi="Arial" w:cs="Arial"/>
      <w:sz w:val="16"/>
      <w:szCs w:val="16"/>
      <w:lang w:val="es-ES" w:eastAsia="es-ES"/>
    </w:rPr>
  </w:style>
  <w:style w:type="paragraph" w:customStyle="1" w:styleId="xl35">
    <w:name w:val="xl35"/>
    <w:basedOn w:val="Normal"/>
    <w:rsid w:val="009B1278"/>
    <w:pPr>
      <w:spacing w:before="100" w:beforeAutospacing="1" w:after="100" w:afterAutospacing="1"/>
    </w:pPr>
    <w:rPr>
      <w:rFonts w:ascii="Arial" w:eastAsia="Arial Unicode MS" w:hAnsi="Arial" w:cs="Arial"/>
      <w:sz w:val="16"/>
      <w:szCs w:val="16"/>
      <w:lang w:val="es-ES" w:eastAsia="es-ES"/>
    </w:rPr>
  </w:style>
  <w:style w:type="paragraph" w:customStyle="1" w:styleId="xl36">
    <w:name w:val="xl36"/>
    <w:basedOn w:val="Normal"/>
    <w:rsid w:val="009B1278"/>
    <w:pPr>
      <w:spacing w:before="100" w:beforeAutospacing="1" w:after="100" w:afterAutospacing="1"/>
      <w:jc w:val="right"/>
    </w:pPr>
    <w:rPr>
      <w:rFonts w:ascii="Arial" w:eastAsia="Arial Unicode MS" w:hAnsi="Arial" w:cs="Arial"/>
      <w:sz w:val="16"/>
      <w:szCs w:val="16"/>
      <w:lang w:val="es-ES" w:eastAsia="es-ES"/>
    </w:rPr>
  </w:style>
  <w:style w:type="paragraph" w:customStyle="1" w:styleId="xl37">
    <w:name w:val="xl37"/>
    <w:basedOn w:val="Normal"/>
    <w:rsid w:val="009B1278"/>
    <w:pPr>
      <w:spacing w:before="100" w:beforeAutospacing="1" w:after="100" w:afterAutospacing="1"/>
    </w:pPr>
    <w:rPr>
      <w:rFonts w:ascii="Arial" w:eastAsia="Arial Unicode MS" w:hAnsi="Arial" w:cs="Arial"/>
      <w:sz w:val="16"/>
      <w:szCs w:val="16"/>
      <w:lang w:val="es-ES" w:eastAsia="es-ES"/>
    </w:rPr>
  </w:style>
  <w:style w:type="paragraph" w:customStyle="1" w:styleId="xl38">
    <w:name w:val="xl38"/>
    <w:basedOn w:val="Normal"/>
    <w:rsid w:val="009B1278"/>
    <w:pPr>
      <w:pBdr>
        <w:bottom w:val="single" w:sz="8" w:space="0" w:color="auto"/>
      </w:pBdr>
      <w:spacing w:before="100" w:beforeAutospacing="1" w:after="100" w:afterAutospacing="1"/>
    </w:pPr>
    <w:rPr>
      <w:rFonts w:ascii="Arial" w:eastAsia="Arial Unicode MS" w:hAnsi="Arial" w:cs="Arial"/>
      <w:sz w:val="16"/>
      <w:szCs w:val="16"/>
      <w:lang w:val="es-ES" w:eastAsia="es-ES"/>
    </w:rPr>
  </w:style>
  <w:style w:type="paragraph" w:customStyle="1" w:styleId="xl39">
    <w:name w:val="xl39"/>
    <w:basedOn w:val="Normal"/>
    <w:rsid w:val="009B1278"/>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0">
    <w:name w:val="xl40"/>
    <w:basedOn w:val="Normal"/>
    <w:rsid w:val="009B1278"/>
    <w:pPr>
      <w:pBdr>
        <w:top w:val="single" w:sz="8" w:space="0" w:color="auto"/>
      </w:pBdr>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1">
    <w:name w:val="xl41"/>
    <w:basedOn w:val="Normal"/>
    <w:rsid w:val="009B1278"/>
    <w:pPr>
      <w:pBdr>
        <w:left w:val="single" w:sz="8" w:space="0" w:color="auto"/>
      </w:pBdr>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2">
    <w:name w:val="xl42"/>
    <w:basedOn w:val="Normal"/>
    <w:rsid w:val="009B1278"/>
    <w:pPr>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3">
    <w:name w:val="xl43"/>
    <w:basedOn w:val="Normal"/>
    <w:rsid w:val="009B1278"/>
    <w:pPr>
      <w:pBdr>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4">
    <w:name w:val="xl44"/>
    <w:basedOn w:val="Normal"/>
    <w:rsid w:val="009B1278"/>
    <w:pPr>
      <w:pBdr>
        <w:bottom w:val="single" w:sz="8" w:space="0" w:color="auto"/>
      </w:pBdr>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5">
    <w:name w:val="xl45"/>
    <w:basedOn w:val="Normal"/>
    <w:rsid w:val="009B1278"/>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46">
    <w:name w:val="xl46"/>
    <w:basedOn w:val="Normal"/>
    <w:rsid w:val="009B1278"/>
    <w:pPr>
      <w:pBdr>
        <w:left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47">
    <w:name w:val="xl47"/>
    <w:basedOn w:val="Normal"/>
    <w:rsid w:val="009B1278"/>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val="es-ES" w:eastAsia="es-ES"/>
    </w:rPr>
  </w:style>
  <w:style w:type="paragraph" w:styleId="Ttulo">
    <w:name w:val="Title"/>
    <w:basedOn w:val="Normal"/>
    <w:link w:val="TtuloCar"/>
    <w:qFormat/>
    <w:rsid w:val="009B1278"/>
    <w:pPr>
      <w:jc w:val="center"/>
    </w:pPr>
    <w:rPr>
      <w:rFonts w:ascii="Arial" w:hAnsi="Arial"/>
      <w:b/>
      <w:bCs/>
      <w:sz w:val="32"/>
      <w:lang w:val="es-ES" w:eastAsia="es-ES"/>
    </w:rPr>
  </w:style>
  <w:style w:type="character" w:customStyle="1" w:styleId="TtuloCar">
    <w:name w:val="Título Car"/>
    <w:link w:val="Ttulo"/>
    <w:rsid w:val="009B1278"/>
    <w:rPr>
      <w:rFonts w:ascii="Arial" w:hAnsi="Arial" w:cs="Arial"/>
      <w:b/>
      <w:bCs/>
      <w:sz w:val="32"/>
      <w:szCs w:val="24"/>
      <w:lang w:val="es-ES" w:eastAsia="es-ES"/>
    </w:rPr>
  </w:style>
  <w:style w:type="paragraph" w:customStyle="1" w:styleId="artculos">
    <w:name w:val="artículos"/>
    <w:basedOn w:val="Normal1"/>
    <w:next w:val="Normal1"/>
    <w:rsid w:val="009B1278"/>
    <w:pPr>
      <w:tabs>
        <w:tab w:val="left" w:pos="2551"/>
      </w:tabs>
      <w:overflowPunct/>
      <w:adjustRightInd/>
    </w:pPr>
    <w:rPr>
      <w:lang w:val="es-ES_tradnl"/>
    </w:rPr>
  </w:style>
  <w:style w:type="paragraph" w:customStyle="1" w:styleId="tablas">
    <w:name w:val="tablas"/>
    <w:basedOn w:val="Normal1"/>
    <w:next w:val="Normal1"/>
    <w:rsid w:val="009B1278"/>
    <w:pPr>
      <w:tabs>
        <w:tab w:val="left" w:pos="567"/>
      </w:tabs>
      <w:overflowPunct/>
      <w:adjustRightInd/>
      <w:ind w:left="566" w:hanging="566"/>
    </w:pPr>
    <w:rPr>
      <w:lang w:val="es-ES_tradnl"/>
    </w:rPr>
  </w:style>
  <w:style w:type="paragraph" w:customStyle="1" w:styleId="WW-Sangra3detindependiente">
    <w:name w:val="WW-Sangría 3 de t. independiente"/>
    <w:basedOn w:val="Normal"/>
    <w:rsid w:val="009B1278"/>
    <w:pPr>
      <w:suppressAutoHyphens/>
      <w:ind w:left="851" w:hanging="1"/>
      <w:jc w:val="both"/>
    </w:pPr>
    <w:rPr>
      <w:rFonts w:ascii="Arial" w:hAnsi="Arial"/>
      <w:color w:val="000000"/>
      <w:szCs w:val="20"/>
      <w:lang w:val="es-ES_tradnl" w:eastAsia="es-ES"/>
    </w:rPr>
  </w:style>
  <w:style w:type="paragraph" w:customStyle="1" w:styleId="WW-Sangra2detindependiente">
    <w:name w:val="WW-Sangría 2 de t. independiente"/>
    <w:basedOn w:val="Normal"/>
    <w:rsid w:val="009B1278"/>
    <w:pPr>
      <w:suppressAutoHyphens/>
      <w:ind w:left="2268" w:hanging="2268"/>
      <w:jc w:val="both"/>
    </w:pPr>
    <w:rPr>
      <w:rFonts w:ascii="Arial" w:hAnsi="Arial"/>
      <w:b/>
      <w:color w:val="000000"/>
      <w:szCs w:val="20"/>
      <w:lang w:val="es-ES_tradnl" w:eastAsia="es-ES"/>
    </w:rPr>
  </w:style>
  <w:style w:type="paragraph" w:customStyle="1" w:styleId="WW-Textoindependiente3">
    <w:name w:val="WW-Texto independiente 3"/>
    <w:basedOn w:val="Normal"/>
    <w:rsid w:val="009B1278"/>
    <w:pPr>
      <w:suppressAutoHyphens/>
      <w:jc w:val="both"/>
    </w:pPr>
    <w:rPr>
      <w:rFonts w:ascii="Arial" w:hAnsi="Arial"/>
      <w:color w:val="000000"/>
      <w:spacing w:val="-3"/>
      <w:szCs w:val="20"/>
      <w:lang w:val="es-ES_tradnl" w:eastAsia="es-ES"/>
    </w:rPr>
  </w:style>
  <w:style w:type="paragraph" w:styleId="Lista2">
    <w:name w:val="List 2"/>
    <w:basedOn w:val="Normal"/>
    <w:rsid w:val="009B1278"/>
    <w:pPr>
      <w:ind w:left="566" w:hanging="283"/>
    </w:pPr>
    <w:rPr>
      <w:rFonts w:ascii="Arial" w:hAnsi="Arial"/>
      <w:szCs w:val="20"/>
      <w:lang w:eastAsia="es-ES"/>
    </w:rPr>
  </w:style>
  <w:style w:type="paragraph" w:styleId="Continuarlista2">
    <w:name w:val="List Continue 2"/>
    <w:basedOn w:val="Normal"/>
    <w:rsid w:val="009B1278"/>
    <w:pPr>
      <w:spacing w:after="120"/>
      <w:ind w:left="566"/>
    </w:pPr>
    <w:rPr>
      <w:rFonts w:ascii="Arial" w:hAnsi="Arial"/>
      <w:szCs w:val="20"/>
      <w:lang w:eastAsia="es-ES"/>
    </w:rPr>
  </w:style>
  <w:style w:type="paragraph" w:styleId="Saludo">
    <w:name w:val="Salutation"/>
    <w:basedOn w:val="Normal"/>
    <w:next w:val="Normal"/>
    <w:link w:val="SaludoCar"/>
    <w:rsid w:val="009B1278"/>
    <w:rPr>
      <w:rFonts w:ascii="Arial" w:hAnsi="Arial"/>
      <w:szCs w:val="20"/>
      <w:lang w:val="x-none" w:eastAsia="es-ES"/>
    </w:rPr>
  </w:style>
  <w:style w:type="character" w:customStyle="1" w:styleId="SaludoCar">
    <w:name w:val="Saludo Car"/>
    <w:link w:val="Saludo"/>
    <w:rsid w:val="009B1278"/>
    <w:rPr>
      <w:rFonts w:ascii="Arial" w:hAnsi="Arial"/>
      <w:sz w:val="24"/>
      <w:lang w:eastAsia="es-ES"/>
    </w:rPr>
  </w:style>
  <w:style w:type="paragraph" w:styleId="Lista3">
    <w:name w:val="List 3"/>
    <w:basedOn w:val="Normal"/>
    <w:rsid w:val="009B1278"/>
    <w:pPr>
      <w:ind w:left="849" w:hanging="283"/>
    </w:pPr>
    <w:rPr>
      <w:rFonts w:ascii="Arial" w:hAnsi="Arial"/>
      <w:szCs w:val="20"/>
      <w:lang w:eastAsia="es-ES"/>
    </w:rPr>
  </w:style>
  <w:style w:type="paragraph" w:styleId="Continuarlista3">
    <w:name w:val="List Continue 3"/>
    <w:basedOn w:val="Normal"/>
    <w:rsid w:val="009B1278"/>
    <w:pPr>
      <w:spacing w:after="120"/>
      <w:ind w:left="849"/>
    </w:pPr>
    <w:rPr>
      <w:rFonts w:ascii="Arial" w:hAnsi="Arial"/>
      <w:szCs w:val="20"/>
      <w:lang w:eastAsia="es-ES"/>
    </w:rPr>
  </w:style>
  <w:style w:type="table" w:styleId="Tablaconcuadrcula">
    <w:name w:val="Table Grid"/>
    <w:basedOn w:val="Tablanormal"/>
    <w:uiPriority w:val="59"/>
    <w:rsid w:val="009B1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B1278"/>
    <w:rPr>
      <w:rFonts w:ascii="Calibri" w:eastAsia="Calibri" w:hAnsi="Calibri"/>
      <w:sz w:val="22"/>
      <w:szCs w:val="22"/>
      <w:lang w:val="es-CO"/>
    </w:rPr>
  </w:style>
  <w:style w:type="paragraph" w:customStyle="1" w:styleId="pa32">
    <w:name w:val="pa32"/>
    <w:basedOn w:val="Normal"/>
    <w:rsid w:val="00D77DD8"/>
    <w:pPr>
      <w:spacing w:before="100" w:beforeAutospacing="1" w:after="100" w:afterAutospacing="1"/>
    </w:pPr>
    <w:rPr>
      <w:lang w:eastAsia="es-CO"/>
    </w:rPr>
  </w:style>
  <w:style w:type="character" w:customStyle="1" w:styleId="Ttulo1Car">
    <w:name w:val="Título 1 Car"/>
    <w:link w:val="Ttulo1"/>
    <w:rsid w:val="00732509"/>
    <w:rPr>
      <w:rFonts w:ascii="Arial" w:hAnsi="Arial"/>
      <w:b/>
      <w:color w:val="000000"/>
      <w:sz w:val="24"/>
      <w:lang w:val="es-ES_tradnl" w:eastAsia="es-ES"/>
    </w:rPr>
  </w:style>
  <w:style w:type="character" w:customStyle="1" w:styleId="Ttulo2Car">
    <w:name w:val="Título 2 Car"/>
    <w:link w:val="Ttulo2"/>
    <w:uiPriority w:val="9"/>
    <w:rsid w:val="00732509"/>
    <w:rPr>
      <w:rFonts w:ascii="Arial" w:hAnsi="Arial"/>
      <w:b/>
      <w:sz w:val="24"/>
      <w:lang w:val="es-ES_tradnl" w:eastAsia="es-ES"/>
    </w:rPr>
  </w:style>
  <w:style w:type="character" w:customStyle="1" w:styleId="Ttulo3Car">
    <w:name w:val="Título 3 Car"/>
    <w:link w:val="Ttulo3"/>
    <w:uiPriority w:val="99"/>
    <w:rsid w:val="00732509"/>
    <w:rPr>
      <w:rFonts w:ascii="Arial" w:hAnsi="Arial"/>
      <w:b/>
      <w:sz w:val="28"/>
      <w:lang w:val="es-ES_tradnl" w:eastAsia="es-ES"/>
    </w:rPr>
  </w:style>
  <w:style w:type="character" w:customStyle="1" w:styleId="Ttulo4Car">
    <w:name w:val="Título 4 Car"/>
    <w:link w:val="Ttulo4"/>
    <w:rsid w:val="00732509"/>
    <w:rPr>
      <w:rFonts w:ascii="Arial" w:hAnsi="Arial"/>
      <w:b/>
      <w:sz w:val="28"/>
      <w:lang w:val="es-ES_tradnl" w:eastAsia="es-ES"/>
    </w:rPr>
  </w:style>
  <w:style w:type="character" w:customStyle="1" w:styleId="Ttulo5Car">
    <w:name w:val="Título 5 Car"/>
    <w:link w:val="Ttulo5"/>
    <w:rsid w:val="00732509"/>
    <w:rPr>
      <w:rFonts w:ascii="Arial" w:hAnsi="Arial"/>
      <w:b/>
      <w:sz w:val="24"/>
      <w:lang w:eastAsia="es-ES"/>
    </w:rPr>
  </w:style>
  <w:style w:type="character" w:customStyle="1" w:styleId="Ttulo6Car">
    <w:name w:val="Título 6 Car"/>
    <w:link w:val="Ttulo6"/>
    <w:rsid w:val="00732509"/>
    <w:rPr>
      <w:rFonts w:ascii="Arial" w:hAnsi="Arial"/>
      <w:sz w:val="24"/>
      <w:lang w:eastAsia="es-ES"/>
    </w:rPr>
  </w:style>
  <w:style w:type="paragraph" w:customStyle="1" w:styleId="textocaja">
    <w:name w:val="textocaja"/>
    <w:basedOn w:val="Normal"/>
    <w:rsid w:val="00732509"/>
    <w:pPr>
      <w:spacing w:before="100" w:beforeAutospacing="1" w:after="100" w:afterAutospacing="1"/>
      <w:jc w:val="both"/>
    </w:pPr>
    <w:rPr>
      <w:rFonts w:ascii="Georgia" w:hAnsi="Georgia"/>
      <w:sz w:val="22"/>
      <w:szCs w:val="22"/>
      <w:lang w:eastAsia="es-CO"/>
    </w:rPr>
  </w:style>
  <w:style w:type="character" w:customStyle="1" w:styleId="textonavy1">
    <w:name w:val="texto_navy1"/>
    <w:rsid w:val="00732509"/>
    <w:rPr>
      <w:color w:val="000080"/>
    </w:rPr>
  </w:style>
  <w:style w:type="character" w:customStyle="1" w:styleId="textored1">
    <w:name w:val="texto_red1"/>
    <w:rsid w:val="00732509"/>
    <w:rPr>
      <w:color w:val="FF0000"/>
    </w:rPr>
  </w:style>
  <w:style w:type="character" w:styleId="Hipervnculovisitado">
    <w:name w:val="FollowedHyperlink"/>
    <w:uiPriority w:val="99"/>
    <w:unhideWhenUsed/>
    <w:rsid w:val="00732509"/>
    <w:rPr>
      <w:color w:val="800080"/>
      <w:u w:val="single"/>
    </w:rPr>
  </w:style>
  <w:style w:type="paragraph" w:customStyle="1" w:styleId="onoffaj">
    <w:name w:val="onoff_aj"/>
    <w:basedOn w:val="Normal"/>
    <w:rsid w:val="00732509"/>
    <w:pPr>
      <w:spacing w:before="100" w:beforeAutospacing="1" w:after="100" w:afterAutospacing="1"/>
      <w:jc w:val="both"/>
    </w:pPr>
    <w:rPr>
      <w:rFonts w:ascii="Georgia" w:hAnsi="Georgia"/>
      <w:color w:val="0000FF"/>
      <w:sz w:val="20"/>
      <w:szCs w:val="20"/>
      <w:lang w:eastAsia="es-CO"/>
    </w:rPr>
  </w:style>
  <w:style w:type="paragraph" w:customStyle="1" w:styleId="onoffajc">
    <w:name w:val="onoff_aj_c"/>
    <w:basedOn w:val="Normal"/>
    <w:rsid w:val="00732509"/>
    <w:pPr>
      <w:spacing w:before="100" w:beforeAutospacing="1" w:after="100" w:afterAutospacing="1"/>
      <w:jc w:val="center"/>
    </w:pPr>
    <w:rPr>
      <w:rFonts w:ascii="Georgia" w:hAnsi="Georgia"/>
      <w:color w:val="0000FF"/>
      <w:sz w:val="20"/>
      <w:szCs w:val="20"/>
      <w:lang w:eastAsia="es-CO"/>
    </w:rPr>
  </w:style>
  <w:style w:type="paragraph" w:customStyle="1" w:styleId="centrado">
    <w:name w:val="centrado"/>
    <w:basedOn w:val="Normal"/>
    <w:rsid w:val="00732509"/>
    <w:pPr>
      <w:spacing w:before="100" w:beforeAutospacing="1" w:after="100" w:afterAutospacing="1"/>
      <w:jc w:val="center"/>
    </w:pPr>
    <w:rPr>
      <w:lang w:eastAsia="es-CO"/>
    </w:rPr>
  </w:style>
  <w:style w:type="paragraph" w:customStyle="1" w:styleId="centradogray">
    <w:name w:val="centrado_gray"/>
    <w:basedOn w:val="Normal"/>
    <w:rsid w:val="00732509"/>
    <w:pPr>
      <w:spacing w:before="100" w:beforeAutospacing="1" w:after="100" w:afterAutospacing="1"/>
      <w:jc w:val="center"/>
    </w:pPr>
    <w:rPr>
      <w:color w:val="808080"/>
      <w:lang w:eastAsia="es-CO"/>
    </w:rPr>
  </w:style>
  <w:style w:type="paragraph" w:customStyle="1" w:styleId="textonavy">
    <w:name w:val="texto_navy"/>
    <w:basedOn w:val="Normal"/>
    <w:rsid w:val="00732509"/>
    <w:pPr>
      <w:spacing w:before="100" w:beforeAutospacing="1" w:after="100" w:afterAutospacing="1"/>
    </w:pPr>
    <w:rPr>
      <w:color w:val="000080"/>
      <w:lang w:eastAsia="es-CO"/>
    </w:rPr>
  </w:style>
  <w:style w:type="paragraph" w:customStyle="1" w:styleId="textored">
    <w:name w:val="texto_red"/>
    <w:basedOn w:val="Normal"/>
    <w:rsid w:val="00732509"/>
    <w:pPr>
      <w:spacing w:before="100" w:beforeAutospacing="1" w:after="100" w:afterAutospacing="1"/>
    </w:pPr>
    <w:rPr>
      <w:color w:val="FF0000"/>
      <w:lang w:eastAsia="es-CO"/>
    </w:rPr>
  </w:style>
  <w:style w:type="paragraph" w:customStyle="1" w:styleId="arbolazul">
    <w:name w:val="arbol_azul"/>
    <w:basedOn w:val="Normal"/>
    <w:rsid w:val="00732509"/>
    <w:pPr>
      <w:spacing w:before="100" w:beforeAutospacing="1" w:after="100" w:afterAutospacing="1"/>
    </w:pPr>
    <w:rPr>
      <w:rFonts w:ascii="Georgia" w:hAnsi="Georgia"/>
      <w:b/>
      <w:bCs/>
      <w:color w:val="003366"/>
      <w:sz w:val="18"/>
      <w:szCs w:val="18"/>
      <w:lang w:eastAsia="es-CO"/>
    </w:rPr>
  </w:style>
  <w:style w:type="paragraph" w:customStyle="1" w:styleId="arbolrama">
    <w:name w:val="arbol_rama"/>
    <w:basedOn w:val="Normal"/>
    <w:rsid w:val="00732509"/>
    <w:pPr>
      <w:spacing w:before="100" w:beforeAutospacing="1" w:after="100" w:afterAutospacing="1"/>
    </w:pPr>
    <w:rPr>
      <w:rFonts w:ascii="Verdana" w:hAnsi="Verdana"/>
      <w:b/>
      <w:bCs/>
      <w:color w:val="000080"/>
      <w:sz w:val="21"/>
      <w:szCs w:val="21"/>
      <w:lang w:eastAsia="es-CO"/>
    </w:rPr>
  </w:style>
  <w:style w:type="paragraph" w:customStyle="1" w:styleId="arboldoc">
    <w:name w:val="arbol_doc"/>
    <w:basedOn w:val="Normal"/>
    <w:rsid w:val="00732509"/>
    <w:pPr>
      <w:spacing w:before="100" w:beforeAutospacing="1" w:after="100" w:afterAutospacing="1"/>
    </w:pPr>
    <w:rPr>
      <w:rFonts w:ascii="Verdana" w:hAnsi="Verdana"/>
      <w:sz w:val="18"/>
      <w:szCs w:val="18"/>
      <w:lang w:eastAsia="es-CO"/>
    </w:rPr>
  </w:style>
  <w:style w:type="paragraph" w:customStyle="1" w:styleId="arbollink">
    <w:name w:val="arbol_link"/>
    <w:basedOn w:val="Normal"/>
    <w:rsid w:val="00732509"/>
    <w:pPr>
      <w:spacing w:before="100" w:beforeAutospacing="1" w:after="100" w:afterAutospacing="1"/>
    </w:pPr>
    <w:rPr>
      <w:rFonts w:ascii="Verdana" w:hAnsi="Verdana"/>
      <w:color w:val="0000FF"/>
      <w:sz w:val="18"/>
      <w:szCs w:val="18"/>
      <w:lang w:eastAsia="es-CO"/>
    </w:rPr>
  </w:style>
  <w:style w:type="paragraph" w:customStyle="1" w:styleId="arbolrutas">
    <w:name w:val="arbol_rutas"/>
    <w:basedOn w:val="Normal"/>
    <w:rsid w:val="00732509"/>
    <w:pPr>
      <w:spacing w:before="100" w:beforeAutospacing="1" w:after="100" w:afterAutospacing="1"/>
    </w:pPr>
    <w:rPr>
      <w:rFonts w:ascii="Verdana" w:hAnsi="Verdana"/>
      <w:sz w:val="14"/>
      <w:szCs w:val="14"/>
      <w:lang w:eastAsia="es-CO"/>
    </w:rPr>
  </w:style>
  <w:style w:type="paragraph" w:customStyle="1" w:styleId="hijonegro">
    <w:name w:val="hijo_negro"/>
    <w:basedOn w:val="Normal"/>
    <w:rsid w:val="00732509"/>
    <w:pPr>
      <w:spacing w:before="100" w:beforeAutospacing="1" w:after="100" w:afterAutospacing="1"/>
    </w:pPr>
    <w:rPr>
      <w:rFonts w:ascii="Georgia" w:hAnsi="Georgia"/>
      <w:b/>
      <w:bCs/>
      <w:color w:val="000000"/>
      <w:sz w:val="18"/>
      <w:szCs w:val="18"/>
      <w:lang w:eastAsia="es-CO"/>
    </w:rPr>
  </w:style>
  <w:style w:type="character" w:customStyle="1" w:styleId="Textoindependiente2Car">
    <w:name w:val="Texto independiente 2 Car"/>
    <w:link w:val="Textoindependiente2"/>
    <w:uiPriority w:val="99"/>
    <w:rsid w:val="00732509"/>
    <w:rPr>
      <w:rFonts w:ascii="Verdana" w:hAnsi="Verdana"/>
      <w:snapToGrid w:val="0"/>
      <w:sz w:val="24"/>
      <w:lang w:val="es-ES_tradnl" w:eastAsia="es-ES"/>
    </w:rPr>
  </w:style>
  <w:style w:type="paragraph" w:customStyle="1" w:styleId="CarCarCar">
    <w:name w:val="Car Car Car"/>
    <w:basedOn w:val="Normal"/>
    <w:rsid w:val="00732509"/>
    <w:pPr>
      <w:spacing w:after="160" w:line="240" w:lineRule="exact"/>
    </w:pPr>
    <w:rPr>
      <w:rFonts w:ascii="Verdana" w:hAnsi="Verdana"/>
      <w:sz w:val="20"/>
      <w:lang w:eastAsia="en-US"/>
    </w:rPr>
  </w:style>
  <w:style w:type="character" w:styleId="Refdenotaalpie">
    <w:name w:val="footnote reference"/>
    <w:aliases w:val="Texto de nota al pie,referencia nota al pie,Ref,de nota al pie,FC,Appel note de bas de p,Footnotes refss,Appel note de bas de page,Ref. de nota al pie 2,Pie de Página,Footnote number,f,texto de nota al pie Car Car Car2,BVI fnr"/>
    <w:uiPriority w:val="99"/>
    <w:qFormat/>
    <w:rsid w:val="00732509"/>
    <w:rPr>
      <w:vertAlign w:val="superscript"/>
    </w:rPr>
  </w:style>
  <w:style w:type="paragraph" w:styleId="Textonotapie">
    <w:name w:val="footnote text"/>
    <w:aliases w:val="Footnote Text Char Char Char Char Char,Footnote Text Char Char Char Char,Footnote reference,FA Fu,Footnote Text Char Char Char,Footnote Text,Footnote Text Char,Footnote Text Char Char Char Char Char Char Char Char,texto de nota al pie,ft"/>
    <w:basedOn w:val="Normal"/>
    <w:link w:val="TextonotapieCar"/>
    <w:uiPriority w:val="99"/>
    <w:qFormat/>
    <w:rsid w:val="00732509"/>
    <w:rPr>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r Char Char Car1,Footnote Text Car1,Footnote Text Char Car1,texto de nota al pie Car,ft Car"/>
    <w:link w:val="Textonotapie"/>
    <w:uiPriority w:val="99"/>
    <w:rsid w:val="00732509"/>
    <w:rPr>
      <w:lang w:val="es-ES" w:eastAsia="es-ES"/>
    </w:rPr>
  </w:style>
  <w:style w:type="paragraph" w:customStyle="1" w:styleId="CITAS">
    <w:name w:val="CITAS"/>
    <w:basedOn w:val="Normal"/>
    <w:rsid w:val="00732509"/>
    <w:pPr>
      <w:overflowPunct w:val="0"/>
      <w:autoSpaceDE w:val="0"/>
      <w:autoSpaceDN w:val="0"/>
      <w:adjustRightInd w:val="0"/>
      <w:ind w:left="851" w:right="851"/>
      <w:jc w:val="both"/>
      <w:textAlignment w:val="baseline"/>
    </w:pPr>
    <w:rPr>
      <w:rFonts w:ascii="Arial" w:hAnsi="Arial"/>
      <w:i/>
      <w:sz w:val="22"/>
      <w:szCs w:val="20"/>
      <w:lang w:val="es-ES_tradnl" w:eastAsia="es-ES"/>
    </w:rPr>
  </w:style>
  <w:style w:type="paragraph" w:customStyle="1" w:styleId="Textodebloque10">
    <w:name w:val="Texto de bloque1"/>
    <w:basedOn w:val="Normal"/>
    <w:rsid w:val="00732509"/>
    <w:pPr>
      <w:overflowPunct w:val="0"/>
      <w:autoSpaceDE w:val="0"/>
      <w:autoSpaceDN w:val="0"/>
      <w:adjustRightInd w:val="0"/>
      <w:ind w:left="709" w:right="567"/>
      <w:jc w:val="both"/>
      <w:textAlignment w:val="baseline"/>
    </w:pPr>
    <w:rPr>
      <w:rFonts w:ascii="Arial" w:hAnsi="Arial"/>
      <w:sz w:val="20"/>
      <w:szCs w:val="20"/>
      <w:lang w:val="es-ES_tradnl" w:eastAsia="es-ES"/>
    </w:rPr>
  </w:style>
  <w:style w:type="paragraph" w:customStyle="1" w:styleId="CM118">
    <w:name w:val="CM118"/>
    <w:basedOn w:val="Default"/>
    <w:next w:val="Default"/>
    <w:uiPriority w:val="99"/>
    <w:rsid w:val="00732509"/>
    <w:rPr>
      <w:color w:val="auto"/>
    </w:rPr>
  </w:style>
  <w:style w:type="paragraph" w:customStyle="1" w:styleId="CM9">
    <w:name w:val="CM9"/>
    <w:basedOn w:val="Default"/>
    <w:next w:val="Default"/>
    <w:uiPriority w:val="99"/>
    <w:rsid w:val="00732509"/>
    <w:rPr>
      <w:color w:val="auto"/>
    </w:rPr>
  </w:style>
  <w:style w:type="paragraph" w:customStyle="1" w:styleId="CM4">
    <w:name w:val="CM4"/>
    <w:basedOn w:val="Default"/>
    <w:next w:val="Default"/>
    <w:uiPriority w:val="99"/>
    <w:rsid w:val="00732509"/>
    <w:rPr>
      <w:color w:val="auto"/>
    </w:rPr>
  </w:style>
  <w:style w:type="paragraph" w:customStyle="1" w:styleId="CM5">
    <w:name w:val="CM5"/>
    <w:basedOn w:val="Default"/>
    <w:next w:val="Default"/>
    <w:uiPriority w:val="99"/>
    <w:rsid w:val="00732509"/>
    <w:rPr>
      <w:color w:val="auto"/>
    </w:rPr>
  </w:style>
  <w:style w:type="paragraph" w:customStyle="1" w:styleId="CM6">
    <w:name w:val="CM6"/>
    <w:basedOn w:val="Default"/>
    <w:next w:val="Default"/>
    <w:uiPriority w:val="99"/>
    <w:rsid w:val="00732509"/>
    <w:pPr>
      <w:spacing w:line="273" w:lineRule="atLeast"/>
    </w:pPr>
    <w:rPr>
      <w:color w:val="auto"/>
    </w:rPr>
  </w:style>
  <w:style w:type="paragraph" w:styleId="z-Principiodelformulario">
    <w:name w:val="HTML Top of Form"/>
    <w:basedOn w:val="Normal"/>
    <w:next w:val="Normal"/>
    <w:link w:val="z-PrincipiodelformularioCar"/>
    <w:hidden/>
    <w:uiPriority w:val="99"/>
    <w:unhideWhenUsed/>
    <w:rsid w:val="00732509"/>
    <w:pPr>
      <w:pBdr>
        <w:bottom w:val="single" w:sz="6" w:space="1" w:color="auto"/>
      </w:pBdr>
      <w:jc w:val="center"/>
    </w:pPr>
    <w:rPr>
      <w:rFonts w:ascii="Arial" w:hAnsi="Arial"/>
      <w:vanish/>
      <w:sz w:val="16"/>
      <w:szCs w:val="16"/>
      <w:lang w:val="x-none" w:eastAsia="x-none"/>
    </w:rPr>
  </w:style>
  <w:style w:type="character" w:customStyle="1" w:styleId="z-PrincipiodelformularioCar">
    <w:name w:val="z-Principio del formulario Car"/>
    <w:link w:val="z-Principiodelformulario"/>
    <w:uiPriority w:val="99"/>
    <w:rsid w:val="00732509"/>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732509"/>
    <w:pPr>
      <w:pBdr>
        <w:top w:val="single" w:sz="6" w:space="1" w:color="auto"/>
      </w:pBdr>
      <w:jc w:val="center"/>
    </w:pPr>
    <w:rPr>
      <w:rFonts w:ascii="Arial" w:hAnsi="Arial"/>
      <w:vanish/>
      <w:sz w:val="16"/>
      <w:szCs w:val="16"/>
      <w:lang w:val="x-none" w:eastAsia="x-none"/>
    </w:rPr>
  </w:style>
  <w:style w:type="character" w:customStyle="1" w:styleId="z-FinaldelformularioCar">
    <w:name w:val="z-Final del formulario Car"/>
    <w:link w:val="z-Finaldelformulario"/>
    <w:uiPriority w:val="99"/>
    <w:rsid w:val="00732509"/>
    <w:rPr>
      <w:rFonts w:ascii="Arial" w:hAnsi="Arial" w:cs="Arial"/>
      <w:vanish/>
      <w:sz w:val="16"/>
      <w:szCs w:val="16"/>
    </w:rPr>
  </w:style>
  <w:style w:type="paragraph" w:customStyle="1" w:styleId="vinculo1">
    <w:name w:val="vinculo1"/>
    <w:basedOn w:val="Normal"/>
    <w:rsid w:val="00732509"/>
    <w:pPr>
      <w:spacing w:before="100" w:beforeAutospacing="1" w:after="100" w:afterAutospacing="1"/>
    </w:pPr>
    <w:rPr>
      <w:rFonts w:ascii="Verdana" w:hAnsi="Verdana"/>
      <w:b/>
      <w:bCs/>
      <w:color w:val="3366CC"/>
      <w:sz w:val="18"/>
      <w:szCs w:val="18"/>
      <w:u w:val="single"/>
      <w:lang w:eastAsia="es-CO"/>
    </w:rPr>
  </w:style>
  <w:style w:type="paragraph" w:customStyle="1" w:styleId="vinculo2">
    <w:name w:val="vinculo2"/>
    <w:basedOn w:val="Normal"/>
    <w:rsid w:val="00732509"/>
    <w:pPr>
      <w:spacing w:before="100" w:beforeAutospacing="1" w:after="100" w:afterAutospacing="1"/>
    </w:pPr>
    <w:rPr>
      <w:rFonts w:ascii="Verdana" w:hAnsi="Verdana"/>
      <w:b/>
      <w:bCs/>
      <w:color w:val="000000"/>
      <w:sz w:val="15"/>
      <w:szCs w:val="15"/>
      <w:u w:val="single"/>
      <w:lang w:eastAsia="es-CO"/>
    </w:rPr>
  </w:style>
  <w:style w:type="paragraph" w:customStyle="1" w:styleId="textoexplica">
    <w:name w:val="textoexplica"/>
    <w:basedOn w:val="Normal"/>
    <w:rsid w:val="00732509"/>
    <w:pPr>
      <w:spacing w:before="100" w:beforeAutospacing="1" w:after="100" w:afterAutospacing="1"/>
    </w:pPr>
    <w:rPr>
      <w:rFonts w:ascii="Verdana" w:hAnsi="Verdana"/>
      <w:sz w:val="18"/>
      <w:szCs w:val="18"/>
      <w:lang w:eastAsia="es-CO"/>
    </w:rPr>
  </w:style>
  <w:style w:type="paragraph" w:customStyle="1" w:styleId="textoexplicapeq">
    <w:name w:val="textoexplicapeq"/>
    <w:basedOn w:val="Normal"/>
    <w:rsid w:val="00732509"/>
    <w:pPr>
      <w:spacing w:before="100" w:beforeAutospacing="1" w:after="100" w:afterAutospacing="1"/>
      <w:jc w:val="both"/>
    </w:pPr>
    <w:rPr>
      <w:rFonts w:ascii="Arial" w:hAnsi="Arial" w:cs="Arial"/>
      <w:sz w:val="15"/>
      <w:szCs w:val="15"/>
      <w:lang w:eastAsia="es-CO"/>
    </w:rPr>
  </w:style>
  <w:style w:type="paragraph" w:customStyle="1" w:styleId="btn">
    <w:name w:val="btn"/>
    <w:basedOn w:val="Normal"/>
    <w:rsid w:val="00732509"/>
    <w:pPr>
      <w:shd w:val="clear" w:color="auto" w:fill="FF9933"/>
      <w:spacing w:before="100" w:beforeAutospacing="1" w:after="100" w:afterAutospacing="1"/>
    </w:pPr>
    <w:rPr>
      <w:rFonts w:ascii="Arial" w:hAnsi="Arial" w:cs="Arial"/>
      <w:color w:val="000000"/>
      <w:sz w:val="15"/>
      <w:szCs w:val="15"/>
      <w:lang w:eastAsia="es-CO"/>
    </w:rPr>
  </w:style>
  <w:style w:type="paragraph" w:customStyle="1" w:styleId="textopequeno">
    <w:name w:val="textopequeno"/>
    <w:basedOn w:val="Normal"/>
    <w:rsid w:val="00732509"/>
    <w:pPr>
      <w:spacing w:before="100" w:beforeAutospacing="1" w:after="100" w:afterAutospacing="1"/>
      <w:jc w:val="center"/>
    </w:pPr>
    <w:rPr>
      <w:rFonts w:ascii="Arial" w:hAnsi="Arial" w:cs="Arial"/>
      <w:b/>
      <w:bCs/>
      <w:color w:val="3366CC"/>
      <w:sz w:val="18"/>
      <w:szCs w:val="18"/>
      <w:lang w:eastAsia="es-CO"/>
    </w:rPr>
  </w:style>
  <w:style w:type="paragraph" w:customStyle="1" w:styleId="textopequeno2">
    <w:name w:val="textopequeno2"/>
    <w:basedOn w:val="Normal"/>
    <w:rsid w:val="00732509"/>
    <w:pPr>
      <w:spacing w:before="100" w:beforeAutospacing="1" w:after="100" w:afterAutospacing="1"/>
    </w:pPr>
    <w:rPr>
      <w:rFonts w:ascii="Arial" w:hAnsi="Arial" w:cs="Arial"/>
      <w:b/>
      <w:bCs/>
      <w:color w:val="000000"/>
      <w:sz w:val="18"/>
      <w:szCs w:val="18"/>
      <w:lang w:eastAsia="es-CO"/>
    </w:rPr>
  </w:style>
  <w:style w:type="paragraph" w:customStyle="1" w:styleId="textopequeno3">
    <w:name w:val="textopequeno3"/>
    <w:basedOn w:val="Normal"/>
    <w:rsid w:val="00732509"/>
    <w:pPr>
      <w:spacing w:before="100" w:beforeAutospacing="1" w:after="100" w:afterAutospacing="1"/>
      <w:jc w:val="center"/>
    </w:pPr>
    <w:rPr>
      <w:rFonts w:ascii="Arial" w:hAnsi="Arial" w:cs="Arial"/>
      <w:b/>
      <w:bCs/>
      <w:color w:val="000000"/>
      <w:sz w:val="18"/>
      <w:szCs w:val="18"/>
      <w:lang w:eastAsia="es-CO"/>
    </w:rPr>
  </w:style>
  <w:style w:type="paragraph" w:customStyle="1" w:styleId="textopequeno4">
    <w:name w:val="textopequeno4"/>
    <w:basedOn w:val="Normal"/>
    <w:rsid w:val="00732509"/>
    <w:pPr>
      <w:spacing w:before="100" w:beforeAutospacing="1" w:after="100" w:afterAutospacing="1"/>
      <w:jc w:val="center"/>
    </w:pPr>
    <w:rPr>
      <w:rFonts w:ascii="Arial" w:hAnsi="Arial" w:cs="Arial"/>
      <w:b/>
      <w:bCs/>
      <w:color w:val="000000"/>
      <w:sz w:val="15"/>
      <w:szCs w:val="15"/>
      <w:lang w:eastAsia="es-CO"/>
    </w:rPr>
  </w:style>
  <w:style w:type="paragraph" w:customStyle="1" w:styleId="textomedio">
    <w:name w:val="textomedio"/>
    <w:basedOn w:val="Normal"/>
    <w:rsid w:val="00732509"/>
    <w:pPr>
      <w:spacing w:before="100" w:beforeAutospacing="1" w:after="100" w:afterAutospacing="1"/>
      <w:jc w:val="center"/>
    </w:pPr>
    <w:rPr>
      <w:rFonts w:ascii="Arial" w:hAnsi="Arial" w:cs="Arial"/>
      <w:b/>
      <w:bCs/>
      <w:color w:val="000000"/>
      <w:sz w:val="21"/>
      <w:szCs w:val="21"/>
      <w:lang w:eastAsia="es-CO"/>
    </w:rPr>
  </w:style>
  <w:style w:type="paragraph" w:customStyle="1" w:styleId="btn1">
    <w:name w:val="btn1"/>
    <w:basedOn w:val="Normal"/>
    <w:rsid w:val="00732509"/>
    <w:pPr>
      <w:spacing w:before="100" w:beforeAutospacing="1" w:after="100" w:afterAutospacing="1"/>
    </w:pPr>
    <w:rPr>
      <w:rFonts w:ascii="Arial" w:hAnsi="Arial" w:cs="Arial"/>
      <w:color w:val="000000"/>
      <w:sz w:val="15"/>
      <w:szCs w:val="15"/>
      <w:lang w:eastAsia="es-CO"/>
    </w:rPr>
  </w:style>
  <w:style w:type="paragraph" w:customStyle="1" w:styleId="fondo">
    <w:name w:val="fondo"/>
    <w:basedOn w:val="Normal"/>
    <w:rsid w:val="00732509"/>
    <w:pPr>
      <w:spacing w:before="100" w:beforeAutospacing="1" w:after="100" w:afterAutospacing="1"/>
    </w:pPr>
    <w:rPr>
      <w:lang w:eastAsia="es-CO"/>
    </w:rPr>
  </w:style>
  <w:style w:type="paragraph" w:customStyle="1" w:styleId="azul">
    <w:name w:val="azul"/>
    <w:basedOn w:val="Normal"/>
    <w:rsid w:val="00732509"/>
    <w:pPr>
      <w:shd w:val="clear" w:color="auto" w:fill="9B806A"/>
      <w:spacing w:before="100" w:beforeAutospacing="1" w:after="100" w:afterAutospacing="1"/>
    </w:pPr>
    <w:rPr>
      <w:rFonts w:ascii="Arial" w:hAnsi="Arial" w:cs="Arial"/>
      <w:b/>
      <w:bCs/>
      <w:color w:val="FFFFFF"/>
      <w:sz w:val="21"/>
      <w:szCs w:val="21"/>
      <w:lang w:eastAsia="es-CO"/>
    </w:rPr>
  </w:style>
  <w:style w:type="paragraph" w:customStyle="1" w:styleId="gris">
    <w:name w:val="gris"/>
    <w:basedOn w:val="Normal"/>
    <w:rsid w:val="00732509"/>
    <w:pPr>
      <w:shd w:val="clear" w:color="auto" w:fill="CCCCCC"/>
      <w:spacing w:before="100" w:beforeAutospacing="1" w:after="100" w:afterAutospacing="1"/>
    </w:pPr>
    <w:rPr>
      <w:lang w:eastAsia="es-CO"/>
    </w:rPr>
  </w:style>
  <w:style w:type="paragraph" w:customStyle="1" w:styleId="orawizbannercolor">
    <w:name w:val="orawizbannercolor"/>
    <w:basedOn w:val="Normal"/>
    <w:rsid w:val="00732509"/>
    <w:pPr>
      <w:shd w:val="clear" w:color="auto" w:fill="FFFFFF"/>
      <w:spacing w:before="100" w:beforeAutospacing="1" w:after="100" w:afterAutospacing="1"/>
    </w:pPr>
    <w:rPr>
      <w:lang w:eastAsia="es-CO"/>
    </w:rPr>
  </w:style>
  <w:style w:type="paragraph" w:customStyle="1" w:styleId="orawizbannerlogo">
    <w:name w:val="orawizbannerlogo"/>
    <w:basedOn w:val="Normal"/>
    <w:rsid w:val="00732509"/>
    <w:pPr>
      <w:spacing w:before="100" w:beforeAutospacing="1" w:after="100" w:afterAutospacing="1"/>
    </w:pPr>
    <w:rPr>
      <w:lang w:eastAsia="es-CO"/>
    </w:rPr>
  </w:style>
  <w:style w:type="paragraph" w:customStyle="1" w:styleId="orawizbannertitle">
    <w:name w:val="orawizbannertitle"/>
    <w:basedOn w:val="Normal"/>
    <w:rsid w:val="00732509"/>
    <w:pPr>
      <w:spacing w:before="100" w:beforeAutospacing="1" w:after="100" w:afterAutospacing="1"/>
    </w:pPr>
    <w:rPr>
      <w:rFonts w:ascii="Arial" w:hAnsi="Arial" w:cs="Arial"/>
      <w:b/>
      <w:bCs/>
      <w:color w:val="FFFFFF"/>
      <w:sz w:val="32"/>
      <w:szCs w:val="32"/>
      <w:lang w:eastAsia="es-CO"/>
    </w:rPr>
  </w:style>
  <w:style w:type="paragraph" w:customStyle="1" w:styleId="orawizbannerlink">
    <w:name w:val="orawizbannerlink"/>
    <w:basedOn w:val="Normal"/>
    <w:rsid w:val="00732509"/>
    <w:pPr>
      <w:spacing w:before="100" w:beforeAutospacing="1" w:after="100" w:afterAutospacing="1"/>
    </w:pPr>
    <w:rPr>
      <w:rFonts w:ascii="Arial" w:hAnsi="Arial" w:cs="Arial"/>
      <w:color w:val="663300"/>
      <w:sz w:val="16"/>
      <w:szCs w:val="16"/>
      <w:lang w:eastAsia="es-CO"/>
    </w:rPr>
  </w:style>
  <w:style w:type="paragraph" w:customStyle="1" w:styleId="orawizpagecolor">
    <w:name w:val="orawizpagecolor"/>
    <w:basedOn w:val="Normal"/>
    <w:rsid w:val="00732509"/>
    <w:pPr>
      <w:shd w:val="clear" w:color="auto" w:fill="FFFFFF"/>
      <w:spacing w:before="100" w:beforeAutospacing="1" w:after="100" w:afterAutospacing="1"/>
    </w:pPr>
    <w:rPr>
      <w:lang w:eastAsia="es-CO"/>
    </w:rPr>
  </w:style>
  <w:style w:type="paragraph" w:customStyle="1" w:styleId="orabgcolordark">
    <w:name w:val="orabgcolordark"/>
    <w:basedOn w:val="Normal"/>
    <w:rsid w:val="00732509"/>
    <w:pPr>
      <w:shd w:val="clear" w:color="auto" w:fill="693427"/>
      <w:spacing w:before="100" w:beforeAutospacing="1" w:after="100" w:afterAutospacing="1"/>
    </w:pPr>
    <w:rPr>
      <w:lang w:eastAsia="es-CO"/>
    </w:rPr>
  </w:style>
  <w:style w:type="paragraph" w:customStyle="1" w:styleId="oraglobalpagetitle">
    <w:name w:val="oraglobalpagetitle"/>
    <w:basedOn w:val="Normal"/>
    <w:rsid w:val="00732509"/>
    <w:pPr>
      <w:spacing w:before="100" w:beforeAutospacing="1" w:after="100" w:afterAutospacing="1"/>
    </w:pPr>
    <w:rPr>
      <w:rFonts w:ascii="Arial" w:hAnsi="Arial" w:cs="Arial"/>
      <w:b/>
      <w:bCs/>
      <w:color w:val="FFFFFF"/>
      <w:sz w:val="22"/>
      <w:szCs w:val="22"/>
      <w:lang w:eastAsia="es-CO"/>
    </w:rPr>
  </w:style>
  <w:style w:type="paragraph" w:customStyle="1" w:styleId="orabgcolordark1">
    <w:name w:val="orabgcolordark1"/>
    <w:basedOn w:val="Normal"/>
    <w:rsid w:val="00732509"/>
    <w:pPr>
      <w:shd w:val="clear" w:color="auto" w:fill="693427"/>
      <w:spacing w:before="100" w:beforeAutospacing="1" w:after="100" w:afterAutospacing="1"/>
    </w:pPr>
    <w:rPr>
      <w:lang w:eastAsia="es-CO"/>
    </w:rPr>
  </w:style>
  <w:style w:type="paragraph" w:customStyle="1" w:styleId="oranav1selected">
    <w:name w:val="oranav1selected"/>
    <w:basedOn w:val="Normal"/>
    <w:rsid w:val="00732509"/>
    <w:pPr>
      <w:spacing w:before="100" w:beforeAutospacing="1" w:after="100" w:afterAutospacing="1"/>
    </w:pPr>
    <w:rPr>
      <w:rFonts w:ascii="Arial" w:hAnsi="Arial" w:cs="Arial"/>
      <w:b/>
      <w:bCs/>
      <w:color w:val="99CCFF"/>
      <w:sz w:val="22"/>
      <w:szCs w:val="22"/>
      <w:lang w:eastAsia="es-CO"/>
    </w:rPr>
  </w:style>
  <w:style w:type="paragraph" w:customStyle="1" w:styleId="orabgaccentdark">
    <w:name w:val="orabgaccentdark"/>
    <w:basedOn w:val="Normal"/>
    <w:rsid w:val="00732509"/>
    <w:pPr>
      <w:shd w:val="clear" w:color="auto" w:fill="CCCC99"/>
      <w:spacing w:before="100" w:beforeAutospacing="1" w:after="100" w:afterAutospacing="1"/>
    </w:pPr>
    <w:rPr>
      <w:lang w:eastAsia="es-CO"/>
    </w:rPr>
  </w:style>
  <w:style w:type="paragraph" w:customStyle="1" w:styleId="oranav1enabled">
    <w:name w:val="oranav1enabled"/>
    <w:basedOn w:val="Normal"/>
    <w:rsid w:val="00732509"/>
    <w:pPr>
      <w:spacing w:before="100" w:beforeAutospacing="1" w:after="100" w:afterAutospacing="1"/>
    </w:pPr>
    <w:rPr>
      <w:rFonts w:ascii="Arial" w:hAnsi="Arial" w:cs="Arial"/>
      <w:color w:val="003366"/>
      <w:sz w:val="22"/>
      <w:szCs w:val="22"/>
      <w:lang w:eastAsia="es-CO"/>
    </w:rPr>
  </w:style>
  <w:style w:type="paragraph" w:customStyle="1" w:styleId="oraheadersub">
    <w:name w:val="oraheadersub"/>
    <w:basedOn w:val="Normal"/>
    <w:rsid w:val="00732509"/>
    <w:pPr>
      <w:spacing w:before="100" w:beforeAutospacing="1" w:after="100" w:afterAutospacing="1"/>
    </w:pPr>
    <w:rPr>
      <w:rFonts w:ascii="Arial" w:hAnsi="Arial" w:cs="Arial"/>
      <w:color w:val="336699"/>
      <w:sz w:val="32"/>
      <w:szCs w:val="32"/>
      <w:lang w:eastAsia="es-CO"/>
    </w:rPr>
  </w:style>
  <w:style w:type="paragraph" w:customStyle="1" w:styleId="oraheadersubsub">
    <w:name w:val="oraheadersubsub"/>
    <w:basedOn w:val="Normal"/>
    <w:rsid w:val="00732509"/>
    <w:pPr>
      <w:spacing w:before="100" w:beforeAutospacing="1" w:after="100" w:afterAutospacing="1"/>
    </w:pPr>
    <w:rPr>
      <w:rFonts w:ascii="Arial" w:hAnsi="Arial" w:cs="Arial"/>
      <w:b/>
      <w:bCs/>
      <w:color w:val="336699"/>
      <w:sz w:val="22"/>
      <w:szCs w:val="22"/>
      <w:lang w:eastAsia="es-CO"/>
    </w:rPr>
  </w:style>
  <w:style w:type="paragraph" w:customStyle="1" w:styleId="orainstructiontext">
    <w:name w:val="orainstructiontext"/>
    <w:basedOn w:val="Normal"/>
    <w:rsid w:val="00732509"/>
    <w:pPr>
      <w:spacing w:before="100" w:beforeAutospacing="1" w:after="100" w:afterAutospacing="1"/>
    </w:pPr>
    <w:rPr>
      <w:rFonts w:ascii="Arial" w:hAnsi="Arial" w:cs="Arial"/>
      <w:color w:val="000000"/>
      <w:sz w:val="20"/>
      <w:szCs w:val="20"/>
      <w:lang w:eastAsia="es-CO"/>
    </w:rPr>
  </w:style>
  <w:style w:type="paragraph" w:customStyle="1" w:styleId="orainlineinfo">
    <w:name w:val="orainlineinfo"/>
    <w:basedOn w:val="Normal"/>
    <w:rsid w:val="00732509"/>
    <w:pPr>
      <w:spacing w:before="100" w:beforeAutospacing="1" w:after="100" w:afterAutospacing="1"/>
    </w:pPr>
    <w:rPr>
      <w:rFonts w:ascii="Arial" w:hAnsi="Arial" w:cs="Arial"/>
      <w:color w:val="336699"/>
      <w:sz w:val="16"/>
      <w:szCs w:val="16"/>
      <w:lang w:eastAsia="es-CO"/>
    </w:rPr>
  </w:style>
  <w:style w:type="paragraph" w:customStyle="1" w:styleId="orafieldtext">
    <w:name w:val="orafieldtext"/>
    <w:basedOn w:val="Normal"/>
    <w:rsid w:val="00732509"/>
    <w:pPr>
      <w:spacing w:before="100" w:beforeAutospacing="1" w:after="100" w:afterAutospacing="1"/>
    </w:pPr>
    <w:rPr>
      <w:rFonts w:ascii="Arial" w:hAnsi="Arial" w:cs="Arial"/>
      <w:color w:val="000000"/>
      <w:sz w:val="20"/>
      <w:szCs w:val="20"/>
      <w:lang w:eastAsia="es-CO"/>
    </w:rPr>
  </w:style>
  <w:style w:type="paragraph" w:customStyle="1" w:styleId="orainlineinfo2">
    <w:name w:val="orainlineinfo2"/>
    <w:basedOn w:val="Normal"/>
    <w:rsid w:val="00732509"/>
    <w:pPr>
      <w:spacing w:before="100" w:beforeAutospacing="1" w:after="100" w:afterAutospacing="1"/>
    </w:pPr>
    <w:rPr>
      <w:rFonts w:ascii="Arial" w:hAnsi="Arial" w:cs="Arial"/>
      <w:b/>
      <w:bCs/>
      <w:color w:val="336699"/>
      <w:sz w:val="16"/>
      <w:szCs w:val="16"/>
      <w:lang w:eastAsia="es-CO"/>
    </w:rPr>
  </w:style>
  <w:style w:type="paragraph" w:customStyle="1" w:styleId="oracopyright">
    <w:name w:val="oracopyright"/>
    <w:basedOn w:val="Normal"/>
    <w:rsid w:val="00732509"/>
    <w:pPr>
      <w:spacing w:before="100" w:beforeAutospacing="1" w:after="100" w:afterAutospacing="1"/>
    </w:pPr>
    <w:rPr>
      <w:rFonts w:ascii="Arial" w:hAnsi="Arial" w:cs="Arial"/>
      <w:color w:val="000000"/>
      <w:sz w:val="16"/>
      <w:szCs w:val="16"/>
      <w:lang w:eastAsia="es-CO"/>
    </w:rPr>
  </w:style>
  <w:style w:type="paragraph" w:customStyle="1" w:styleId="oraprivacy">
    <w:name w:val="oraprivacy"/>
    <w:basedOn w:val="Normal"/>
    <w:rsid w:val="00732509"/>
    <w:pPr>
      <w:spacing w:before="100" w:beforeAutospacing="1" w:after="100" w:afterAutospacing="1"/>
    </w:pPr>
    <w:rPr>
      <w:rFonts w:ascii="Arial" w:hAnsi="Arial" w:cs="Arial"/>
      <w:color w:val="663300"/>
      <w:sz w:val="16"/>
      <w:szCs w:val="16"/>
      <w:lang w:eastAsia="es-CO"/>
    </w:rPr>
  </w:style>
  <w:style w:type="paragraph" w:customStyle="1" w:styleId="oraerrorheader">
    <w:name w:val="oraerrorheader"/>
    <w:basedOn w:val="Normal"/>
    <w:rsid w:val="00732509"/>
    <w:pPr>
      <w:spacing w:before="100" w:beforeAutospacing="1" w:after="100" w:afterAutospacing="1"/>
    </w:pPr>
    <w:rPr>
      <w:rFonts w:ascii="Arial" w:hAnsi="Arial" w:cs="Arial"/>
      <w:b/>
      <w:bCs/>
      <w:color w:val="CC0000"/>
      <w:sz w:val="22"/>
      <w:szCs w:val="22"/>
      <w:lang w:eastAsia="es-CO"/>
    </w:rPr>
  </w:style>
  <w:style w:type="paragraph" w:customStyle="1" w:styleId="oraerrortext">
    <w:name w:val="oraerrortext"/>
    <w:basedOn w:val="Normal"/>
    <w:rsid w:val="00732509"/>
    <w:pPr>
      <w:spacing w:before="100" w:beforeAutospacing="1" w:after="100" w:afterAutospacing="1"/>
    </w:pPr>
    <w:rPr>
      <w:rFonts w:ascii="Arial" w:hAnsi="Arial" w:cs="Arial"/>
      <w:color w:val="000000"/>
      <w:sz w:val="20"/>
      <w:szCs w:val="20"/>
      <w:lang w:eastAsia="es-CO"/>
    </w:rPr>
  </w:style>
  <w:style w:type="paragraph" w:customStyle="1" w:styleId="contador">
    <w:name w:val="contador"/>
    <w:basedOn w:val="Normal"/>
    <w:rsid w:val="00732509"/>
    <w:pPr>
      <w:spacing w:before="100" w:beforeAutospacing="1" w:after="100" w:afterAutospacing="1"/>
    </w:pPr>
    <w:rPr>
      <w:rFonts w:ascii="Arial" w:hAnsi="Arial" w:cs="Arial"/>
      <w:b/>
      <w:bCs/>
      <w:color w:val="5E2615"/>
      <w:sz w:val="17"/>
      <w:szCs w:val="17"/>
      <w:lang w:eastAsia="es-CO"/>
    </w:rPr>
  </w:style>
  <w:style w:type="paragraph" w:customStyle="1" w:styleId="Piedepgina1">
    <w:name w:val="Pie de página1"/>
    <w:basedOn w:val="Normal"/>
    <w:rsid w:val="00732509"/>
    <w:pPr>
      <w:spacing w:before="100" w:beforeAutospacing="1" w:after="100" w:afterAutospacing="1"/>
    </w:pPr>
    <w:rPr>
      <w:rFonts w:ascii="Arial" w:hAnsi="Arial" w:cs="Arial"/>
      <w:color w:val="5E2615"/>
      <w:sz w:val="17"/>
      <w:szCs w:val="17"/>
      <w:lang w:eastAsia="es-CO"/>
    </w:rPr>
  </w:style>
  <w:style w:type="paragraph" w:customStyle="1" w:styleId="campo2">
    <w:name w:val="campo2"/>
    <w:basedOn w:val="Normal"/>
    <w:rsid w:val="00732509"/>
    <w:pPr>
      <w:pBdr>
        <w:top w:val="single" w:sz="6" w:space="0" w:color="E7D8C0"/>
        <w:left w:val="single" w:sz="6" w:space="0" w:color="E7D8C0"/>
        <w:bottom w:val="single" w:sz="6" w:space="0" w:color="E7D8C0"/>
        <w:right w:val="single" w:sz="6" w:space="0" w:color="E7D8C0"/>
      </w:pBdr>
      <w:spacing w:before="100" w:beforeAutospacing="1" w:after="100" w:afterAutospacing="1"/>
    </w:pPr>
    <w:rPr>
      <w:rFonts w:ascii="Arial" w:hAnsi="Arial" w:cs="Arial"/>
      <w:color w:val="666666"/>
      <w:sz w:val="17"/>
      <w:szCs w:val="17"/>
      <w:lang w:eastAsia="es-CO"/>
    </w:rPr>
  </w:style>
  <w:style w:type="paragraph" w:customStyle="1" w:styleId="vinculolegislacion">
    <w:name w:val="vinculolegislacion"/>
    <w:basedOn w:val="Normal"/>
    <w:rsid w:val="00732509"/>
    <w:pPr>
      <w:spacing w:before="100" w:beforeAutospacing="1" w:after="100" w:afterAutospacing="1"/>
    </w:pPr>
    <w:rPr>
      <w:rFonts w:ascii="Arial" w:hAnsi="Arial" w:cs="Arial"/>
      <w:b/>
      <w:bCs/>
      <w:color w:val="0066FF"/>
      <w:sz w:val="15"/>
      <w:szCs w:val="15"/>
      <w:lang w:eastAsia="es-CO"/>
    </w:rPr>
  </w:style>
  <w:style w:type="paragraph" w:customStyle="1" w:styleId="fuenteencabezado">
    <w:name w:val="fuente_encabezado"/>
    <w:basedOn w:val="Normal"/>
    <w:rsid w:val="00732509"/>
    <w:pPr>
      <w:spacing w:before="100" w:beforeAutospacing="1" w:after="100" w:afterAutospacing="1"/>
    </w:pPr>
    <w:rPr>
      <w:rFonts w:ascii="Arial" w:hAnsi="Arial" w:cs="Arial"/>
      <w:b/>
      <w:bCs/>
      <w:color w:val="A06528"/>
      <w:sz w:val="18"/>
      <w:szCs w:val="18"/>
      <w:lang w:eastAsia="es-CO"/>
    </w:rPr>
  </w:style>
  <w:style w:type="character" w:customStyle="1" w:styleId="TextoindependienteCar">
    <w:name w:val="Texto independiente Car"/>
    <w:link w:val="Textoindependiente"/>
    <w:rsid w:val="00732509"/>
    <w:rPr>
      <w:lang w:val="es-ES_tradnl" w:eastAsia="es-ES"/>
    </w:rPr>
  </w:style>
  <w:style w:type="character" w:customStyle="1" w:styleId="Sangra2detindependienteCar">
    <w:name w:val="Sangría 2 de t. independiente Car"/>
    <w:link w:val="Sangra2detindependiente"/>
    <w:rsid w:val="00732509"/>
    <w:rPr>
      <w:rFonts w:ascii="Verdana" w:hAnsi="Verdana"/>
      <w:snapToGrid w:val="0"/>
      <w:sz w:val="24"/>
      <w:lang w:val="es-ES_tradnl" w:eastAsia="es-ES"/>
    </w:rPr>
  </w:style>
  <w:style w:type="character" w:customStyle="1" w:styleId="PiedepginaCar">
    <w:name w:val="Pie de página Car"/>
    <w:link w:val="Piedepgina"/>
    <w:uiPriority w:val="99"/>
    <w:rsid w:val="00732509"/>
    <w:rPr>
      <w:lang w:val="es-ES_tradnl" w:eastAsia="es-ES"/>
    </w:rPr>
  </w:style>
  <w:style w:type="character" w:customStyle="1" w:styleId="SangradetextonormalCar">
    <w:name w:val="Sangría de texto normal Car"/>
    <w:link w:val="Sangradetextonormal"/>
    <w:rsid w:val="00732509"/>
    <w:rPr>
      <w:rFonts w:ascii="Verdana" w:hAnsi="Verdana"/>
      <w:snapToGrid w:val="0"/>
      <w:sz w:val="24"/>
      <w:lang w:val="es-ES_tradnl" w:eastAsia="es-ES"/>
    </w:rPr>
  </w:style>
  <w:style w:type="paragraph" w:customStyle="1" w:styleId="Ttulo20">
    <w:name w:val="T’tulo 2"/>
    <w:basedOn w:val="Normal"/>
    <w:next w:val="Normal"/>
    <w:rsid w:val="00732509"/>
    <w:pPr>
      <w:keepNext/>
      <w:jc w:val="center"/>
    </w:pPr>
    <w:rPr>
      <w:rFonts w:ascii="Arial" w:hAnsi="Arial"/>
      <w:szCs w:val="20"/>
      <w:lang w:val="es-ES" w:eastAsia="es-ES"/>
    </w:rPr>
  </w:style>
  <w:style w:type="paragraph" w:customStyle="1" w:styleId="Ttulo10">
    <w:name w:val="T’tulo 1"/>
    <w:basedOn w:val="Normal"/>
    <w:next w:val="Normal"/>
    <w:rsid w:val="00732509"/>
    <w:pPr>
      <w:keepNext/>
      <w:jc w:val="center"/>
    </w:pPr>
    <w:rPr>
      <w:rFonts w:ascii="Arial" w:hAnsi="Arial"/>
      <w:b/>
      <w:szCs w:val="20"/>
      <w:lang w:val="es-ES" w:eastAsia="es-ES"/>
    </w:rPr>
  </w:style>
  <w:style w:type="paragraph" w:customStyle="1" w:styleId="Textoindependiente210">
    <w:name w:val="Texto independiente 21"/>
    <w:basedOn w:val="Normal"/>
    <w:rsid w:val="00732509"/>
    <w:pPr>
      <w:tabs>
        <w:tab w:val="left" w:pos="3515"/>
      </w:tabs>
      <w:spacing w:line="240" w:lineRule="atLeast"/>
      <w:jc w:val="center"/>
    </w:pPr>
    <w:rPr>
      <w:rFonts w:ascii="Arial" w:hAnsi="Arial"/>
      <w:sz w:val="22"/>
      <w:szCs w:val="20"/>
      <w:lang w:val="es-ES_tradnl" w:eastAsia="es-ES"/>
    </w:rPr>
  </w:style>
  <w:style w:type="numbering" w:customStyle="1" w:styleId="Sinlista1">
    <w:name w:val="Sin lista1"/>
    <w:next w:val="Sinlista"/>
    <w:uiPriority w:val="99"/>
    <w:semiHidden/>
    <w:unhideWhenUsed/>
    <w:rsid w:val="00732509"/>
  </w:style>
  <w:style w:type="paragraph" w:customStyle="1" w:styleId="estilo1">
    <w:name w:val="estilo1"/>
    <w:basedOn w:val="Normal"/>
    <w:rsid w:val="00732509"/>
    <w:pPr>
      <w:spacing w:before="230" w:after="230" w:line="216" w:lineRule="atLeast"/>
      <w:ind w:left="230" w:right="230"/>
    </w:pPr>
    <w:rPr>
      <w:rFonts w:ascii="Verdana" w:hAnsi="Verdana"/>
      <w:color w:val="000000"/>
      <w:sz w:val="18"/>
      <w:szCs w:val="18"/>
      <w:lang w:val="es-ES" w:eastAsia="es-ES"/>
    </w:rPr>
  </w:style>
  <w:style w:type="paragraph" w:customStyle="1" w:styleId="Fuentedeprrafopredet">
    <w:name w:val="Fuente de párrafo predet"/>
    <w:next w:val="Normal"/>
    <w:rsid w:val="00732509"/>
    <w:pPr>
      <w:autoSpaceDE w:val="0"/>
      <w:autoSpaceDN w:val="0"/>
    </w:pPr>
    <w:rPr>
      <w:rFonts w:ascii="Roman PS" w:hAnsi="Roman PS" w:cs="Roman PS"/>
      <w:noProof/>
      <w:lang w:eastAsia="es-ES"/>
    </w:rPr>
  </w:style>
  <w:style w:type="character" w:customStyle="1" w:styleId="Textoindependiente3Car">
    <w:name w:val="Texto independiente 3 Car"/>
    <w:link w:val="Textoindependiente3"/>
    <w:rsid w:val="00732509"/>
    <w:rPr>
      <w:rFonts w:ascii="Arial" w:hAnsi="Arial"/>
      <w:sz w:val="24"/>
      <w:lang w:val="es-ES_tradnl" w:eastAsia="es-ES"/>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ar,Footnote Text Char Car"/>
    <w:uiPriority w:val="99"/>
    <w:semiHidden/>
    <w:locked/>
    <w:rsid w:val="00732509"/>
    <w:rPr>
      <w:lang w:val="es-ES" w:eastAsia="es-ES"/>
    </w:rPr>
  </w:style>
  <w:style w:type="character" w:customStyle="1" w:styleId="estilo24">
    <w:name w:val="estilo24"/>
    <w:rsid w:val="00732509"/>
  </w:style>
  <w:style w:type="character" w:customStyle="1" w:styleId="estilo3">
    <w:name w:val="estilo3"/>
    <w:rsid w:val="00732509"/>
  </w:style>
  <w:style w:type="character" w:customStyle="1" w:styleId="apple-style-span">
    <w:name w:val="apple-style-span"/>
    <w:rsid w:val="00732509"/>
  </w:style>
  <w:style w:type="character" w:customStyle="1" w:styleId="titleid1siteid34">
    <w:name w:val="titleid1siteid34"/>
    <w:rsid w:val="00732509"/>
  </w:style>
  <w:style w:type="paragraph" w:customStyle="1" w:styleId="porlacual">
    <w:name w:val="porlacual"/>
    <w:basedOn w:val="Normal"/>
    <w:rsid w:val="00732509"/>
    <w:pPr>
      <w:spacing w:before="100" w:beforeAutospacing="1" w:after="100" w:afterAutospacing="1"/>
    </w:pPr>
    <w:rPr>
      <w:color w:val="663300"/>
      <w:lang w:val="es-ES" w:eastAsia="es-ES"/>
    </w:rPr>
  </w:style>
  <w:style w:type="paragraph" w:customStyle="1" w:styleId="Pa11">
    <w:name w:val="Pa11"/>
    <w:basedOn w:val="Normal"/>
    <w:next w:val="Normal"/>
    <w:rsid w:val="00732509"/>
    <w:pPr>
      <w:autoSpaceDE w:val="0"/>
      <w:autoSpaceDN w:val="0"/>
      <w:adjustRightInd w:val="0"/>
      <w:spacing w:before="20" w:after="20" w:line="195" w:lineRule="atLeast"/>
    </w:pPr>
    <w:rPr>
      <w:rFonts w:ascii="Formata Condensed" w:hAnsi="Formata Condensed"/>
      <w:lang w:val="es-ES" w:eastAsia="es-ES"/>
    </w:rPr>
  </w:style>
  <w:style w:type="paragraph" w:customStyle="1" w:styleId="Pa80">
    <w:name w:val="Pa8"/>
    <w:basedOn w:val="Normal"/>
    <w:next w:val="Normal"/>
    <w:rsid w:val="00732509"/>
    <w:pPr>
      <w:autoSpaceDE w:val="0"/>
      <w:autoSpaceDN w:val="0"/>
      <w:adjustRightInd w:val="0"/>
      <w:spacing w:before="20" w:after="20" w:line="195" w:lineRule="atLeast"/>
    </w:pPr>
    <w:rPr>
      <w:rFonts w:ascii="Formata Condensed" w:hAnsi="Formata Condensed"/>
      <w:lang w:val="es-ES" w:eastAsia="es-ES"/>
    </w:rPr>
  </w:style>
  <w:style w:type="paragraph" w:customStyle="1" w:styleId="cuerpotexto0">
    <w:name w:val="cuerpotexto"/>
    <w:basedOn w:val="Normal"/>
    <w:rsid w:val="00732509"/>
    <w:pPr>
      <w:spacing w:before="100" w:beforeAutospacing="1" w:after="100" w:afterAutospacing="1"/>
    </w:pPr>
    <w:rPr>
      <w:color w:val="663300"/>
      <w:lang w:val="es-ES" w:eastAsia="es-ES"/>
    </w:rPr>
  </w:style>
  <w:style w:type="paragraph" w:customStyle="1" w:styleId="5DECRETorga">
    <w:name w:val="5DECRET orga"/>
    <w:basedOn w:val="Normal"/>
    <w:rsid w:val="00732509"/>
    <w:pPr>
      <w:widowControl w:val="0"/>
      <w:jc w:val="both"/>
    </w:pPr>
    <w:rPr>
      <w:rFonts w:ascii="Arial" w:hAnsi="Arial"/>
      <w:smallCaps/>
      <w:color w:val="000000"/>
      <w:sz w:val="18"/>
      <w:szCs w:val="20"/>
      <w:lang w:val="es-ES" w:eastAsia="es-ES"/>
    </w:rPr>
  </w:style>
  <w:style w:type="paragraph" w:customStyle="1" w:styleId="Pa39">
    <w:name w:val="Pa39"/>
    <w:basedOn w:val="Normal"/>
    <w:next w:val="Normal"/>
    <w:rsid w:val="00732509"/>
    <w:pPr>
      <w:autoSpaceDE w:val="0"/>
      <w:autoSpaceDN w:val="0"/>
      <w:adjustRightInd w:val="0"/>
      <w:spacing w:before="20" w:after="20" w:line="195" w:lineRule="atLeast"/>
    </w:pPr>
    <w:rPr>
      <w:rFonts w:ascii="Formata Condensed" w:hAnsi="Formata Condensed"/>
      <w:lang w:val="es-ES" w:eastAsia="es-ES"/>
    </w:rPr>
  </w:style>
  <w:style w:type="paragraph" w:customStyle="1" w:styleId="cuerpotexto00">
    <w:name w:val="cuerpotexto0"/>
    <w:basedOn w:val="Normal"/>
    <w:rsid w:val="00732509"/>
    <w:pPr>
      <w:spacing w:before="100" w:beforeAutospacing="1" w:after="100" w:afterAutospacing="1"/>
    </w:pPr>
    <w:rPr>
      <w:color w:val="663300"/>
      <w:lang w:val="es-ES" w:eastAsia="es-ES"/>
    </w:rPr>
  </w:style>
  <w:style w:type="character" w:customStyle="1" w:styleId="gentext">
    <w:name w:val="gentext"/>
    <w:rsid w:val="00732509"/>
  </w:style>
  <w:style w:type="paragraph" w:customStyle="1" w:styleId="textocontenidogeneral">
    <w:name w:val="texto_contenido_general"/>
    <w:basedOn w:val="Normal"/>
    <w:rsid w:val="00732509"/>
    <w:pPr>
      <w:spacing w:before="100" w:beforeAutospacing="1" w:after="100" w:afterAutospacing="1"/>
    </w:pPr>
    <w:rPr>
      <w:rFonts w:ascii="Arial" w:hAnsi="Arial" w:cs="Arial"/>
      <w:color w:val="666666"/>
      <w:sz w:val="18"/>
      <w:szCs w:val="18"/>
      <w:lang w:val="es-ES" w:eastAsia="es-ES"/>
    </w:rPr>
  </w:style>
  <w:style w:type="character" w:customStyle="1" w:styleId="subtextoazubullets1">
    <w:name w:val="subtexto_azu_bullets1"/>
    <w:rsid w:val="00732509"/>
    <w:rPr>
      <w:rFonts w:ascii="Arial" w:hAnsi="Arial" w:cs="Arial" w:hint="default"/>
      <w:color w:val="356CA2"/>
      <w:sz w:val="18"/>
      <w:szCs w:val="18"/>
    </w:rPr>
  </w:style>
  <w:style w:type="paragraph" w:customStyle="1" w:styleId="BodyText23">
    <w:name w:val="Body Text 23"/>
    <w:basedOn w:val="Normal"/>
    <w:rsid w:val="00732509"/>
    <w:pPr>
      <w:widowControl w:val="0"/>
      <w:jc w:val="both"/>
    </w:pPr>
    <w:rPr>
      <w:rFonts w:ascii="Arial" w:hAnsi="Arial"/>
      <w:sz w:val="18"/>
      <w:szCs w:val="20"/>
      <w:lang w:val="es-ES" w:eastAsia="es-ES"/>
    </w:rPr>
  </w:style>
  <w:style w:type="paragraph" w:customStyle="1" w:styleId="men2007articulocompletop">
    <w:name w:val="men2007articulocompletop"/>
    <w:basedOn w:val="Normal"/>
    <w:rsid w:val="00732509"/>
    <w:pPr>
      <w:spacing w:before="100" w:beforeAutospacing="1" w:after="100" w:afterAutospacing="1"/>
    </w:pPr>
    <w:rPr>
      <w:lang w:eastAsia="es-CO"/>
    </w:rPr>
  </w:style>
  <w:style w:type="character" w:customStyle="1" w:styleId="Normal10">
    <w:name w:val="Normal1"/>
    <w:rsid w:val="00732509"/>
  </w:style>
  <w:style w:type="paragraph" w:customStyle="1" w:styleId="estilo2">
    <w:name w:val="estilo2"/>
    <w:basedOn w:val="Normal"/>
    <w:rsid w:val="00732509"/>
    <w:pPr>
      <w:spacing w:before="100" w:beforeAutospacing="1" w:after="100" w:afterAutospacing="1"/>
    </w:pPr>
    <w:rPr>
      <w:lang w:eastAsia="es-CO"/>
    </w:rPr>
  </w:style>
  <w:style w:type="paragraph" w:styleId="Textosinformato">
    <w:name w:val="Plain Text"/>
    <w:basedOn w:val="Normal"/>
    <w:link w:val="TextosinformatoCar"/>
    <w:rsid w:val="00732509"/>
    <w:pPr>
      <w:autoSpaceDE w:val="0"/>
      <w:autoSpaceDN w:val="0"/>
    </w:pPr>
    <w:rPr>
      <w:rFonts w:ascii="Courier New" w:hAnsi="Courier New"/>
      <w:sz w:val="20"/>
      <w:szCs w:val="20"/>
      <w:lang w:val="es-ES" w:eastAsia="es-ES"/>
    </w:rPr>
  </w:style>
  <w:style w:type="character" w:customStyle="1" w:styleId="TextosinformatoCar">
    <w:name w:val="Texto sin formato Car"/>
    <w:link w:val="Textosinformato"/>
    <w:rsid w:val="00732509"/>
    <w:rPr>
      <w:rFonts w:ascii="Courier New" w:hAnsi="Courier New" w:cs="Courier New"/>
      <w:lang w:val="es-ES" w:eastAsia="es-ES"/>
    </w:rPr>
  </w:style>
  <w:style w:type="paragraph" w:customStyle="1" w:styleId="Pa12">
    <w:name w:val="Pa12"/>
    <w:basedOn w:val="Normal"/>
    <w:next w:val="Normal"/>
    <w:rsid w:val="00732509"/>
    <w:pPr>
      <w:widowControl w:val="0"/>
      <w:autoSpaceDE w:val="0"/>
      <w:autoSpaceDN w:val="0"/>
      <w:adjustRightInd w:val="0"/>
      <w:spacing w:before="20" w:after="20" w:line="191" w:lineRule="atLeast"/>
    </w:pPr>
    <w:rPr>
      <w:lang w:val="es-ES" w:eastAsia="es-ES"/>
    </w:rPr>
  </w:style>
  <w:style w:type="paragraph" w:customStyle="1" w:styleId="cm45">
    <w:name w:val="cm45"/>
    <w:basedOn w:val="Normal"/>
    <w:rsid w:val="00732509"/>
    <w:pPr>
      <w:spacing w:before="100" w:beforeAutospacing="1" w:after="100" w:afterAutospacing="1"/>
    </w:pPr>
    <w:rPr>
      <w:lang w:val="es-ES" w:eastAsia="es-ES"/>
    </w:rPr>
  </w:style>
  <w:style w:type="character" w:customStyle="1" w:styleId="a21">
    <w:name w:val="a21"/>
    <w:rsid w:val="00732509"/>
    <w:rPr>
      <w:color w:val="000000"/>
    </w:rPr>
  </w:style>
  <w:style w:type="paragraph" w:customStyle="1" w:styleId="CM22">
    <w:name w:val="CM22"/>
    <w:basedOn w:val="Default"/>
    <w:next w:val="Default"/>
    <w:uiPriority w:val="99"/>
    <w:rsid w:val="00732509"/>
    <w:rPr>
      <w:color w:val="auto"/>
      <w:lang w:val="en-US" w:eastAsia="en-US"/>
    </w:rPr>
  </w:style>
  <w:style w:type="paragraph" w:customStyle="1" w:styleId="CM21">
    <w:name w:val="CM21"/>
    <w:basedOn w:val="Default"/>
    <w:next w:val="Default"/>
    <w:uiPriority w:val="99"/>
    <w:rsid w:val="00732509"/>
    <w:rPr>
      <w:color w:val="auto"/>
      <w:lang w:val="en-US" w:eastAsia="en-US"/>
    </w:rPr>
  </w:style>
  <w:style w:type="paragraph" w:customStyle="1" w:styleId="CM13">
    <w:name w:val="CM13"/>
    <w:basedOn w:val="Default"/>
    <w:next w:val="Default"/>
    <w:uiPriority w:val="99"/>
    <w:rsid w:val="00732509"/>
    <w:rPr>
      <w:color w:val="auto"/>
    </w:rPr>
  </w:style>
  <w:style w:type="paragraph" w:customStyle="1" w:styleId="pa9">
    <w:name w:val="pa9"/>
    <w:basedOn w:val="Normal"/>
    <w:rsid w:val="00732509"/>
    <w:pPr>
      <w:autoSpaceDE w:val="0"/>
      <w:autoSpaceDN w:val="0"/>
    </w:pPr>
    <w:rPr>
      <w:lang w:eastAsia="es-CO"/>
    </w:rPr>
  </w:style>
  <w:style w:type="character" w:customStyle="1" w:styleId="parrafos">
    <w:name w:val="parrafos"/>
    <w:rsid w:val="00732509"/>
  </w:style>
  <w:style w:type="paragraph" w:customStyle="1" w:styleId="Pa17">
    <w:name w:val="Pa17"/>
    <w:basedOn w:val="Default"/>
    <w:next w:val="Default"/>
    <w:uiPriority w:val="99"/>
    <w:rsid w:val="00732509"/>
    <w:pPr>
      <w:spacing w:line="241" w:lineRule="atLeast"/>
    </w:pPr>
    <w:rPr>
      <w:rFonts w:ascii="Times New Roman" w:hAnsi="Times New Roman" w:cs="Times New Roman"/>
      <w:color w:val="auto"/>
    </w:rPr>
  </w:style>
  <w:style w:type="numbering" w:customStyle="1" w:styleId="Sinlista11">
    <w:name w:val="Sin lista11"/>
    <w:next w:val="Sinlista"/>
    <w:semiHidden/>
    <w:rsid w:val="00732509"/>
  </w:style>
  <w:style w:type="paragraph" w:styleId="Subttulo">
    <w:name w:val="Subtitle"/>
    <w:basedOn w:val="Normal"/>
    <w:next w:val="Normal"/>
    <w:link w:val="SubttuloCar"/>
    <w:qFormat/>
    <w:rsid w:val="00732509"/>
    <w:pPr>
      <w:spacing w:after="60"/>
      <w:jc w:val="center"/>
      <w:outlineLvl w:val="1"/>
    </w:pPr>
    <w:rPr>
      <w:rFonts w:ascii="Cambria" w:hAnsi="Cambria"/>
      <w:lang w:val="es-ES" w:eastAsia="es-ES"/>
    </w:rPr>
  </w:style>
  <w:style w:type="character" w:customStyle="1" w:styleId="SubttuloCar">
    <w:name w:val="Subtítulo Car"/>
    <w:link w:val="Subttulo"/>
    <w:rsid w:val="00732509"/>
    <w:rPr>
      <w:rFonts w:ascii="Cambria" w:hAnsi="Cambria"/>
      <w:sz w:val="24"/>
      <w:szCs w:val="24"/>
      <w:lang w:val="es-ES" w:eastAsia="es-ES"/>
    </w:rPr>
  </w:style>
  <w:style w:type="paragraph" w:customStyle="1" w:styleId="TtulodeTDC">
    <w:name w:val="Título de TDC"/>
    <w:basedOn w:val="Ttulo1"/>
    <w:next w:val="Normal"/>
    <w:uiPriority w:val="39"/>
    <w:semiHidden/>
    <w:unhideWhenUsed/>
    <w:qFormat/>
    <w:rsid w:val="00732509"/>
    <w:pPr>
      <w:keepLines/>
      <w:spacing w:before="480" w:line="276" w:lineRule="auto"/>
      <w:jc w:val="left"/>
      <w:outlineLvl w:val="9"/>
    </w:pPr>
    <w:rPr>
      <w:rFonts w:ascii="Cambria" w:hAnsi="Cambria"/>
      <w:bCs/>
      <w:color w:val="365F91"/>
      <w:sz w:val="28"/>
      <w:szCs w:val="28"/>
      <w:lang w:val="es-CO" w:eastAsia="es-CO"/>
    </w:rPr>
  </w:style>
  <w:style w:type="paragraph" w:styleId="TDC2">
    <w:name w:val="toc 2"/>
    <w:basedOn w:val="Normal"/>
    <w:next w:val="Normal"/>
    <w:autoRedefine/>
    <w:uiPriority w:val="39"/>
    <w:unhideWhenUsed/>
    <w:qFormat/>
    <w:rsid w:val="00732509"/>
    <w:pPr>
      <w:tabs>
        <w:tab w:val="right" w:leader="dot" w:pos="8261"/>
      </w:tabs>
      <w:spacing w:before="240"/>
    </w:pPr>
    <w:rPr>
      <w:rFonts w:ascii="Arial" w:hAnsi="Arial" w:cs="Arial"/>
      <w:b/>
      <w:bCs/>
      <w:noProof/>
      <w:sz w:val="22"/>
      <w:szCs w:val="22"/>
      <w:lang w:val="es-ES" w:eastAsia="es-ES"/>
    </w:rPr>
  </w:style>
  <w:style w:type="paragraph" w:styleId="TDC1">
    <w:name w:val="toc 1"/>
    <w:basedOn w:val="Normal"/>
    <w:next w:val="Normal"/>
    <w:autoRedefine/>
    <w:uiPriority w:val="39"/>
    <w:unhideWhenUsed/>
    <w:qFormat/>
    <w:rsid w:val="00732509"/>
    <w:pPr>
      <w:spacing w:before="360"/>
    </w:pPr>
    <w:rPr>
      <w:rFonts w:ascii="Cambria" w:hAnsi="Cambria"/>
      <w:b/>
      <w:bCs/>
      <w:caps/>
      <w:lang w:val="es-ES" w:eastAsia="es-ES"/>
    </w:rPr>
  </w:style>
  <w:style w:type="paragraph" w:styleId="TDC3">
    <w:name w:val="toc 3"/>
    <w:basedOn w:val="Normal"/>
    <w:next w:val="Normal"/>
    <w:autoRedefine/>
    <w:uiPriority w:val="39"/>
    <w:unhideWhenUsed/>
    <w:qFormat/>
    <w:rsid w:val="00732509"/>
    <w:pPr>
      <w:ind w:left="240"/>
    </w:pPr>
    <w:rPr>
      <w:rFonts w:ascii="Calibri" w:hAnsi="Calibri" w:cs="Calibri"/>
      <w:sz w:val="20"/>
      <w:szCs w:val="20"/>
      <w:lang w:val="es-ES" w:eastAsia="es-ES"/>
    </w:rPr>
  </w:style>
  <w:style w:type="paragraph" w:styleId="TDC4">
    <w:name w:val="toc 4"/>
    <w:basedOn w:val="Normal"/>
    <w:next w:val="Normal"/>
    <w:autoRedefine/>
    <w:uiPriority w:val="39"/>
    <w:rsid w:val="00732509"/>
    <w:pPr>
      <w:ind w:left="480"/>
    </w:pPr>
    <w:rPr>
      <w:rFonts w:ascii="Calibri" w:hAnsi="Calibri" w:cs="Calibri"/>
      <w:sz w:val="20"/>
      <w:szCs w:val="20"/>
      <w:lang w:val="es-ES" w:eastAsia="es-ES"/>
    </w:rPr>
  </w:style>
  <w:style w:type="paragraph" w:styleId="TDC5">
    <w:name w:val="toc 5"/>
    <w:basedOn w:val="Normal"/>
    <w:next w:val="Normal"/>
    <w:autoRedefine/>
    <w:uiPriority w:val="39"/>
    <w:rsid w:val="00732509"/>
    <w:pPr>
      <w:ind w:left="720"/>
    </w:pPr>
    <w:rPr>
      <w:rFonts w:ascii="Calibri" w:hAnsi="Calibri" w:cs="Calibri"/>
      <w:sz w:val="20"/>
      <w:szCs w:val="20"/>
      <w:lang w:val="es-ES" w:eastAsia="es-ES"/>
    </w:rPr>
  </w:style>
  <w:style w:type="paragraph" w:styleId="TDC6">
    <w:name w:val="toc 6"/>
    <w:basedOn w:val="Normal"/>
    <w:next w:val="Normal"/>
    <w:autoRedefine/>
    <w:uiPriority w:val="39"/>
    <w:rsid w:val="00732509"/>
    <w:pPr>
      <w:ind w:left="960"/>
    </w:pPr>
    <w:rPr>
      <w:rFonts w:ascii="Calibri" w:hAnsi="Calibri" w:cs="Calibri"/>
      <w:sz w:val="20"/>
      <w:szCs w:val="20"/>
      <w:lang w:val="es-ES" w:eastAsia="es-ES"/>
    </w:rPr>
  </w:style>
  <w:style w:type="paragraph" w:styleId="TDC7">
    <w:name w:val="toc 7"/>
    <w:basedOn w:val="Normal"/>
    <w:next w:val="Normal"/>
    <w:autoRedefine/>
    <w:uiPriority w:val="39"/>
    <w:rsid w:val="00732509"/>
    <w:pPr>
      <w:ind w:left="1200"/>
    </w:pPr>
    <w:rPr>
      <w:rFonts w:ascii="Calibri" w:hAnsi="Calibri" w:cs="Calibri"/>
      <w:sz w:val="20"/>
      <w:szCs w:val="20"/>
      <w:lang w:val="es-ES" w:eastAsia="es-ES"/>
    </w:rPr>
  </w:style>
  <w:style w:type="paragraph" w:styleId="TDC8">
    <w:name w:val="toc 8"/>
    <w:basedOn w:val="Normal"/>
    <w:next w:val="Normal"/>
    <w:autoRedefine/>
    <w:uiPriority w:val="39"/>
    <w:rsid w:val="00732509"/>
    <w:pPr>
      <w:ind w:left="1440"/>
    </w:pPr>
    <w:rPr>
      <w:rFonts w:ascii="Calibri" w:hAnsi="Calibri" w:cs="Calibri"/>
      <w:sz w:val="20"/>
      <w:szCs w:val="20"/>
      <w:lang w:val="es-ES" w:eastAsia="es-ES"/>
    </w:rPr>
  </w:style>
  <w:style w:type="paragraph" w:styleId="TDC9">
    <w:name w:val="toc 9"/>
    <w:basedOn w:val="Normal"/>
    <w:next w:val="Normal"/>
    <w:autoRedefine/>
    <w:uiPriority w:val="39"/>
    <w:rsid w:val="00732509"/>
    <w:pPr>
      <w:ind w:left="1680"/>
    </w:pPr>
    <w:rPr>
      <w:rFonts w:ascii="Calibri" w:hAnsi="Calibri" w:cs="Calibri"/>
      <w:sz w:val="20"/>
      <w:szCs w:val="20"/>
      <w:lang w:val="es-ES" w:eastAsia="es-ES"/>
    </w:rPr>
  </w:style>
  <w:style w:type="paragraph" w:customStyle="1" w:styleId="pa6">
    <w:name w:val="pa6"/>
    <w:basedOn w:val="Normal"/>
    <w:rsid w:val="00732509"/>
    <w:pPr>
      <w:spacing w:before="100" w:beforeAutospacing="1" w:after="100" w:afterAutospacing="1"/>
    </w:pPr>
    <w:rPr>
      <w:lang w:eastAsia="es-CO"/>
    </w:rPr>
  </w:style>
  <w:style w:type="paragraph" w:customStyle="1" w:styleId="pa7">
    <w:name w:val="pa7"/>
    <w:basedOn w:val="Normal"/>
    <w:rsid w:val="00732509"/>
    <w:pPr>
      <w:spacing w:before="100" w:beforeAutospacing="1" w:after="100" w:afterAutospacing="1"/>
    </w:pPr>
    <w:rPr>
      <w:lang w:eastAsia="es-CO"/>
    </w:rPr>
  </w:style>
  <w:style w:type="paragraph" w:customStyle="1" w:styleId="pa10">
    <w:name w:val="pa10"/>
    <w:basedOn w:val="Normal"/>
    <w:rsid w:val="00732509"/>
    <w:pPr>
      <w:spacing w:before="100" w:beforeAutospacing="1" w:after="100" w:afterAutospacing="1"/>
    </w:pPr>
    <w:rPr>
      <w:lang w:eastAsia="es-CO"/>
    </w:rPr>
  </w:style>
  <w:style w:type="paragraph" w:customStyle="1" w:styleId="CarCharChar0">
    <w:name w:val="Car Char Char"/>
    <w:basedOn w:val="Normal"/>
    <w:rsid w:val="00BC25E8"/>
    <w:pPr>
      <w:spacing w:after="160" w:line="240" w:lineRule="exact"/>
    </w:pPr>
    <w:rPr>
      <w:rFonts w:ascii="Arial" w:hAnsi="Arial"/>
      <w:kern w:val="16"/>
      <w:sz w:val="20"/>
      <w:szCs w:val="20"/>
      <w:lang w:val="en-US" w:eastAsia="en-US"/>
    </w:rPr>
  </w:style>
  <w:style w:type="paragraph" w:customStyle="1" w:styleId="CarCarCarCarCarCarCar0">
    <w:name w:val="Car Car Car Car Car Car Car"/>
    <w:basedOn w:val="Normal"/>
    <w:rsid w:val="00BC25E8"/>
    <w:pPr>
      <w:spacing w:after="160" w:line="240" w:lineRule="exact"/>
    </w:pPr>
    <w:rPr>
      <w:rFonts w:ascii="Verdana" w:hAnsi="Verdana"/>
      <w:sz w:val="20"/>
      <w:szCs w:val="20"/>
      <w:lang w:val="es-ES" w:eastAsia="en-US"/>
    </w:rPr>
  </w:style>
  <w:style w:type="paragraph" w:customStyle="1" w:styleId="Cuadrculamedia21">
    <w:name w:val="Cuadrícula media 21"/>
    <w:uiPriority w:val="1"/>
    <w:qFormat/>
    <w:rsid w:val="00BC25E8"/>
    <w:rPr>
      <w:rFonts w:ascii="Arial" w:hAnsi="Arial"/>
      <w:sz w:val="24"/>
      <w:lang w:val="es-CO" w:eastAsia="es-ES"/>
    </w:rPr>
  </w:style>
  <w:style w:type="paragraph" w:customStyle="1" w:styleId="CM16">
    <w:name w:val="CM16"/>
    <w:basedOn w:val="Default"/>
    <w:next w:val="Default"/>
    <w:uiPriority w:val="99"/>
    <w:rsid w:val="00BC25E8"/>
    <w:rPr>
      <w:rFonts w:eastAsia="Cambria"/>
      <w:color w:val="auto"/>
      <w:lang w:eastAsia="en-US"/>
    </w:rPr>
  </w:style>
  <w:style w:type="paragraph" w:customStyle="1" w:styleId="section1">
    <w:name w:val="section1"/>
    <w:basedOn w:val="Normal"/>
    <w:rsid w:val="00BC25E8"/>
    <w:pPr>
      <w:spacing w:before="100" w:beforeAutospacing="1" w:after="100" w:afterAutospacing="1"/>
    </w:pPr>
    <w:rPr>
      <w:lang w:eastAsia="es-CO"/>
    </w:rPr>
  </w:style>
  <w:style w:type="character" w:customStyle="1" w:styleId="st">
    <w:name w:val="st"/>
    <w:rsid w:val="00675FF4"/>
  </w:style>
  <w:style w:type="paragraph" w:customStyle="1" w:styleId="Pa100">
    <w:name w:val="Pa10"/>
    <w:basedOn w:val="Normal"/>
    <w:next w:val="Normal"/>
    <w:rsid w:val="00FE791E"/>
    <w:pPr>
      <w:widowControl w:val="0"/>
      <w:autoSpaceDE w:val="0"/>
      <w:autoSpaceDN w:val="0"/>
      <w:adjustRightInd w:val="0"/>
      <w:spacing w:before="100" w:after="40" w:line="191" w:lineRule="atLeast"/>
    </w:pPr>
    <w:rPr>
      <w:lang w:val="es-ES" w:eastAsia="es-ES"/>
    </w:rPr>
  </w:style>
  <w:style w:type="paragraph" w:customStyle="1" w:styleId="Pa14">
    <w:name w:val="Pa14"/>
    <w:basedOn w:val="Normal"/>
    <w:next w:val="Normal"/>
    <w:rsid w:val="0064232A"/>
    <w:pPr>
      <w:widowControl w:val="0"/>
      <w:autoSpaceDE w:val="0"/>
      <w:autoSpaceDN w:val="0"/>
      <w:adjustRightInd w:val="0"/>
      <w:spacing w:before="20" w:after="20" w:line="191" w:lineRule="atLeast"/>
    </w:pPr>
    <w:rPr>
      <w:lang w:val="es-ES" w:eastAsia="es-ES"/>
    </w:rPr>
  </w:style>
  <w:style w:type="character" w:customStyle="1" w:styleId="nombresitiop11">
    <w:name w:val="nombresitiop11"/>
    <w:rsid w:val="00352E12"/>
    <w:rPr>
      <w:color w:val="00A5E2"/>
    </w:rPr>
  </w:style>
  <w:style w:type="paragraph" w:customStyle="1" w:styleId="CM3">
    <w:name w:val="CM3"/>
    <w:basedOn w:val="Default"/>
    <w:next w:val="Default"/>
    <w:uiPriority w:val="99"/>
    <w:rsid w:val="004E7DA7"/>
    <w:rPr>
      <w:color w:val="auto"/>
    </w:rPr>
  </w:style>
  <w:style w:type="paragraph" w:customStyle="1" w:styleId="s4">
    <w:name w:val="s4"/>
    <w:basedOn w:val="Normal"/>
    <w:rsid w:val="00D70E8F"/>
    <w:pPr>
      <w:spacing w:before="100" w:beforeAutospacing="1" w:after="100" w:afterAutospacing="1"/>
    </w:pPr>
    <w:rPr>
      <w:rFonts w:eastAsia="Calibri"/>
      <w:lang w:eastAsia="es-CO"/>
    </w:rPr>
  </w:style>
  <w:style w:type="paragraph" w:customStyle="1" w:styleId="s2">
    <w:name w:val="s2"/>
    <w:basedOn w:val="Normal"/>
    <w:rsid w:val="00D70E8F"/>
    <w:pPr>
      <w:spacing w:before="100" w:beforeAutospacing="1" w:after="100" w:afterAutospacing="1"/>
    </w:pPr>
    <w:rPr>
      <w:rFonts w:eastAsia="Calibri"/>
      <w:lang w:eastAsia="es-CO"/>
    </w:rPr>
  </w:style>
  <w:style w:type="character" w:customStyle="1" w:styleId="s3">
    <w:name w:val="s3"/>
    <w:rsid w:val="00D70E8F"/>
  </w:style>
  <w:style w:type="character" w:customStyle="1" w:styleId="s5">
    <w:name w:val="s5"/>
    <w:rsid w:val="00D70E8F"/>
  </w:style>
  <w:style w:type="character" w:customStyle="1" w:styleId="s6">
    <w:name w:val="s6"/>
    <w:rsid w:val="00D70E8F"/>
  </w:style>
  <w:style w:type="character" w:customStyle="1" w:styleId="s7">
    <w:name w:val="s7"/>
    <w:rsid w:val="00D70E8F"/>
  </w:style>
  <w:style w:type="character" w:customStyle="1" w:styleId="s8">
    <w:name w:val="s8"/>
    <w:rsid w:val="00D70E8F"/>
  </w:style>
  <w:style w:type="character" w:customStyle="1" w:styleId="s9">
    <w:name w:val="s9"/>
    <w:rsid w:val="00D70E8F"/>
  </w:style>
  <w:style w:type="paragraph" w:customStyle="1" w:styleId="Documento1">
    <w:name w:val="Documento 1"/>
    <w:uiPriority w:val="99"/>
    <w:rsid w:val="00C90528"/>
    <w:pPr>
      <w:keepNext/>
      <w:keepLines/>
      <w:tabs>
        <w:tab w:val="left" w:pos="-720"/>
      </w:tabs>
      <w:suppressAutoHyphens/>
    </w:pPr>
    <w:rPr>
      <w:rFonts w:ascii="Courier" w:hAnsi="Courier"/>
      <w:sz w:val="24"/>
      <w:lang w:eastAsia="es-ES"/>
    </w:rPr>
  </w:style>
  <w:style w:type="character" w:customStyle="1" w:styleId="CharacterStyle1">
    <w:name w:val="Character Style 1"/>
    <w:uiPriority w:val="99"/>
    <w:rsid w:val="00C90528"/>
    <w:rPr>
      <w:sz w:val="20"/>
    </w:rPr>
  </w:style>
  <w:style w:type="paragraph" w:customStyle="1" w:styleId="ColorfulList-Accent11">
    <w:name w:val="Colorful List - Accent 11"/>
    <w:basedOn w:val="Normal"/>
    <w:uiPriority w:val="34"/>
    <w:qFormat/>
    <w:rsid w:val="00C90528"/>
    <w:pPr>
      <w:ind w:left="720"/>
      <w:contextualSpacing/>
    </w:pPr>
    <w:rPr>
      <w:lang w:val="es-ES" w:eastAsia="es-ES"/>
    </w:rPr>
  </w:style>
  <w:style w:type="paragraph" w:customStyle="1" w:styleId="ecxmsonormal">
    <w:name w:val="ecxmsonormal"/>
    <w:basedOn w:val="Normal"/>
    <w:rsid w:val="00C90528"/>
    <w:pPr>
      <w:spacing w:after="324"/>
    </w:pPr>
    <w:rPr>
      <w:lang w:eastAsia="es-CO"/>
    </w:rPr>
  </w:style>
  <w:style w:type="character" w:customStyle="1" w:styleId="a">
    <w:name w:val="a"/>
    <w:uiPriority w:val="99"/>
    <w:rsid w:val="00C90528"/>
    <w:rPr>
      <w:rFonts w:cs="Times New Roman"/>
    </w:rPr>
  </w:style>
  <w:style w:type="paragraph" w:customStyle="1" w:styleId="Style1">
    <w:name w:val="Style 1"/>
    <w:uiPriority w:val="99"/>
    <w:rsid w:val="00C90528"/>
    <w:pPr>
      <w:widowControl w:val="0"/>
      <w:autoSpaceDE w:val="0"/>
      <w:autoSpaceDN w:val="0"/>
      <w:adjustRightInd w:val="0"/>
    </w:pPr>
    <w:rPr>
      <w:lang w:eastAsia="es-CO"/>
    </w:rPr>
  </w:style>
  <w:style w:type="character" w:styleId="nfasis">
    <w:name w:val="Emphasis"/>
    <w:uiPriority w:val="20"/>
    <w:qFormat/>
    <w:rsid w:val="00C90528"/>
    <w:rPr>
      <w:i/>
      <w:iCs/>
    </w:rPr>
  </w:style>
  <w:style w:type="character" w:customStyle="1" w:styleId="Ninguno">
    <w:name w:val="Ninguno"/>
    <w:rsid w:val="00C90528"/>
    <w:rPr>
      <w:lang w:val="es-ES_tradnl"/>
    </w:rPr>
  </w:style>
  <w:style w:type="paragraph" w:customStyle="1" w:styleId="NoSpacing1">
    <w:name w:val="No Spacing1"/>
    <w:basedOn w:val="Normal"/>
    <w:uiPriority w:val="1"/>
    <w:qFormat/>
    <w:rsid w:val="00C90528"/>
    <w:rPr>
      <w:rFonts w:ascii="Calibri" w:eastAsia="Calibri" w:hAnsi="Calibri"/>
      <w:sz w:val="22"/>
      <w:szCs w:val="22"/>
      <w:lang w:eastAsia="es-CO"/>
    </w:rPr>
  </w:style>
  <w:style w:type="paragraph" w:customStyle="1" w:styleId="pa26">
    <w:name w:val="pa26"/>
    <w:basedOn w:val="Normal"/>
    <w:rsid w:val="00C90528"/>
    <w:pPr>
      <w:spacing w:before="100" w:beforeAutospacing="1" w:after="100" w:afterAutospacing="1"/>
    </w:pPr>
    <w:rPr>
      <w:lang w:eastAsia="es-CO"/>
    </w:rPr>
  </w:style>
  <w:style w:type="paragraph" w:customStyle="1" w:styleId="xmsonormal">
    <w:name w:val="x_msonormal"/>
    <w:basedOn w:val="Normal"/>
    <w:rsid w:val="009F762C"/>
    <w:pPr>
      <w:spacing w:before="100" w:beforeAutospacing="1" w:after="100" w:afterAutospacing="1"/>
    </w:pPr>
    <w:rPr>
      <w:lang w:eastAsia="es-CO"/>
    </w:rPr>
  </w:style>
  <w:style w:type="paragraph" w:customStyle="1" w:styleId="xmsonospacing">
    <w:name w:val="x_msonospacing"/>
    <w:basedOn w:val="Normal"/>
    <w:rsid w:val="00677648"/>
    <w:pPr>
      <w:spacing w:before="100" w:beforeAutospacing="1" w:after="100" w:afterAutospacing="1"/>
    </w:pPr>
    <w:rPr>
      <w:lang w:val="es-ES" w:eastAsia="es-ES"/>
    </w:rPr>
  </w:style>
  <w:style w:type="character" w:customStyle="1" w:styleId="PrrafodelistaCar">
    <w:name w:val="Párrafo de lista Car"/>
    <w:link w:val="Prrafodelista"/>
    <w:uiPriority w:val="34"/>
    <w:locked/>
    <w:rsid w:val="00FD62DE"/>
    <w:rPr>
      <w:sz w:val="24"/>
      <w:szCs w:val="24"/>
    </w:rPr>
  </w:style>
  <w:style w:type="paragraph" w:customStyle="1" w:styleId="default0">
    <w:name w:val="default"/>
    <w:basedOn w:val="Normal"/>
    <w:rsid w:val="006033BF"/>
    <w:pPr>
      <w:spacing w:before="100" w:beforeAutospacing="1" w:after="100" w:afterAutospacing="1"/>
    </w:pPr>
    <w:rPr>
      <w:lang w:eastAsia="es-CO"/>
    </w:rPr>
  </w:style>
  <w:style w:type="paragraph" w:customStyle="1" w:styleId="paragraph">
    <w:name w:val="paragraph"/>
    <w:basedOn w:val="Normal"/>
    <w:rsid w:val="00C92DDB"/>
    <w:pPr>
      <w:spacing w:before="100" w:beforeAutospacing="1" w:after="100" w:afterAutospacing="1"/>
    </w:pPr>
    <w:rPr>
      <w:lang w:eastAsia="es-CO"/>
    </w:rPr>
  </w:style>
  <w:style w:type="character" w:customStyle="1" w:styleId="normaltextrun">
    <w:name w:val="normaltextrun"/>
    <w:rsid w:val="00C92DDB"/>
  </w:style>
  <w:style w:type="character" w:customStyle="1" w:styleId="eop">
    <w:name w:val="eop"/>
    <w:rsid w:val="00C92DDB"/>
  </w:style>
  <w:style w:type="character" w:customStyle="1" w:styleId="UnresolvedMention">
    <w:name w:val="Unresolved Mention"/>
    <w:basedOn w:val="Fuentedeprrafopredeter"/>
    <w:uiPriority w:val="99"/>
    <w:semiHidden/>
    <w:unhideWhenUsed/>
    <w:rsid w:val="00E57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112">
      <w:bodyDiv w:val="1"/>
      <w:marLeft w:val="0"/>
      <w:marRight w:val="0"/>
      <w:marTop w:val="0"/>
      <w:marBottom w:val="0"/>
      <w:divBdr>
        <w:top w:val="none" w:sz="0" w:space="0" w:color="auto"/>
        <w:left w:val="none" w:sz="0" w:space="0" w:color="auto"/>
        <w:bottom w:val="none" w:sz="0" w:space="0" w:color="auto"/>
        <w:right w:val="none" w:sz="0" w:space="0" w:color="auto"/>
      </w:divBdr>
    </w:div>
    <w:div w:id="25523432">
      <w:bodyDiv w:val="1"/>
      <w:marLeft w:val="0"/>
      <w:marRight w:val="0"/>
      <w:marTop w:val="0"/>
      <w:marBottom w:val="0"/>
      <w:divBdr>
        <w:top w:val="none" w:sz="0" w:space="0" w:color="auto"/>
        <w:left w:val="none" w:sz="0" w:space="0" w:color="auto"/>
        <w:bottom w:val="none" w:sz="0" w:space="0" w:color="auto"/>
        <w:right w:val="none" w:sz="0" w:space="0" w:color="auto"/>
      </w:divBdr>
    </w:div>
    <w:div w:id="43215926">
      <w:bodyDiv w:val="1"/>
      <w:marLeft w:val="0"/>
      <w:marRight w:val="0"/>
      <w:marTop w:val="0"/>
      <w:marBottom w:val="0"/>
      <w:divBdr>
        <w:top w:val="none" w:sz="0" w:space="0" w:color="auto"/>
        <w:left w:val="none" w:sz="0" w:space="0" w:color="auto"/>
        <w:bottom w:val="none" w:sz="0" w:space="0" w:color="auto"/>
        <w:right w:val="none" w:sz="0" w:space="0" w:color="auto"/>
      </w:divBdr>
    </w:div>
    <w:div w:id="79304005">
      <w:bodyDiv w:val="1"/>
      <w:marLeft w:val="0"/>
      <w:marRight w:val="0"/>
      <w:marTop w:val="0"/>
      <w:marBottom w:val="0"/>
      <w:divBdr>
        <w:top w:val="none" w:sz="0" w:space="0" w:color="auto"/>
        <w:left w:val="none" w:sz="0" w:space="0" w:color="auto"/>
        <w:bottom w:val="none" w:sz="0" w:space="0" w:color="auto"/>
        <w:right w:val="none" w:sz="0" w:space="0" w:color="auto"/>
      </w:divBdr>
    </w:div>
    <w:div w:id="83648244">
      <w:bodyDiv w:val="1"/>
      <w:marLeft w:val="0"/>
      <w:marRight w:val="0"/>
      <w:marTop w:val="0"/>
      <w:marBottom w:val="0"/>
      <w:divBdr>
        <w:top w:val="none" w:sz="0" w:space="0" w:color="auto"/>
        <w:left w:val="none" w:sz="0" w:space="0" w:color="auto"/>
        <w:bottom w:val="none" w:sz="0" w:space="0" w:color="auto"/>
        <w:right w:val="none" w:sz="0" w:space="0" w:color="auto"/>
      </w:divBdr>
      <w:divsChild>
        <w:div w:id="1300649616">
          <w:marLeft w:val="0"/>
          <w:marRight w:val="0"/>
          <w:marTop w:val="0"/>
          <w:marBottom w:val="0"/>
          <w:divBdr>
            <w:top w:val="none" w:sz="0" w:space="0" w:color="auto"/>
            <w:left w:val="none" w:sz="0" w:space="0" w:color="auto"/>
            <w:bottom w:val="none" w:sz="0" w:space="0" w:color="auto"/>
            <w:right w:val="none" w:sz="0" w:space="0" w:color="auto"/>
          </w:divBdr>
          <w:divsChild>
            <w:div w:id="1066488286">
              <w:marLeft w:val="0"/>
              <w:marRight w:val="0"/>
              <w:marTop w:val="0"/>
              <w:marBottom w:val="0"/>
              <w:divBdr>
                <w:top w:val="none" w:sz="0" w:space="0" w:color="auto"/>
                <w:left w:val="none" w:sz="0" w:space="0" w:color="auto"/>
                <w:bottom w:val="none" w:sz="0" w:space="0" w:color="auto"/>
                <w:right w:val="none" w:sz="0" w:space="0" w:color="auto"/>
              </w:divBdr>
              <w:divsChild>
                <w:div w:id="21015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6320">
      <w:bodyDiv w:val="1"/>
      <w:marLeft w:val="0"/>
      <w:marRight w:val="0"/>
      <w:marTop w:val="0"/>
      <w:marBottom w:val="0"/>
      <w:divBdr>
        <w:top w:val="none" w:sz="0" w:space="0" w:color="auto"/>
        <w:left w:val="none" w:sz="0" w:space="0" w:color="auto"/>
        <w:bottom w:val="none" w:sz="0" w:space="0" w:color="auto"/>
        <w:right w:val="none" w:sz="0" w:space="0" w:color="auto"/>
      </w:divBdr>
    </w:div>
    <w:div w:id="109670496">
      <w:bodyDiv w:val="1"/>
      <w:marLeft w:val="0"/>
      <w:marRight w:val="0"/>
      <w:marTop w:val="0"/>
      <w:marBottom w:val="0"/>
      <w:divBdr>
        <w:top w:val="none" w:sz="0" w:space="0" w:color="auto"/>
        <w:left w:val="none" w:sz="0" w:space="0" w:color="auto"/>
        <w:bottom w:val="none" w:sz="0" w:space="0" w:color="auto"/>
        <w:right w:val="none" w:sz="0" w:space="0" w:color="auto"/>
      </w:divBdr>
    </w:div>
    <w:div w:id="111361878">
      <w:bodyDiv w:val="1"/>
      <w:marLeft w:val="0"/>
      <w:marRight w:val="0"/>
      <w:marTop w:val="0"/>
      <w:marBottom w:val="0"/>
      <w:divBdr>
        <w:top w:val="none" w:sz="0" w:space="0" w:color="auto"/>
        <w:left w:val="none" w:sz="0" w:space="0" w:color="auto"/>
        <w:bottom w:val="none" w:sz="0" w:space="0" w:color="auto"/>
        <w:right w:val="none" w:sz="0" w:space="0" w:color="auto"/>
      </w:divBdr>
    </w:div>
    <w:div w:id="125897386">
      <w:bodyDiv w:val="1"/>
      <w:marLeft w:val="0"/>
      <w:marRight w:val="0"/>
      <w:marTop w:val="0"/>
      <w:marBottom w:val="0"/>
      <w:divBdr>
        <w:top w:val="none" w:sz="0" w:space="0" w:color="auto"/>
        <w:left w:val="none" w:sz="0" w:space="0" w:color="auto"/>
        <w:bottom w:val="none" w:sz="0" w:space="0" w:color="auto"/>
        <w:right w:val="none" w:sz="0" w:space="0" w:color="auto"/>
      </w:divBdr>
    </w:div>
    <w:div w:id="1464401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546">
          <w:marLeft w:val="0"/>
          <w:marRight w:val="0"/>
          <w:marTop w:val="0"/>
          <w:marBottom w:val="0"/>
          <w:divBdr>
            <w:top w:val="none" w:sz="0" w:space="0" w:color="auto"/>
            <w:left w:val="none" w:sz="0" w:space="0" w:color="auto"/>
            <w:bottom w:val="none" w:sz="0" w:space="0" w:color="auto"/>
            <w:right w:val="none" w:sz="0" w:space="0" w:color="auto"/>
          </w:divBdr>
          <w:divsChild>
            <w:div w:id="10686483">
              <w:marLeft w:val="0"/>
              <w:marRight w:val="0"/>
              <w:marTop w:val="0"/>
              <w:marBottom w:val="0"/>
              <w:divBdr>
                <w:top w:val="none" w:sz="0" w:space="0" w:color="auto"/>
                <w:left w:val="none" w:sz="0" w:space="0" w:color="auto"/>
                <w:bottom w:val="none" w:sz="0" w:space="0" w:color="auto"/>
                <w:right w:val="none" w:sz="0" w:space="0" w:color="auto"/>
              </w:divBdr>
              <w:divsChild>
                <w:div w:id="9635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0750">
      <w:bodyDiv w:val="1"/>
      <w:marLeft w:val="0"/>
      <w:marRight w:val="0"/>
      <w:marTop w:val="0"/>
      <w:marBottom w:val="0"/>
      <w:divBdr>
        <w:top w:val="none" w:sz="0" w:space="0" w:color="auto"/>
        <w:left w:val="none" w:sz="0" w:space="0" w:color="auto"/>
        <w:bottom w:val="none" w:sz="0" w:space="0" w:color="auto"/>
        <w:right w:val="none" w:sz="0" w:space="0" w:color="auto"/>
      </w:divBdr>
      <w:divsChild>
        <w:div w:id="1978293705">
          <w:marLeft w:val="0"/>
          <w:marRight w:val="0"/>
          <w:marTop w:val="0"/>
          <w:marBottom w:val="0"/>
          <w:divBdr>
            <w:top w:val="none" w:sz="0" w:space="0" w:color="auto"/>
            <w:left w:val="none" w:sz="0" w:space="0" w:color="auto"/>
            <w:bottom w:val="none" w:sz="0" w:space="0" w:color="auto"/>
            <w:right w:val="none" w:sz="0" w:space="0" w:color="auto"/>
          </w:divBdr>
        </w:div>
      </w:divsChild>
    </w:div>
    <w:div w:id="152992707">
      <w:bodyDiv w:val="1"/>
      <w:marLeft w:val="0"/>
      <w:marRight w:val="0"/>
      <w:marTop w:val="0"/>
      <w:marBottom w:val="0"/>
      <w:divBdr>
        <w:top w:val="none" w:sz="0" w:space="0" w:color="auto"/>
        <w:left w:val="none" w:sz="0" w:space="0" w:color="auto"/>
        <w:bottom w:val="none" w:sz="0" w:space="0" w:color="auto"/>
        <w:right w:val="none" w:sz="0" w:space="0" w:color="auto"/>
      </w:divBdr>
    </w:div>
    <w:div w:id="178087026">
      <w:bodyDiv w:val="1"/>
      <w:marLeft w:val="0"/>
      <w:marRight w:val="0"/>
      <w:marTop w:val="0"/>
      <w:marBottom w:val="0"/>
      <w:divBdr>
        <w:top w:val="none" w:sz="0" w:space="0" w:color="auto"/>
        <w:left w:val="none" w:sz="0" w:space="0" w:color="auto"/>
        <w:bottom w:val="none" w:sz="0" w:space="0" w:color="auto"/>
        <w:right w:val="none" w:sz="0" w:space="0" w:color="auto"/>
      </w:divBdr>
      <w:divsChild>
        <w:div w:id="850218613">
          <w:marLeft w:val="0"/>
          <w:marRight w:val="0"/>
          <w:marTop w:val="0"/>
          <w:marBottom w:val="0"/>
          <w:divBdr>
            <w:top w:val="none" w:sz="0" w:space="0" w:color="auto"/>
            <w:left w:val="none" w:sz="0" w:space="0" w:color="auto"/>
            <w:bottom w:val="none" w:sz="0" w:space="0" w:color="auto"/>
            <w:right w:val="none" w:sz="0" w:space="0" w:color="auto"/>
          </w:divBdr>
          <w:divsChild>
            <w:div w:id="955675254">
              <w:marLeft w:val="0"/>
              <w:marRight w:val="0"/>
              <w:marTop w:val="0"/>
              <w:marBottom w:val="0"/>
              <w:divBdr>
                <w:top w:val="none" w:sz="0" w:space="0" w:color="auto"/>
                <w:left w:val="none" w:sz="0" w:space="0" w:color="auto"/>
                <w:bottom w:val="none" w:sz="0" w:space="0" w:color="auto"/>
                <w:right w:val="none" w:sz="0" w:space="0" w:color="auto"/>
              </w:divBdr>
              <w:divsChild>
                <w:div w:id="3383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189">
      <w:bodyDiv w:val="1"/>
      <w:marLeft w:val="0"/>
      <w:marRight w:val="0"/>
      <w:marTop w:val="0"/>
      <w:marBottom w:val="0"/>
      <w:divBdr>
        <w:top w:val="none" w:sz="0" w:space="0" w:color="auto"/>
        <w:left w:val="none" w:sz="0" w:space="0" w:color="auto"/>
        <w:bottom w:val="none" w:sz="0" w:space="0" w:color="auto"/>
        <w:right w:val="none" w:sz="0" w:space="0" w:color="auto"/>
      </w:divBdr>
    </w:div>
    <w:div w:id="196090598">
      <w:bodyDiv w:val="1"/>
      <w:marLeft w:val="0"/>
      <w:marRight w:val="0"/>
      <w:marTop w:val="0"/>
      <w:marBottom w:val="0"/>
      <w:divBdr>
        <w:top w:val="none" w:sz="0" w:space="0" w:color="auto"/>
        <w:left w:val="none" w:sz="0" w:space="0" w:color="auto"/>
        <w:bottom w:val="none" w:sz="0" w:space="0" w:color="auto"/>
        <w:right w:val="none" w:sz="0" w:space="0" w:color="auto"/>
      </w:divBdr>
    </w:div>
    <w:div w:id="205684574">
      <w:bodyDiv w:val="1"/>
      <w:marLeft w:val="0"/>
      <w:marRight w:val="0"/>
      <w:marTop w:val="0"/>
      <w:marBottom w:val="0"/>
      <w:divBdr>
        <w:top w:val="none" w:sz="0" w:space="0" w:color="auto"/>
        <w:left w:val="none" w:sz="0" w:space="0" w:color="auto"/>
        <w:bottom w:val="none" w:sz="0" w:space="0" w:color="auto"/>
        <w:right w:val="none" w:sz="0" w:space="0" w:color="auto"/>
      </w:divBdr>
      <w:divsChild>
        <w:div w:id="771557080">
          <w:marLeft w:val="0"/>
          <w:marRight w:val="0"/>
          <w:marTop w:val="0"/>
          <w:marBottom w:val="0"/>
          <w:divBdr>
            <w:top w:val="none" w:sz="0" w:space="0" w:color="auto"/>
            <w:left w:val="none" w:sz="0" w:space="0" w:color="auto"/>
            <w:bottom w:val="none" w:sz="0" w:space="0" w:color="auto"/>
            <w:right w:val="none" w:sz="0" w:space="0" w:color="auto"/>
          </w:divBdr>
          <w:divsChild>
            <w:div w:id="284821619">
              <w:marLeft w:val="0"/>
              <w:marRight w:val="0"/>
              <w:marTop w:val="0"/>
              <w:marBottom w:val="0"/>
              <w:divBdr>
                <w:top w:val="none" w:sz="0" w:space="0" w:color="auto"/>
                <w:left w:val="none" w:sz="0" w:space="0" w:color="auto"/>
                <w:bottom w:val="none" w:sz="0" w:space="0" w:color="auto"/>
                <w:right w:val="none" w:sz="0" w:space="0" w:color="auto"/>
              </w:divBdr>
              <w:divsChild>
                <w:div w:id="9217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78549">
      <w:bodyDiv w:val="1"/>
      <w:marLeft w:val="0"/>
      <w:marRight w:val="0"/>
      <w:marTop w:val="0"/>
      <w:marBottom w:val="0"/>
      <w:divBdr>
        <w:top w:val="none" w:sz="0" w:space="0" w:color="auto"/>
        <w:left w:val="none" w:sz="0" w:space="0" w:color="auto"/>
        <w:bottom w:val="none" w:sz="0" w:space="0" w:color="auto"/>
        <w:right w:val="none" w:sz="0" w:space="0" w:color="auto"/>
      </w:divBdr>
    </w:div>
    <w:div w:id="258219920">
      <w:bodyDiv w:val="1"/>
      <w:marLeft w:val="0"/>
      <w:marRight w:val="0"/>
      <w:marTop w:val="0"/>
      <w:marBottom w:val="0"/>
      <w:divBdr>
        <w:top w:val="none" w:sz="0" w:space="0" w:color="auto"/>
        <w:left w:val="none" w:sz="0" w:space="0" w:color="auto"/>
        <w:bottom w:val="none" w:sz="0" w:space="0" w:color="auto"/>
        <w:right w:val="none" w:sz="0" w:space="0" w:color="auto"/>
      </w:divBdr>
    </w:div>
    <w:div w:id="264581212">
      <w:bodyDiv w:val="1"/>
      <w:marLeft w:val="0"/>
      <w:marRight w:val="0"/>
      <w:marTop w:val="0"/>
      <w:marBottom w:val="0"/>
      <w:divBdr>
        <w:top w:val="none" w:sz="0" w:space="0" w:color="auto"/>
        <w:left w:val="none" w:sz="0" w:space="0" w:color="auto"/>
        <w:bottom w:val="none" w:sz="0" w:space="0" w:color="auto"/>
        <w:right w:val="none" w:sz="0" w:space="0" w:color="auto"/>
      </w:divBdr>
    </w:div>
    <w:div w:id="281693422">
      <w:bodyDiv w:val="1"/>
      <w:marLeft w:val="0"/>
      <w:marRight w:val="0"/>
      <w:marTop w:val="0"/>
      <w:marBottom w:val="0"/>
      <w:divBdr>
        <w:top w:val="none" w:sz="0" w:space="0" w:color="auto"/>
        <w:left w:val="none" w:sz="0" w:space="0" w:color="auto"/>
        <w:bottom w:val="none" w:sz="0" w:space="0" w:color="auto"/>
        <w:right w:val="none" w:sz="0" w:space="0" w:color="auto"/>
      </w:divBdr>
    </w:div>
    <w:div w:id="302152248">
      <w:bodyDiv w:val="1"/>
      <w:marLeft w:val="0"/>
      <w:marRight w:val="0"/>
      <w:marTop w:val="0"/>
      <w:marBottom w:val="0"/>
      <w:divBdr>
        <w:top w:val="none" w:sz="0" w:space="0" w:color="auto"/>
        <w:left w:val="none" w:sz="0" w:space="0" w:color="auto"/>
        <w:bottom w:val="none" w:sz="0" w:space="0" w:color="auto"/>
        <w:right w:val="none" w:sz="0" w:space="0" w:color="auto"/>
      </w:divBdr>
      <w:divsChild>
        <w:div w:id="737286213">
          <w:marLeft w:val="0"/>
          <w:marRight w:val="0"/>
          <w:marTop w:val="0"/>
          <w:marBottom w:val="0"/>
          <w:divBdr>
            <w:top w:val="none" w:sz="0" w:space="0" w:color="auto"/>
            <w:left w:val="none" w:sz="0" w:space="0" w:color="auto"/>
            <w:bottom w:val="none" w:sz="0" w:space="0" w:color="auto"/>
            <w:right w:val="none" w:sz="0" w:space="0" w:color="auto"/>
          </w:divBdr>
        </w:div>
        <w:div w:id="737358674">
          <w:marLeft w:val="0"/>
          <w:marRight w:val="0"/>
          <w:marTop w:val="0"/>
          <w:marBottom w:val="0"/>
          <w:divBdr>
            <w:top w:val="none" w:sz="0" w:space="0" w:color="auto"/>
            <w:left w:val="none" w:sz="0" w:space="0" w:color="auto"/>
            <w:bottom w:val="none" w:sz="0" w:space="0" w:color="auto"/>
            <w:right w:val="none" w:sz="0" w:space="0" w:color="auto"/>
          </w:divBdr>
        </w:div>
        <w:div w:id="1906839014">
          <w:marLeft w:val="0"/>
          <w:marRight w:val="0"/>
          <w:marTop w:val="0"/>
          <w:marBottom w:val="0"/>
          <w:divBdr>
            <w:top w:val="none" w:sz="0" w:space="0" w:color="auto"/>
            <w:left w:val="none" w:sz="0" w:space="0" w:color="auto"/>
            <w:bottom w:val="none" w:sz="0" w:space="0" w:color="auto"/>
            <w:right w:val="none" w:sz="0" w:space="0" w:color="auto"/>
          </w:divBdr>
        </w:div>
      </w:divsChild>
    </w:div>
    <w:div w:id="304043624">
      <w:bodyDiv w:val="1"/>
      <w:marLeft w:val="0"/>
      <w:marRight w:val="0"/>
      <w:marTop w:val="0"/>
      <w:marBottom w:val="0"/>
      <w:divBdr>
        <w:top w:val="none" w:sz="0" w:space="0" w:color="auto"/>
        <w:left w:val="none" w:sz="0" w:space="0" w:color="auto"/>
        <w:bottom w:val="none" w:sz="0" w:space="0" w:color="auto"/>
        <w:right w:val="none" w:sz="0" w:space="0" w:color="auto"/>
      </w:divBdr>
      <w:divsChild>
        <w:div w:id="1639189622">
          <w:marLeft w:val="0"/>
          <w:marRight w:val="0"/>
          <w:marTop w:val="0"/>
          <w:marBottom w:val="0"/>
          <w:divBdr>
            <w:top w:val="none" w:sz="0" w:space="0" w:color="auto"/>
            <w:left w:val="none" w:sz="0" w:space="0" w:color="auto"/>
            <w:bottom w:val="none" w:sz="0" w:space="0" w:color="auto"/>
            <w:right w:val="none" w:sz="0" w:space="0" w:color="auto"/>
          </w:divBdr>
        </w:div>
      </w:divsChild>
    </w:div>
    <w:div w:id="319508325">
      <w:bodyDiv w:val="1"/>
      <w:marLeft w:val="0"/>
      <w:marRight w:val="0"/>
      <w:marTop w:val="0"/>
      <w:marBottom w:val="0"/>
      <w:divBdr>
        <w:top w:val="none" w:sz="0" w:space="0" w:color="auto"/>
        <w:left w:val="none" w:sz="0" w:space="0" w:color="auto"/>
        <w:bottom w:val="none" w:sz="0" w:space="0" w:color="auto"/>
        <w:right w:val="none" w:sz="0" w:space="0" w:color="auto"/>
      </w:divBdr>
    </w:div>
    <w:div w:id="320088738">
      <w:bodyDiv w:val="1"/>
      <w:marLeft w:val="0"/>
      <w:marRight w:val="0"/>
      <w:marTop w:val="0"/>
      <w:marBottom w:val="0"/>
      <w:divBdr>
        <w:top w:val="none" w:sz="0" w:space="0" w:color="auto"/>
        <w:left w:val="none" w:sz="0" w:space="0" w:color="auto"/>
        <w:bottom w:val="none" w:sz="0" w:space="0" w:color="auto"/>
        <w:right w:val="none" w:sz="0" w:space="0" w:color="auto"/>
      </w:divBdr>
    </w:div>
    <w:div w:id="330957789">
      <w:bodyDiv w:val="1"/>
      <w:marLeft w:val="0"/>
      <w:marRight w:val="0"/>
      <w:marTop w:val="0"/>
      <w:marBottom w:val="0"/>
      <w:divBdr>
        <w:top w:val="none" w:sz="0" w:space="0" w:color="auto"/>
        <w:left w:val="none" w:sz="0" w:space="0" w:color="auto"/>
        <w:bottom w:val="none" w:sz="0" w:space="0" w:color="auto"/>
        <w:right w:val="none" w:sz="0" w:space="0" w:color="auto"/>
      </w:divBdr>
    </w:div>
    <w:div w:id="336156804">
      <w:bodyDiv w:val="1"/>
      <w:marLeft w:val="0"/>
      <w:marRight w:val="0"/>
      <w:marTop w:val="0"/>
      <w:marBottom w:val="0"/>
      <w:divBdr>
        <w:top w:val="none" w:sz="0" w:space="0" w:color="auto"/>
        <w:left w:val="none" w:sz="0" w:space="0" w:color="auto"/>
        <w:bottom w:val="none" w:sz="0" w:space="0" w:color="auto"/>
        <w:right w:val="none" w:sz="0" w:space="0" w:color="auto"/>
      </w:divBdr>
    </w:div>
    <w:div w:id="339162506">
      <w:bodyDiv w:val="1"/>
      <w:marLeft w:val="0"/>
      <w:marRight w:val="0"/>
      <w:marTop w:val="0"/>
      <w:marBottom w:val="0"/>
      <w:divBdr>
        <w:top w:val="none" w:sz="0" w:space="0" w:color="auto"/>
        <w:left w:val="none" w:sz="0" w:space="0" w:color="auto"/>
        <w:bottom w:val="none" w:sz="0" w:space="0" w:color="auto"/>
        <w:right w:val="none" w:sz="0" w:space="0" w:color="auto"/>
      </w:divBdr>
    </w:div>
    <w:div w:id="356397211">
      <w:bodyDiv w:val="1"/>
      <w:marLeft w:val="0"/>
      <w:marRight w:val="0"/>
      <w:marTop w:val="0"/>
      <w:marBottom w:val="0"/>
      <w:divBdr>
        <w:top w:val="none" w:sz="0" w:space="0" w:color="auto"/>
        <w:left w:val="none" w:sz="0" w:space="0" w:color="auto"/>
        <w:bottom w:val="none" w:sz="0" w:space="0" w:color="auto"/>
        <w:right w:val="none" w:sz="0" w:space="0" w:color="auto"/>
      </w:divBdr>
    </w:div>
    <w:div w:id="374156466">
      <w:bodyDiv w:val="1"/>
      <w:marLeft w:val="0"/>
      <w:marRight w:val="0"/>
      <w:marTop w:val="0"/>
      <w:marBottom w:val="0"/>
      <w:divBdr>
        <w:top w:val="none" w:sz="0" w:space="0" w:color="auto"/>
        <w:left w:val="none" w:sz="0" w:space="0" w:color="auto"/>
        <w:bottom w:val="none" w:sz="0" w:space="0" w:color="auto"/>
        <w:right w:val="none" w:sz="0" w:space="0" w:color="auto"/>
      </w:divBdr>
      <w:divsChild>
        <w:div w:id="1352147761">
          <w:marLeft w:val="0"/>
          <w:marRight w:val="0"/>
          <w:marTop w:val="0"/>
          <w:marBottom w:val="0"/>
          <w:divBdr>
            <w:top w:val="none" w:sz="0" w:space="0" w:color="auto"/>
            <w:left w:val="none" w:sz="0" w:space="0" w:color="auto"/>
            <w:bottom w:val="none" w:sz="0" w:space="0" w:color="auto"/>
            <w:right w:val="none" w:sz="0" w:space="0" w:color="auto"/>
          </w:divBdr>
          <w:divsChild>
            <w:div w:id="2141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801">
      <w:bodyDiv w:val="1"/>
      <w:marLeft w:val="0"/>
      <w:marRight w:val="0"/>
      <w:marTop w:val="0"/>
      <w:marBottom w:val="0"/>
      <w:divBdr>
        <w:top w:val="none" w:sz="0" w:space="0" w:color="auto"/>
        <w:left w:val="none" w:sz="0" w:space="0" w:color="auto"/>
        <w:bottom w:val="none" w:sz="0" w:space="0" w:color="auto"/>
        <w:right w:val="none" w:sz="0" w:space="0" w:color="auto"/>
      </w:divBdr>
      <w:divsChild>
        <w:div w:id="1442535010">
          <w:marLeft w:val="0"/>
          <w:marRight w:val="0"/>
          <w:marTop w:val="0"/>
          <w:marBottom w:val="0"/>
          <w:divBdr>
            <w:top w:val="none" w:sz="0" w:space="0" w:color="auto"/>
            <w:left w:val="none" w:sz="0" w:space="0" w:color="auto"/>
            <w:bottom w:val="none" w:sz="0" w:space="0" w:color="auto"/>
            <w:right w:val="none" w:sz="0" w:space="0" w:color="auto"/>
          </w:divBdr>
          <w:divsChild>
            <w:div w:id="1139035163">
              <w:marLeft w:val="0"/>
              <w:marRight w:val="0"/>
              <w:marTop w:val="0"/>
              <w:marBottom w:val="0"/>
              <w:divBdr>
                <w:top w:val="none" w:sz="0" w:space="0" w:color="auto"/>
                <w:left w:val="none" w:sz="0" w:space="0" w:color="auto"/>
                <w:bottom w:val="none" w:sz="0" w:space="0" w:color="auto"/>
                <w:right w:val="none" w:sz="0" w:space="0" w:color="auto"/>
              </w:divBdr>
              <w:divsChild>
                <w:div w:id="16472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2438">
      <w:bodyDiv w:val="1"/>
      <w:marLeft w:val="0"/>
      <w:marRight w:val="0"/>
      <w:marTop w:val="0"/>
      <w:marBottom w:val="0"/>
      <w:divBdr>
        <w:top w:val="none" w:sz="0" w:space="0" w:color="auto"/>
        <w:left w:val="none" w:sz="0" w:space="0" w:color="auto"/>
        <w:bottom w:val="none" w:sz="0" w:space="0" w:color="auto"/>
        <w:right w:val="none" w:sz="0" w:space="0" w:color="auto"/>
      </w:divBdr>
      <w:divsChild>
        <w:div w:id="1439525806">
          <w:marLeft w:val="0"/>
          <w:marRight w:val="0"/>
          <w:marTop w:val="0"/>
          <w:marBottom w:val="0"/>
          <w:divBdr>
            <w:top w:val="none" w:sz="0" w:space="0" w:color="auto"/>
            <w:left w:val="none" w:sz="0" w:space="0" w:color="auto"/>
            <w:bottom w:val="none" w:sz="0" w:space="0" w:color="auto"/>
            <w:right w:val="none" w:sz="0" w:space="0" w:color="auto"/>
          </w:divBdr>
          <w:divsChild>
            <w:div w:id="484051517">
              <w:marLeft w:val="0"/>
              <w:marRight w:val="0"/>
              <w:marTop w:val="0"/>
              <w:marBottom w:val="0"/>
              <w:divBdr>
                <w:top w:val="none" w:sz="0" w:space="0" w:color="auto"/>
                <w:left w:val="none" w:sz="0" w:space="0" w:color="auto"/>
                <w:bottom w:val="none" w:sz="0" w:space="0" w:color="auto"/>
                <w:right w:val="none" w:sz="0" w:space="0" w:color="auto"/>
              </w:divBdr>
              <w:divsChild>
                <w:div w:id="13522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9521">
      <w:bodyDiv w:val="1"/>
      <w:marLeft w:val="0"/>
      <w:marRight w:val="0"/>
      <w:marTop w:val="0"/>
      <w:marBottom w:val="0"/>
      <w:divBdr>
        <w:top w:val="none" w:sz="0" w:space="0" w:color="auto"/>
        <w:left w:val="none" w:sz="0" w:space="0" w:color="auto"/>
        <w:bottom w:val="none" w:sz="0" w:space="0" w:color="auto"/>
        <w:right w:val="none" w:sz="0" w:space="0" w:color="auto"/>
      </w:divBdr>
      <w:divsChild>
        <w:div w:id="708721645">
          <w:marLeft w:val="0"/>
          <w:marRight w:val="0"/>
          <w:marTop w:val="0"/>
          <w:marBottom w:val="0"/>
          <w:divBdr>
            <w:top w:val="none" w:sz="0" w:space="0" w:color="auto"/>
            <w:left w:val="none" w:sz="0" w:space="0" w:color="auto"/>
            <w:bottom w:val="none" w:sz="0" w:space="0" w:color="auto"/>
            <w:right w:val="none" w:sz="0" w:space="0" w:color="auto"/>
          </w:divBdr>
        </w:div>
        <w:div w:id="1767311195">
          <w:marLeft w:val="0"/>
          <w:marRight w:val="0"/>
          <w:marTop w:val="0"/>
          <w:marBottom w:val="0"/>
          <w:divBdr>
            <w:top w:val="none" w:sz="0" w:space="0" w:color="auto"/>
            <w:left w:val="none" w:sz="0" w:space="0" w:color="auto"/>
            <w:bottom w:val="none" w:sz="0" w:space="0" w:color="auto"/>
            <w:right w:val="none" w:sz="0" w:space="0" w:color="auto"/>
          </w:divBdr>
        </w:div>
      </w:divsChild>
    </w:div>
    <w:div w:id="411707530">
      <w:bodyDiv w:val="1"/>
      <w:marLeft w:val="0"/>
      <w:marRight w:val="0"/>
      <w:marTop w:val="0"/>
      <w:marBottom w:val="0"/>
      <w:divBdr>
        <w:top w:val="none" w:sz="0" w:space="0" w:color="auto"/>
        <w:left w:val="none" w:sz="0" w:space="0" w:color="auto"/>
        <w:bottom w:val="none" w:sz="0" w:space="0" w:color="auto"/>
        <w:right w:val="none" w:sz="0" w:space="0" w:color="auto"/>
      </w:divBdr>
    </w:div>
    <w:div w:id="440297123">
      <w:bodyDiv w:val="1"/>
      <w:marLeft w:val="0"/>
      <w:marRight w:val="0"/>
      <w:marTop w:val="0"/>
      <w:marBottom w:val="0"/>
      <w:divBdr>
        <w:top w:val="none" w:sz="0" w:space="0" w:color="auto"/>
        <w:left w:val="none" w:sz="0" w:space="0" w:color="auto"/>
        <w:bottom w:val="none" w:sz="0" w:space="0" w:color="auto"/>
        <w:right w:val="none" w:sz="0" w:space="0" w:color="auto"/>
      </w:divBdr>
    </w:div>
    <w:div w:id="478962651">
      <w:bodyDiv w:val="1"/>
      <w:marLeft w:val="0"/>
      <w:marRight w:val="0"/>
      <w:marTop w:val="0"/>
      <w:marBottom w:val="0"/>
      <w:divBdr>
        <w:top w:val="none" w:sz="0" w:space="0" w:color="auto"/>
        <w:left w:val="none" w:sz="0" w:space="0" w:color="auto"/>
        <w:bottom w:val="none" w:sz="0" w:space="0" w:color="auto"/>
        <w:right w:val="none" w:sz="0" w:space="0" w:color="auto"/>
      </w:divBdr>
    </w:div>
    <w:div w:id="484398127">
      <w:bodyDiv w:val="1"/>
      <w:marLeft w:val="0"/>
      <w:marRight w:val="0"/>
      <w:marTop w:val="0"/>
      <w:marBottom w:val="0"/>
      <w:divBdr>
        <w:top w:val="none" w:sz="0" w:space="0" w:color="auto"/>
        <w:left w:val="none" w:sz="0" w:space="0" w:color="auto"/>
        <w:bottom w:val="none" w:sz="0" w:space="0" w:color="auto"/>
        <w:right w:val="none" w:sz="0" w:space="0" w:color="auto"/>
      </w:divBdr>
    </w:div>
    <w:div w:id="487943630">
      <w:bodyDiv w:val="1"/>
      <w:marLeft w:val="0"/>
      <w:marRight w:val="0"/>
      <w:marTop w:val="0"/>
      <w:marBottom w:val="0"/>
      <w:divBdr>
        <w:top w:val="none" w:sz="0" w:space="0" w:color="auto"/>
        <w:left w:val="none" w:sz="0" w:space="0" w:color="auto"/>
        <w:bottom w:val="none" w:sz="0" w:space="0" w:color="auto"/>
        <w:right w:val="none" w:sz="0" w:space="0" w:color="auto"/>
      </w:divBdr>
      <w:divsChild>
        <w:div w:id="36203455">
          <w:marLeft w:val="0"/>
          <w:marRight w:val="0"/>
          <w:marTop w:val="0"/>
          <w:marBottom w:val="0"/>
          <w:divBdr>
            <w:top w:val="none" w:sz="0" w:space="0" w:color="auto"/>
            <w:left w:val="none" w:sz="0" w:space="0" w:color="auto"/>
            <w:bottom w:val="none" w:sz="0" w:space="0" w:color="auto"/>
            <w:right w:val="none" w:sz="0" w:space="0" w:color="auto"/>
          </w:divBdr>
          <w:divsChild>
            <w:div w:id="669018183">
              <w:marLeft w:val="0"/>
              <w:marRight w:val="0"/>
              <w:marTop w:val="0"/>
              <w:marBottom w:val="0"/>
              <w:divBdr>
                <w:top w:val="none" w:sz="0" w:space="0" w:color="auto"/>
                <w:left w:val="none" w:sz="0" w:space="0" w:color="auto"/>
                <w:bottom w:val="none" w:sz="0" w:space="0" w:color="auto"/>
                <w:right w:val="none" w:sz="0" w:space="0" w:color="auto"/>
              </w:divBdr>
              <w:divsChild>
                <w:div w:id="16171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49920">
      <w:bodyDiv w:val="1"/>
      <w:marLeft w:val="0"/>
      <w:marRight w:val="0"/>
      <w:marTop w:val="0"/>
      <w:marBottom w:val="0"/>
      <w:divBdr>
        <w:top w:val="none" w:sz="0" w:space="0" w:color="auto"/>
        <w:left w:val="none" w:sz="0" w:space="0" w:color="auto"/>
        <w:bottom w:val="none" w:sz="0" w:space="0" w:color="auto"/>
        <w:right w:val="none" w:sz="0" w:space="0" w:color="auto"/>
      </w:divBdr>
    </w:div>
    <w:div w:id="514610120">
      <w:bodyDiv w:val="1"/>
      <w:marLeft w:val="0"/>
      <w:marRight w:val="0"/>
      <w:marTop w:val="0"/>
      <w:marBottom w:val="0"/>
      <w:divBdr>
        <w:top w:val="none" w:sz="0" w:space="0" w:color="auto"/>
        <w:left w:val="none" w:sz="0" w:space="0" w:color="auto"/>
        <w:bottom w:val="none" w:sz="0" w:space="0" w:color="auto"/>
        <w:right w:val="none" w:sz="0" w:space="0" w:color="auto"/>
      </w:divBdr>
      <w:divsChild>
        <w:div w:id="8341396">
          <w:marLeft w:val="0"/>
          <w:marRight w:val="0"/>
          <w:marTop w:val="0"/>
          <w:marBottom w:val="0"/>
          <w:divBdr>
            <w:top w:val="none" w:sz="0" w:space="0" w:color="auto"/>
            <w:left w:val="none" w:sz="0" w:space="0" w:color="auto"/>
            <w:bottom w:val="none" w:sz="0" w:space="0" w:color="auto"/>
            <w:right w:val="none" w:sz="0" w:space="0" w:color="auto"/>
          </w:divBdr>
        </w:div>
        <w:div w:id="223218237">
          <w:marLeft w:val="0"/>
          <w:marRight w:val="0"/>
          <w:marTop w:val="0"/>
          <w:marBottom w:val="0"/>
          <w:divBdr>
            <w:top w:val="none" w:sz="0" w:space="0" w:color="auto"/>
            <w:left w:val="none" w:sz="0" w:space="0" w:color="auto"/>
            <w:bottom w:val="none" w:sz="0" w:space="0" w:color="auto"/>
            <w:right w:val="none" w:sz="0" w:space="0" w:color="auto"/>
          </w:divBdr>
        </w:div>
        <w:div w:id="238247656">
          <w:marLeft w:val="0"/>
          <w:marRight w:val="0"/>
          <w:marTop w:val="0"/>
          <w:marBottom w:val="0"/>
          <w:divBdr>
            <w:top w:val="none" w:sz="0" w:space="0" w:color="auto"/>
            <w:left w:val="none" w:sz="0" w:space="0" w:color="auto"/>
            <w:bottom w:val="none" w:sz="0" w:space="0" w:color="auto"/>
            <w:right w:val="none" w:sz="0" w:space="0" w:color="auto"/>
          </w:divBdr>
        </w:div>
        <w:div w:id="471866786">
          <w:marLeft w:val="0"/>
          <w:marRight w:val="0"/>
          <w:marTop w:val="0"/>
          <w:marBottom w:val="0"/>
          <w:divBdr>
            <w:top w:val="none" w:sz="0" w:space="0" w:color="auto"/>
            <w:left w:val="none" w:sz="0" w:space="0" w:color="auto"/>
            <w:bottom w:val="none" w:sz="0" w:space="0" w:color="auto"/>
            <w:right w:val="none" w:sz="0" w:space="0" w:color="auto"/>
          </w:divBdr>
        </w:div>
        <w:div w:id="513954145">
          <w:marLeft w:val="0"/>
          <w:marRight w:val="0"/>
          <w:marTop w:val="0"/>
          <w:marBottom w:val="0"/>
          <w:divBdr>
            <w:top w:val="none" w:sz="0" w:space="0" w:color="auto"/>
            <w:left w:val="none" w:sz="0" w:space="0" w:color="auto"/>
            <w:bottom w:val="none" w:sz="0" w:space="0" w:color="auto"/>
            <w:right w:val="none" w:sz="0" w:space="0" w:color="auto"/>
          </w:divBdr>
        </w:div>
        <w:div w:id="931888987">
          <w:marLeft w:val="0"/>
          <w:marRight w:val="0"/>
          <w:marTop w:val="0"/>
          <w:marBottom w:val="0"/>
          <w:divBdr>
            <w:top w:val="none" w:sz="0" w:space="0" w:color="auto"/>
            <w:left w:val="none" w:sz="0" w:space="0" w:color="auto"/>
            <w:bottom w:val="none" w:sz="0" w:space="0" w:color="auto"/>
            <w:right w:val="none" w:sz="0" w:space="0" w:color="auto"/>
          </w:divBdr>
        </w:div>
        <w:div w:id="955134009">
          <w:marLeft w:val="0"/>
          <w:marRight w:val="0"/>
          <w:marTop w:val="0"/>
          <w:marBottom w:val="0"/>
          <w:divBdr>
            <w:top w:val="none" w:sz="0" w:space="0" w:color="auto"/>
            <w:left w:val="none" w:sz="0" w:space="0" w:color="auto"/>
            <w:bottom w:val="none" w:sz="0" w:space="0" w:color="auto"/>
            <w:right w:val="none" w:sz="0" w:space="0" w:color="auto"/>
          </w:divBdr>
        </w:div>
        <w:div w:id="1009795865">
          <w:marLeft w:val="0"/>
          <w:marRight w:val="0"/>
          <w:marTop w:val="0"/>
          <w:marBottom w:val="0"/>
          <w:divBdr>
            <w:top w:val="none" w:sz="0" w:space="0" w:color="auto"/>
            <w:left w:val="none" w:sz="0" w:space="0" w:color="auto"/>
            <w:bottom w:val="none" w:sz="0" w:space="0" w:color="auto"/>
            <w:right w:val="none" w:sz="0" w:space="0" w:color="auto"/>
          </w:divBdr>
        </w:div>
        <w:div w:id="1383019013">
          <w:marLeft w:val="0"/>
          <w:marRight w:val="0"/>
          <w:marTop w:val="0"/>
          <w:marBottom w:val="0"/>
          <w:divBdr>
            <w:top w:val="none" w:sz="0" w:space="0" w:color="auto"/>
            <w:left w:val="none" w:sz="0" w:space="0" w:color="auto"/>
            <w:bottom w:val="none" w:sz="0" w:space="0" w:color="auto"/>
            <w:right w:val="none" w:sz="0" w:space="0" w:color="auto"/>
          </w:divBdr>
        </w:div>
        <w:div w:id="1431317167">
          <w:marLeft w:val="0"/>
          <w:marRight w:val="0"/>
          <w:marTop w:val="0"/>
          <w:marBottom w:val="0"/>
          <w:divBdr>
            <w:top w:val="none" w:sz="0" w:space="0" w:color="auto"/>
            <w:left w:val="none" w:sz="0" w:space="0" w:color="auto"/>
            <w:bottom w:val="none" w:sz="0" w:space="0" w:color="auto"/>
            <w:right w:val="none" w:sz="0" w:space="0" w:color="auto"/>
          </w:divBdr>
        </w:div>
        <w:div w:id="1993873378">
          <w:marLeft w:val="0"/>
          <w:marRight w:val="0"/>
          <w:marTop w:val="0"/>
          <w:marBottom w:val="0"/>
          <w:divBdr>
            <w:top w:val="none" w:sz="0" w:space="0" w:color="auto"/>
            <w:left w:val="none" w:sz="0" w:space="0" w:color="auto"/>
            <w:bottom w:val="none" w:sz="0" w:space="0" w:color="auto"/>
            <w:right w:val="none" w:sz="0" w:space="0" w:color="auto"/>
          </w:divBdr>
        </w:div>
      </w:divsChild>
    </w:div>
    <w:div w:id="547303996">
      <w:bodyDiv w:val="1"/>
      <w:marLeft w:val="0"/>
      <w:marRight w:val="0"/>
      <w:marTop w:val="0"/>
      <w:marBottom w:val="0"/>
      <w:divBdr>
        <w:top w:val="none" w:sz="0" w:space="0" w:color="auto"/>
        <w:left w:val="none" w:sz="0" w:space="0" w:color="auto"/>
        <w:bottom w:val="none" w:sz="0" w:space="0" w:color="auto"/>
        <w:right w:val="none" w:sz="0" w:space="0" w:color="auto"/>
      </w:divBdr>
    </w:div>
    <w:div w:id="563183185">
      <w:bodyDiv w:val="1"/>
      <w:marLeft w:val="0"/>
      <w:marRight w:val="0"/>
      <w:marTop w:val="0"/>
      <w:marBottom w:val="0"/>
      <w:divBdr>
        <w:top w:val="none" w:sz="0" w:space="0" w:color="auto"/>
        <w:left w:val="none" w:sz="0" w:space="0" w:color="auto"/>
        <w:bottom w:val="none" w:sz="0" w:space="0" w:color="auto"/>
        <w:right w:val="none" w:sz="0" w:space="0" w:color="auto"/>
      </w:divBdr>
      <w:divsChild>
        <w:div w:id="1507817741">
          <w:marLeft w:val="0"/>
          <w:marRight w:val="0"/>
          <w:marTop w:val="0"/>
          <w:marBottom w:val="0"/>
          <w:divBdr>
            <w:top w:val="none" w:sz="0" w:space="0" w:color="auto"/>
            <w:left w:val="none" w:sz="0" w:space="0" w:color="auto"/>
            <w:bottom w:val="none" w:sz="0" w:space="0" w:color="auto"/>
            <w:right w:val="none" w:sz="0" w:space="0" w:color="auto"/>
          </w:divBdr>
        </w:div>
        <w:div w:id="2048985238">
          <w:marLeft w:val="0"/>
          <w:marRight w:val="0"/>
          <w:marTop w:val="0"/>
          <w:marBottom w:val="0"/>
          <w:divBdr>
            <w:top w:val="none" w:sz="0" w:space="0" w:color="auto"/>
            <w:left w:val="none" w:sz="0" w:space="0" w:color="auto"/>
            <w:bottom w:val="none" w:sz="0" w:space="0" w:color="auto"/>
            <w:right w:val="none" w:sz="0" w:space="0" w:color="auto"/>
          </w:divBdr>
        </w:div>
      </w:divsChild>
    </w:div>
    <w:div w:id="563221936">
      <w:bodyDiv w:val="1"/>
      <w:marLeft w:val="0"/>
      <w:marRight w:val="0"/>
      <w:marTop w:val="0"/>
      <w:marBottom w:val="0"/>
      <w:divBdr>
        <w:top w:val="none" w:sz="0" w:space="0" w:color="auto"/>
        <w:left w:val="none" w:sz="0" w:space="0" w:color="auto"/>
        <w:bottom w:val="none" w:sz="0" w:space="0" w:color="auto"/>
        <w:right w:val="none" w:sz="0" w:space="0" w:color="auto"/>
      </w:divBdr>
    </w:div>
    <w:div w:id="578950994">
      <w:bodyDiv w:val="1"/>
      <w:marLeft w:val="0"/>
      <w:marRight w:val="0"/>
      <w:marTop w:val="0"/>
      <w:marBottom w:val="0"/>
      <w:divBdr>
        <w:top w:val="none" w:sz="0" w:space="0" w:color="auto"/>
        <w:left w:val="none" w:sz="0" w:space="0" w:color="auto"/>
        <w:bottom w:val="none" w:sz="0" w:space="0" w:color="auto"/>
        <w:right w:val="none" w:sz="0" w:space="0" w:color="auto"/>
      </w:divBdr>
      <w:divsChild>
        <w:div w:id="1537040098">
          <w:marLeft w:val="0"/>
          <w:marRight w:val="0"/>
          <w:marTop w:val="0"/>
          <w:marBottom w:val="0"/>
          <w:divBdr>
            <w:top w:val="none" w:sz="0" w:space="0" w:color="auto"/>
            <w:left w:val="none" w:sz="0" w:space="0" w:color="auto"/>
            <w:bottom w:val="none" w:sz="0" w:space="0" w:color="auto"/>
            <w:right w:val="none" w:sz="0" w:space="0" w:color="auto"/>
          </w:divBdr>
          <w:divsChild>
            <w:div w:id="1922635129">
              <w:marLeft w:val="0"/>
              <w:marRight w:val="0"/>
              <w:marTop w:val="0"/>
              <w:marBottom w:val="0"/>
              <w:divBdr>
                <w:top w:val="none" w:sz="0" w:space="0" w:color="auto"/>
                <w:left w:val="none" w:sz="0" w:space="0" w:color="auto"/>
                <w:bottom w:val="none" w:sz="0" w:space="0" w:color="auto"/>
                <w:right w:val="none" w:sz="0" w:space="0" w:color="auto"/>
              </w:divBdr>
              <w:divsChild>
                <w:div w:id="2779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72567">
      <w:bodyDiv w:val="1"/>
      <w:marLeft w:val="0"/>
      <w:marRight w:val="0"/>
      <w:marTop w:val="0"/>
      <w:marBottom w:val="0"/>
      <w:divBdr>
        <w:top w:val="none" w:sz="0" w:space="0" w:color="auto"/>
        <w:left w:val="none" w:sz="0" w:space="0" w:color="auto"/>
        <w:bottom w:val="none" w:sz="0" w:space="0" w:color="auto"/>
        <w:right w:val="none" w:sz="0" w:space="0" w:color="auto"/>
      </w:divBdr>
    </w:div>
    <w:div w:id="658310526">
      <w:bodyDiv w:val="1"/>
      <w:marLeft w:val="0"/>
      <w:marRight w:val="0"/>
      <w:marTop w:val="0"/>
      <w:marBottom w:val="0"/>
      <w:divBdr>
        <w:top w:val="none" w:sz="0" w:space="0" w:color="auto"/>
        <w:left w:val="none" w:sz="0" w:space="0" w:color="auto"/>
        <w:bottom w:val="none" w:sz="0" w:space="0" w:color="auto"/>
        <w:right w:val="none" w:sz="0" w:space="0" w:color="auto"/>
      </w:divBdr>
    </w:div>
    <w:div w:id="663624110">
      <w:bodyDiv w:val="1"/>
      <w:marLeft w:val="0"/>
      <w:marRight w:val="0"/>
      <w:marTop w:val="0"/>
      <w:marBottom w:val="0"/>
      <w:divBdr>
        <w:top w:val="none" w:sz="0" w:space="0" w:color="auto"/>
        <w:left w:val="none" w:sz="0" w:space="0" w:color="auto"/>
        <w:bottom w:val="none" w:sz="0" w:space="0" w:color="auto"/>
        <w:right w:val="none" w:sz="0" w:space="0" w:color="auto"/>
      </w:divBdr>
    </w:div>
    <w:div w:id="670640237">
      <w:bodyDiv w:val="1"/>
      <w:marLeft w:val="0"/>
      <w:marRight w:val="0"/>
      <w:marTop w:val="0"/>
      <w:marBottom w:val="0"/>
      <w:divBdr>
        <w:top w:val="none" w:sz="0" w:space="0" w:color="auto"/>
        <w:left w:val="none" w:sz="0" w:space="0" w:color="auto"/>
        <w:bottom w:val="none" w:sz="0" w:space="0" w:color="auto"/>
        <w:right w:val="none" w:sz="0" w:space="0" w:color="auto"/>
      </w:divBdr>
    </w:div>
    <w:div w:id="682979729">
      <w:bodyDiv w:val="1"/>
      <w:marLeft w:val="0"/>
      <w:marRight w:val="0"/>
      <w:marTop w:val="0"/>
      <w:marBottom w:val="0"/>
      <w:divBdr>
        <w:top w:val="none" w:sz="0" w:space="0" w:color="auto"/>
        <w:left w:val="none" w:sz="0" w:space="0" w:color="auto"/>
        <w:bottom w:val="none" w:sz="0" w:space="0" w:color="auto"/>
        <w:right w:val="none" w:sz="0" w:space="0" w:color="auto"/>
      </w:divBdr>
      <w:divsChild>
        <w:div w:id="1801142344">
          <w:marLeft w:val="0"/>
          <w:marRight w:val="0"/>
          <w:marTop w:val="0"/>
          <w:marBottom w:val="0"/>
          <w:divBdr>
            <w:top w:val="none" w:sz="0" w:space="0" w:color="auto"/>
            <w:left w:val="none" w:sz="0" w:space="0" w:color="auto"/>
            <w:bottom w:val="none" w:sz="0" w:space="0" w:color="auto"/>
            <w:right w:val="none" w:sz="0" w:space="0" w:color="auto"/>
          </w:divBdr>
          <w:divsChild>
            <w:div w:id="782915836">
              <w:marLeft w:val="0"/>
              <w:marRight w:val="0"/>
              <w:marTop w:val="0"/>
              <w:marBottom w:val="0"/>
              <w:divBdr>
                <w:top w:val="none" w:sz="0" w:space="0" w:color="auto"/>
                <w:left w:val="none" w:sz="0" w:space="0" w:color="auto"/>
                <w:bottom w:val="none" w:sz="0" w:space="0" w:color="auto"/>
                <w:right w:val="none" w:sz="0" w:space="0" w:color="auto"/>
              </w:divBdr>
              <w:divsChild>
                <w:div w:id="11062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70629">
      <w:bodyDiv w:val="1"/>
      <w:marLeft w:val="0"/>
      <w:marRight w:val="0"/>
      <w:marTop w:val="0"/>
      <w:marBottom w:val="0"/>
      <w:divBdr>
        <w:top w:val="none" w:sz="0" w:space="0" w:color="auto"/>
        <w:left w:val="none" w:sz="0" w:space="0" w:color="auto"/>
        <w:bottom w:val="none" w:sz="0" w:space="0" w:color="auto"/>
        <w:right w:val="none" w:sz="0" w:space="0" w:color="auto"/>
      </w:divBdr>
      <w:divsChild>
        <w:div w:id="1872305315">
          <w:marLeft w:val="0"/>
          <w:marRight w:val="0"/>
          <w:marTop w:val="0"/>
          <w:marBottom w:val="0"/>
          <w:divBdr>
            <w:top w:val="none" w:sz="0" w:space="0" w:color="auto"/>
            <w:left w:val="none" w:sz="0" w:space="0" w:color="auto"/>
            <w:bottom w:val="none" w:sz="0" w:space="0" w:color="auto"/>
            <w:right w:val="none" w:sz="0" w:space="0" w:color="auto"/>
          </w:divBdr>
          <w:divsChild>
            <w:div w:id="1856260958">
              <w:marLeft w:val="0"/>
              <w:marRight w:val="0"/>
              <w:marTop w:val="0"/>
              <w:marBottom w:val="0"/>
              <w:divBdr>
                <w:top w:val="none" w:sz="0" w:space="0" w:color="auto"/>
                <w:left w:val="none" w:sz="0" w:space="0" w:color="auto"/>
                <w:bottom w:val="none" w:sz="0" w:space="0" w:color="auto"/>
                <w:right w:val="none" w:sz="0" w:space="0" w:color="auto"/>
              </w:divBdr>
              <w:divsChild>
                <w:div w:id="10827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132336">
      <w:bodyDiv w:val="1"/>
      <w:marLeft w:val="0"/>
      <w:marRight w:val="0"/>
      <w:marTop w:val="0"/>
      <w:marBottom w:val="0"/>
      <w:divBdr>
        <w:top w:val="none" w:sz="0" w:space="0" w:color="auto"/>
        <w:left w:val="none" w:sz="0" w:space="0" w:color="auto"/>
        <w:bottom w:val="none" w:sz="0" w:space="0" w:color="auto"/>
        <w:right w:val="none" w:sz="0" w:space="0" w:color="auto"/>
      </w:divBdr>
      <w:divsChild>
        <w:div w:id="1896504664">
          <w:marLeft w:val="0"/>
          <w:marRight w:val="0"/>
          <w:marTop w:val="0"/>
          <w:marBottom w:val="0"/>
          <w:divBdr>
            <w:top w:val="none" w:sz="0" w:space="0" w:color="auto"/>
            <w:left w:val="none" w:sz="0" w:space="0" w:color="auto"/>
            <w:bottom w:val="none" w:sz="0" w:space="0" w:color="auto"/>
            <w:right w:val="none" w:sz="0" w:space="0" w:color="auto"/>
          </w:divBdr>
          <w:divsChild>
            <w:div w:id="758066672">
              <w:marLeft w:val="0"/>
              <w:marRight w:val="0"/>
              <w:marTop w:val="0"/>
              <w:marBottom w:val="0"/>
              <w:divBdr>
                <w:top w:val="none" w:sz="0" w:space="0" w:color="auto"/>
                <w:left w:val="none" w:sz="0" w:space="0" w:color="auto"/>
                <w:bottom w:val="none" w:sz="0" w:space="0" w:color="auto"/>
                <w:right w:val="none" w:sz="0" w:space="0" w:color="auto"/>
              </w:divBdr>
              <w:divsChild>
                <w:div w:id="6983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8022">
      <w:bodyDiv w:val="1"/>
      <w:marLeft w:val="0"/>
      <w:marRight w:val="0"/>
      <w:marTop w:val="0"/>
      <w:marBottom w:val="0"/>
      <w:divBdr>
        <w:top w:val="none" w:sz="0" w:space="0" w:color="auto"/>
        <w:left w:val="none" w:sz="0" w:space="0" w:color="auto"/>
        <w:bottom w:val="none" w:sz="0" w:space="0" w:color="auto"/>
        <w:right w:val="none" w:sz="0" w:space="0" w:color="auto"/>
      </w:divBdr>
    </w:div>
    <w:div w:id="759568744">
      <w:bodyDiv w:val="1"/>
      <w:marLeft w:val="0"/>
      <w:marRight w:val="0"/>
      <w:marTop w:val="0"/>
      <w:marBottom w:val="0"/>
      <w:divBdr>
        <w:top w:val="none" w:sz="0" w:space="0" w:color="auto"/>
        <w:left w:val="none" w:sz="0" w:space="0" w:color="auto"/>
        <w:bottom w:val="none" w:sz="0" w:space="0" w:color="auto"/>
        <w:right w:val="none" w:sz="0" w:space="0" w:color="auto"/>
      </w:divBdr>
      <w:divsChild>
        <w:div w:id="1566065830">
          <w:marLeft w:val="0"/>
          <w:marRight w:val="0"/>
          <w:marTop w:val="0"/>
          <w:marBottom w:val="0"/>
          <w:divBdr>
            <w:top w:val="none" w:sz="0" w:space="0" w:color="auto"/>
            <w:left w:val="none" w:sz="0" w:space="0" w:color="auto"/>
            <w:bottom w:val="none" w:sz="0" w:space="0" w:color="auto"/>
            <w:right w:val="none" w:sz="0" w:space="0" w:color="auto"/>
          </w:divBdr>
          <w:divsChild>
            <w:div w:id="415173949">
              <w:marLeft w:val="0"/>
              <w:marRight w:val="0"/>
              <w:marTop w:val="0"/>
              <w:marBottom w:val="0"/>
              <w:divBdr>
                <w:top w:val="none" w:sz="0" w:space="0" w:color="auto"/>
                <w:left w:val="none" w:sz="0" w:space="0" w:color="auto"/>
                <w:bottom w:val="none" w:sz="0" w:space="0" w:color="auto"/>
                <w:right w:val="none" w:sz="0" w:space="0" w:color="auto"/>
              </w:divBdr>
              <w:divsChild>
                <w:div w:id="6611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5602">
      <w:bodyDiv w:val="1"/>
      <w:marLeft w:val="0"/>
      <w:marRight w:val="0"/>
      <w:marTop w:val="0"/>
      <w:marBottom w:val="0"/>
      <w:divBdr>
        <w:top w:val="none" w:sz="0" w:space="0" w:color="auto"/>
        <w:left w:val="none" w:sz="0" w:space="0" w:color="auto"/>
        <w:bottom w:val="none" w:sz="0" w:space="0" w:color="auto"/>
        <w:right w:val="none" w:sz="0" w:space="0" w:color="auto"/>
      </w:divBdr>
      <w:divsChild>
        <w:div w:id="1712924873">
          <w:marLeft w:val="0"/>
          <w:marRight w:val="0"/>
          <w:marTop w:val="0"/>
          <w:marBottom w:val="0"/>
          <w:divBdr>
            <w:top w:val="none" w:sz="0" w:space="0" w:color="auto"/>
            <w:left w:val="none" w:sz="0" w:space="0" w:color="auto"/>
            <w:bottom w:val="none" w:sz="0" w:space="0" w:color="auto"/>
            <w:right w:val="none" w:sz="0" w:space="0" w:color="auto"/>
          </w:divBdr>
          <w:divsChild>
            <w:div w:id="239485719">
              <w:marLeft w:val="0"/>
              <w:marRight w:val="0"/>
              <w:marTop w:val="0"/>
              <w:marBottom w:val="0"/>
              <w:divBdr>
                <w:top w:val="none" w:sz="0" w:space="0" w:color="auto"/>
                <w:left w:val="none" w:sz="0" w:space="0" w:color="auto"/>
                <w:bottom w:val="none" w:sz="0" w:space="0" w:color="auto"/>
                <w:right w:val="none" w:sz="0" w:space="0" w:color="auto"/>
              </w:divBdr>
              <w:divsChild>
                <w:div w:id="16388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2488">
      <w:bodyDiv w:val="1"/>
      <w:marLeft w:val="0"/>
      <w:marRight w:val="0"/>
      <w:marTop w:val="0"/>
      <w:marBottom w:val="0"/>
      <w:divBdr>
        <w:top w:val="none" w:sz="0" w:space="0" w:color="auto"/>
        <w:left w:val="none" w:sz="0" w:space="0" w:color="auto"/>
        <w:bottom w:val="none" w:sz="0" w:space="0" w:color="auto"/>
        <w:right w:val="none" w:sz="0" w:space="0" w:color="auto"/>
      </w:divBdr>
    </w:div>
    <w:div w:id="779837993">
      <w:bodyDiv w:val="1"/>
      <w:marLeft w:val="0"/>
      <w:marRight w:val="0"/>
      <w:marTop w:val="0"/>
      <w:marBottom w:val="0"/>
      <w:divBdr>
        <w:top w:val="none" w:sz="0" w:space="0" w:color="auto"/>
        <w:left w:val="none" w:sz="0" w:space="0" w:color="auto"/>
        <w:bottom w:val="none" w:sz="0" w:space="0" w:color="auto"/>
        <w:right w:val="none" w:sz="0" w:space="0" w:color="auto"/>
      </w:divBdr>
      <w:divsChild>
        <w:div w:id="650139141">
          <w:marLeft w:val="0"/>
          <w:marRight w:val="0"/>
          <w:marTop w:val="0"/>
          <w:marBottom w:val="0"/>
          <w:divBdr>
            <w:top w:val="none" w:sz="0" w:space="0" w:color="auto"/>
            <w:left w:val="none" w:sz="0" w:space="0" w:color="auto"/>
            <w:bottom w:val="none" w:sz="0" w:space="0" w:color="auto"/>
            <w:right w:val="none" w:sz="0" w:space="0" w:color="auto"/>
          </w:divBdr>
          <w:divsChild>
            <w:div w:id="1918858573">
              <w:marLeft w:val="0"/>
              <w:marRight w:val="0"/>
              <w:marTop w:val="0"/>
              <w:marBottom w:val="0"/>
              <w:divBdr>
                <w:top w:val="none" w:sz="0" w:space="0" w:color="auto"/>
                <w:left w:val="none" w:sz="0" w:space="0" w:color="auto"/>
                <w:bottom w:val="none" w:sz="0" w:space="0" w:color="auto"/>
                <w:right w:val="none" w:sz="0" w:space="0" w:color="auto"/>
              </w:divBdr>
              <w:divsChild>
                <w:div w:id="43873248">
                  <w:marLeft w:val="0"/>
                  <w:marRight w:val="0"/>
                  <w:marTop w:val="0"/>
                  <w:marBottom w:val="0"/>
                  <w:divBdr>
                    <w:top w:val="none" w:sz="0" w:space="0" w:color="auto"/>
                    <w:left w:val="none" w:sz="0" w:space="0" w:color="auto"/>
                    <w:bottom w:val="none" w:sz="0" w:space="0" w:color="auto"/>
                    <w:right w:val="none" w:sz="0" w:space="0" w:color="auto"/>
                  </w:divBdr>
                  <w:divsChild>
                    <w:div w:id="21416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9879">
      <w:bodyDiv w:val="1"/>
      <w:marLeft w:val="0"/>
      <w:marRight w:val="0"/>
      <w:marTop w:val="0"/>
      <w:marBottom w:val="0"/>
      <w:divBdr>
        <w:top w:val="none" w:sz="0" w:space="0" w:color="auto"/>
        <w:left w:val="none" w:sz="0" w:space="0" w:color="auto"/>
        <w:bottom w:val="none" w:sz="0" w:space="0" w:color="auto"/>
        <w:right w:val="none" w:sz="0" w:space="0" w:color="auto"/>
      </w:divBdr>
    </w:div>
    <w:div w:id="791897112">
      <w:bodyDiv w:val="1"/>
      <w:marLeft w:val="0"/>
      <w:marRight w:val="0"/>
      <w:marTop w:val="0"/>
      <w:marBottom w:val="0"/>
      <w:divBdr>
        <w:top w:val="none" w:sz="0" w:space="0" w:color="auto"/>
        <w:left w:val="none" w:sz="0" w:space="0" w:color="auto"/>
        <w:bottom w:val="none" w:sz="0" w:space="0" w:color="auto"/>
        <w:right w:val="none" w:sz="0" w:space="0" w:color="auto"/>
      </w:divBdr>
    </w:div>
    <w:div w:id="848712639">
      <w:bodyDiv w:val="1"/>
      <w:marLeft w:val="0"/>
      <w:marRight w:val="0"/>
      <w:marTop w:val="0"/>
      <w:marBottom w:val="0"/>
      <w:divBdr>
        <w:top w:val="none" w:sz="0" w:space="0" w:color="auto"/>
        <w:left w:val="none" w:sz="0" w:space="0" w:color="auto"/>
        <w:bottom w:val="none" w:sz="0" w:space="0" w:color="auto"/>
        <w:right w:val="none" w:sz="0" w:space="0" w:color="auto"/>
      </w:divBdr>
    </w:div>
    <w:div w:id="860706307">
      <w:bodyDiv w:val="1"/>
      <w:marLeft w:val="0"/>
      <w:marRight w:val="0"/>
      <w:marTop w:val="0"/>
      <w:marBottom w:val="0"/>
      <w:divBdr>
        <w:top w:val="none" w:sz="0" w:space="0" w:color="auto"/>
        <w:left w:val="none" w:sz="0" w:space="0" w:color="auto"/>
        <w:bottom w:val="none" w:sz="0" w:space="0" w:color="auto"/>
        <w:right w:val="none" w:sz="0" w:space="0" w:color="auto"/>
      </w:divBdr>
    </w:div>
    <w:div w:id="888996300">
      <w:bodyDiv w:val="1"/>
      <w:marLeft w:val="0"/>
      <w:marRight w:val="0"/>
      <w:marTop w:val="0"/>
      <w:marBottom w:val="0"/>
      <w:divBdr>
        <w:top w:val="none" w:sz="0" w:space="0" w:color="auto"/>
        <w:left w:val="none" w:sz="0" w:space="0" w:color="auto"/>
        <w:bottom w:val="none" w:sz="0" w:space="0" w:color="auto"/>
        <w:right w:val="none" w:sz="0" w:space="0" w:color="auto"/>
      </w:divBdr>
    </w:div>
    <w:div w:id="924805111">
      <w:bodyDiv w:val="1"/>
      <w:marLeft w:val="0"/>
      <w:marRight w:val="0"/>
      <w:marTop w:val="0"/>
      <w:marBottom w:val="0"/>
      <w:divBdr>
        <w:top w:val="none" w:sz="0" w:space="0" w:color="auto"/>
        <w:left w:val="none" w:sz="0" w:space="0" w:color="auto"/>
        <w:bottom w:val="none" w:sz="0" w:space="0" w:color="auto"/>
        <w:right w:val="none" w:sz="0" w:space="0" w:color="auto"/>
      </w:divBdr>
      <w:divsChild>
        <w:div w:id="1422530216">
          <w:marLeft w:val="0"/>
          <w:marRight w:val="0"/>
          <w:marTop w:val="0"/>
          <w:marBottom w:val="0"/>
          <w:divBdr>
            <w:top w:val="none" w:sz="0" w:space="0" w:color="auto"/>
            <w:left w:val="none" w:sz="0" w:space="0" w:color="auto"/>
            <w:bottom w:val="none" w:sz="0" w:space="0" w:color="auto"/>
            <w:right w:val="none" w:sz="0" w:space="0" w:color="auto"/>
          </w:divBdr>
          <w:divsChild>
            <w:div w:id="1543902118">
              <w:marLeft w:val="0"/>
              <w:marRight w:val="0"/>
              <w:marTop w:val="0"/>
              <w:marBottom w:val="0"/>
              <w:divBdr>
                <w:top w:val="none" w:sz="0" w:space="0" w:color="auto"/>
                <w:left w:val="none" w:sz="0" w:space="0" w:color="auto"/>
                <w:bottom w:val="none" w:sz="0" w:space="0" w:color="auto"/>
                <w:right w:val="none" w:sz="0" w:space="0" w:color="auto"/>
              </w:divBdr>
              <w:divsChild>
                <w:div w:id="7858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7917">
      <w:bodyDiv w:val="1"/>
      <w:marLeft w:val="0"/>
      <w:marRight w:val="0"/>
      <w:marTop w:val="0"/>
      <w:marBottom w:val="0"/>
      <w:divBdr>
        <w:top w:val="none" w:sz="0" w:space="0" w:color="auto"/>
        <w:left w:val="none" w:sz="0" w:space="0" w:color="auto"/>
        <w:bottom w:val="none" w:sz="0" w:space="0" w:color="auto"/>
        <w:right w:val="none" w:sz="0" w:space="0" w:color="auto"/>
      </w:divBdr>
    </w:div>
    <w:div w:id="943876994">
      <w:bodyDiv w:val="1"/>
      <w:marLeft w:val="0"/>
      <w:marRight w:val="0"/>
      <w:marTop w:val="0"/>
      <w:marBottom w:val="0"/>
      <w:divBdr>
        <w:top w:val="none" w:sz="0" w:space="0" w:color="auto"/>
        <w:left w:val="none" w:sz="0" w:space="0" w:color="auto"/>
        <w:bottom w:val="none" w:sz="0" w:space="0" w:color="auto"/>
        <w:right w:val="none" w:sz="0" w:space="0" w:color="auto"/>
      </w:divBdr>
    </w:div>
    <w:div w:id="956061770">
      <w:bodyDiv w:val="1"/>
      <w:marLeft w:val="0"/>
      <w:marRight w:val="0"/>
      <w:marTop w:val="0"/>
      <w:marBottom w:val="0"/>
      <w:divBdr>
        <w:top w:val="none" w:sz="0" w:space="0" w:color="auto"/>
        <w:left w:val="none" w:sz="0" w:space="0" w:color="auto"/>
        <w:bottom w:val="none" w:sz="0" w:space="0" w:color="auto"/>
        <w:right w:val="none" w:sz="0" w:space="0" w:color="auto"/>
      </w:divBdr>
    </w:div>
    <w:div w:id="981272264">
      <w:bodyDiv w:val="1"/>
      <w:marLeft w:val="0"/>
      <w:marRight w:val="0"/>
      <w:marTop w:val="0"/>
      <w:marBottom w:val="0"/>
      <w:divBdr>
        <w:top w:val="none" w:sz="0" w:space="0" w:color="auto"/>
        <w:left w:val="none" w:sz="0" w:space="0" w:color="auto"/>
        <w:bottom w:val="none" w:sz="0" w:space="0" w:color="auto"/>
        <w:right w:val="none" w:sz="0" w:space="0" w:color="auto"/>
      </w:divBdr>
      <w:divsChild>
        <w:div w:id="1887257663">
          <w:marLeft w:val="-225"/>
          <w:marRight w:val="-225"/>
          <w:marTop w:val="0"/>
          <w:marBottom w:val="0"/>
          <w:divBdr>
            <w:top w:val="none" w:sz="0" w:space="0" w:color="auto"/>
            <w:left w:val="none" w:sz="0" w:space="0" w:color="auto"/>
            <w:bottom w:val="none" w:sz="0" w:space="0" w:color="auto"/>
            <w:right w:val="none" w:sz="0" w:space="0" w:color="auto"/>
          </w:divBdr>
          <w:divsChild>
            <w:div w:id="5752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5670">
      <w:bodyDiv w:val="1"/>
      <w:marLeft w:val="0"/>
      <w:marRight w:val="0"/>
      <w:marTop w:val="0"/>
      <w:marBottom w:val="0"/>
      <w:divBdr>
        <w:top w:val="none" w:sz="0" w:space="0" w:color="auto"/>
        <w:left w:val="none" w:sz="0" w:space="0" w:color="auto"/>
        <w:bottom w:val="none" w:sz="0" w:space="0" w:color="auto"/>
        <w:right w:val="none" w:sz="0" w:space="0" w:color="auto"/>
      </w:divBdr>
    </w:div>
    <w:div w:id="1020744613">
      <w:bodyDiv w:val="1"/>
      <w:marLeft w:val="0"/>
      <w:marRight w:val="0"/>
      <w:marTop w:val="0"/>
      <w:marBottom w:val="0"/>
      <w:divBdr>
        <w:top w:val="none" w:sz="0" w:space="0" w:color="auto"/>
        <w:left w:val="none" w:sz="0" w:space="0" w:color="auto"/>
        <w:bottom w:val="none" w:sz="0" w:space="0" w:color="auto"/>
        <w:right w:val="none" w:sz="0" w:space="0" w:color="auto"/>
      </w:divBdr>
      <w:divsChild>
        <w:div w:id="874004272">
          <w:marLeft w:val="0"/>
          <w:marRight w:val="0"/>
          <w:marTop w:val="0"/>
          <w:marBottom w:val="0"/>
          <w:divBdr>
            <w:top w:val="none" w:sz="0" w:space="0" w:color="auto"/>
            <w:left w:val="none" w:sz="0" w:space="0" w:color="auto"/>
            <w:bottom w:val="none" w:sz="0" w:space="0" w:color="auto"/>
            <w:right w:val="none" w:sz="0" w:space="0" w:color="auto"/>
          </w:divBdr>
          <w:divsChild>
            <w:div w:id="1459688818">
              <w:marLeft w:val="0"/>
              <w:marRight w:val="0"/>
              <w:marTop w:val="0"/>
              <w:marBottom w:val="0"/>
              <w:divBdr>
                <w:top w:val="none" w:sz="0" w:space="0" w:color="auto"/>
                <w:left w:val="none" w:sz="0" w:space="0" w:color="auto"/>
                <w:bottom w:val="none" w:sz="0" w:space="0" w:color="auto"/>
                <w:right w:val="none" w:sz="0" w:space="0" w:color="auto"/>
              </w:divBdr>
              <w:divsChild>
                <w:div w:id="15005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11561">
      <w:bodyDiv w:val="1"/>
      <w:marLeft w:val="0"/>
      <w:marRight w:val="0"/>
      <w:marTop w:val="0"/>
      <w:marBottom w:val="0"/>
      <w:divBdr>
        <w:top w:val="none" w:sz="0" w:space="0" w:color="auto"/>
        <w:left w:val="none" w:sz="0" w:space="0" w:color="auto"/>
        <w:bottom w:val="none" w:sz="0" w:space="0" w:color="auto"/>
        <w:right w:val="none" w:sz="0" w:space="0" w:color="auto"/>
      </w:divBdr>
    </w:div>
    <w:div w:id="1029186577">
      <w:bodyDiv w:val="1"/>
      <w:marLeft w:val="0"/>
      <w:marRight w:val="0"/>
      <w:marTop w:val="0"/>
      <w:marBottom w:val="0"/>
      <w:divBdr>
        <w:top w:val="none" w:sz="0" w:space="0" w:color="auto"/>
        <w:left w:val="none" w:sz="0" w:space="0" w:color="auto"/>
        <w:bottom w:val="none" w:sz="0" w:space="0" w:color="auto"/>
        <w:right w:val="none" w:sz="0" w:space="0" w:color="auto"/>
      </w:divBdr>
    </w:div>
    <w:div w:id="1065373824">
      <w:bodyDiv w:val="1"/>
      <w:marLeft w:val="0"/>
      <w:marRight w:val="0"/>
      <w:marTop w:val="0"/>
      <w:marBottom w:val="0"/>
      <w:divBdr>
        <w:top w:val="none" w:sz="0" w:space="0" w:color="auto"/>
        <w:left w:val="none" w:sz="0" w:space="0" w:color="auto"/>
        <w:bottom w:val="none" w:sz="0" w:space="0" w:color="auto"/>
        <w:right w:val="none" w:sz="0" w:space="0" w:color="auto"/>
      </w:divBdr>
    </w:div>
    <w:div w:id="1066299109">
      <w:bodyDiv w:val="1"/>
      <w:marLeft w:val="0"/>
      <w:marRight w:val="0"/>
      <w:marTop w:val="0"/>
      <w:marBottom w:val="0"/>
      <w:divBdr>
        <w:top w:val="none" w:sz="0" w:space="0" w:color="auto"/>
        <w:left w:val="none" w:sz="0" w:space="0" w:color="auto"/>
        <w:bottom w:val="none" w:sz="0" w:space="0" w:color="auto"/>
        <w:right w:val="none" w:sz="0" w:space="0" w:color="auto"/>
      </w:divBdr>
      <w:divsChild>
        <w:div w:id="364211433">
          <w:marLeft w:val="0"/>
          <w:marRight w:val="0"/>
          <w:marTop w:val="0"/>
          <w:marBottom w:val="0"/>
          <w:divBdr>
            <w:top w:val="none" w:sz="0" w:space="0" w:color="auto"/>
            <w:left w:val="none" w:sz="0" w:space="0" w:color="auto"/>
            <w:bottom w:val="none" w:sz="0" w:space="0" w:color="auto"/>
            <w:right w:val="none" w:sz="0" w:space="0" w:color="auto"/>
          </w:divBdr>
          <w:divsChild>
            <w:div w:id="1460369223">
              <w:marLeft w:val="0"/>
              <w:marRight w:val="0"/>
              <w:marTop w:val="0"/>
              <w:marBottom w:val="0"/>
              <w:divBdr>
                <w:top w:val="none" w:sz="0" w:space="0" w:color="auto"/>
                <w:left w:val="none" w:sz="0" w:space="0" w:color="auto"/>
                <w:bottom w:val="none" w:sz="0" w:space="0" w:color="auto"/>
                <w:right w:val="none" w:sz="0" w:space="0" w:color="auto"/>
              </w:divBdr>
              <w:divsChild>
                <w:div w:id="3844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6898">
      <w:bodyDiv w:val="1"/>
      <w:marLeft w:val="0"/>
      <w:marRight w:val="0"/>
      <w:marTop w:val="0"/>
      <w:marBottom w:val="0"/>
      <w:divBdr>
        <w:top w:val="none" w:sz="0" w:space="0" w:color="auto"/>
        <w:left w:val="none" w:sz="0" w:space="0" w:color="auto"/>
        <w:bottom w:val="none" w:sz="0" w:space="0" w:color="auto"/>
        <w:right w:val="none" w:sz="0" w:space="0" w:color="auto"/>
      </w:divBdr>
    </w:div>
    <w:div w:id="1079252600">
      <w:bodyDiv w:val="1"/>
      <w:marLeft w:val="0"/>
      <w:marRight w:val="0"/>
      <w:marTop w:val="0"/>
      <w:marBottom w:val="0"/>
      <w:divBdr>
        <w:top w:val="none" w:sz="0" w:space="0" w:color="auto"/>
        <w:left w:val="none" w:sz="0" w:space="0" w:color="auto"/>
        <w:bottom w:val="none" w:sz="0" w:space="0" w:color="auto"/>
        <w:right w:val="none" w:sz="0" w:space="0" w:color="auto"/>
      </w:divBdr>
    </w:div>
    <w:div w:id="1088691860">
      <w:bodyDiv w:val="1"/>
      <w:marLeft w:val="0"/>
      <w:marRight w:val="0"/>
      <w:marTop w:val="0"/>
      <w:marBottom w:val="0"/>
      <w:divBdr>
        <w:top w:val="none" w:sz="0" w:space="0" w:color="auto"/>
        <w:left w:val="none" w:sz="0" w:space="0" w:color="auto"/>
        <w:bottom w:val="none" w:sz="0" w:space="0" w:color="auto"/>
        <w:right w:val="none" w:sz="0" w:space="0" w:color="auto"/>
      </w:divBdr>
    </w:div>
    <w:div w:id="1125461613">
      <w:bodyDiv w:val="1"/>
      <w:marLeft w:val="0"/>
      <w:marRight w:val="0"/>
      <w:marTop w:val="0"/>
      <w:marBottom w:val="0"/>
      <w:divBdr>
        <w:top w:val="none" w:sz="0" w:space="0" w:color="auto"/>
        <w:left w:val="none" w:sz="0" w:space="0" w:color="auto"/>
        <w:bottom w:val="none" w:sz="0" w:space="0" w:color="auto"/>
        <w:right w:val="none" w:sz="0" w:space="0" w:color="auto"/>
      </w:divBdr>
      <w:divsChild>
        <w:div w:id="734859767">
          <w:marLeft w:val="0"/>
          <w:marRight w:val="0"/>
          <w:marTop w:val="0"/>
          <w:marBottom w:val="0"/>
          <w:divBdr>
            <w:top w:val="none" w:sz="0" w:space="0" w:color="auto"/>
            <w:left w:val="none" w:sz="0" w:space="0" w:color="auto"/>
            <w:bottom w:val="none" w:sz="0" w:space="0" w:color="auto"/>
            <w:right w:val="none" w:sz="0" w:space="0" w:color="auto"/>
          </w:divBdr>
          <w:divsChild>
            <w:div w:id="1147818061">
              <w:marLeft w:val="0"/>
              <w:marRight w:val="0"/>
              <w:marTop w:val="0"/>
              <w:marBottom w:val="0"/>
              <w:divBdr>
                <w:top w:val="none" w:sz="0" w:space="0" w:color="auto"/>
                <w:left w:val="none" w:sz="0" w:space="0" w:color="auto"/>
                <w:bottom w:val="none" w:sz="0" w:space="0" w:color="auto"/>
                <w:right w:val="none" w:sz="0" w:space="0" w:color="auto"/>
              </w:divBdr>
              <w:divsChild>
                <w:div w:id="15816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666">
      <w:bodyDiv w:val="1"/>
      <w:marLeft w:val="0"/>
      <w:marRight w:val="0"/>
      <w:marTop w:val="0"/>
      <w:marBottom w:val="0"/>
      <w:divBdr>
        <w:top w:val="none" w:sz="0" w:space="0" w:color="auto"/>
        <w:left w:val="none" w:sz="0" w:space="0" w:color="auto"/>
        <w:bottom w:val="none" w:sz="0" w:space="0" w:color="auto"/>
        <w:right w:val="none" w:sz="0" w:space="0" w:color="auto"/>
      </w:divBdr>
      <w:divsChild>
        <w:div w:id="600377997">
          <w:marLeft w:val="0"/>
          <w:marRight w:val="0"/>
          <w:marTop w:val="0"/>
          <w:marBottom w:val="0"/>
          <w:divBdr>
            <w:top w:val="none" w:sz="0" w:space="0" w:color="auto"/>
            <w:left w:val="none" w:sz="0" w:space="0" w:color="auto"/>
            <w:bottom w:val="none" w:sz="0" w:space="0" w:color="auto"/>
            <w:right w:val="none" w:sz="0" w:space="0" w:color="auto"/>
          </w:divBdr>
          <w:divsChild>
            <w:div w:id="952175698">
              <w:marLeft w:val="0"/>
              <w:marRight w:val="0"/>
              <w:marTop w:val="0"/>
              <w:marBottom w:val="0"/>
              <w:divBdr>
                <w:top w:val="none" w:sz="0" w:space="0" w:color="auto"/>
                <w:left w:val="none" w:sz="0" w:space="0" w:color="auto"/>
                <w:bottom w:val="none" w:sz="0" w:space="0" w:color="auto"/>
                <w:right w:val="none" w:sz="0" w:space="0" w:color="auto"/>
              </w:divBdr>
              <w:divsChild>
                <w:div w:id="1972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59042">
      <w:bodyDiv w:val="1"/>
      <w:marLeft w:val="0"/>
      <w:marRight w:val="0"/>
      <w:marTop w:val="0"/>
      <w:marBottom w:val="0"/>
      <w:divBdr>
        <w:top w:val="none" w:sz="0" w:space="0" w:color="auto"/>
        <w:left w:val="none" w:sz="0" w:space="0" w:color="auto"/>
        <w:bottom w:val="none" w:sz="0" w:space="0" w:color="auto"/>
        <w:right w:val="none" w:sz="0" w:space="0" w:color="auto"/>
      </w:divBdr>
    </w:div>
    <w:div w:id="1152988015">
      <w:bodyDiv w:val="1"/>
      <w:marLeft w:val="0"/>
      <w:marRight w:val="0"/>
      <w:marTop w:val="0"/>
      <w:marBottom w:val="0"/>
      <w:divBdr>
        <w:top w:val="none" w:sz="0" w:space="0" w:color="auto"/>
        <w:left w:val="none" w:sz="0" w:space="0" w:color="auto"/>
        <w:bottom w:val="none" w:sz="0" w:space="0" w:color="auto"/>
        <w:right w:val="none" w:sz="0" w:space="0" w:color="auto"/>
      </w:divBdr>
      <w:divsChild>
        <w:div w:id="1751194354">
          <w:marLeft w:val="0"/>
          <w:marRight w:val="0"/>
          <w:marTop w:val="0"/>
          <w:marBottom w:val="0"/>
          <w:divBdr>
            <w:top w:val="none" w:sz="0" w:space="0" w:color="auto"/>
            <w:left w:val="none" w:sz="0" w:space="0" w:color="auto"/>
            <w:bottom w:val="none" w:sz="0" w:space="0" w:color="auto"/>
            <w:right w:val="none" w:sz="0" w:space="0" w:color="auto"/>
          </w:divBdr>
          <w:divsChild>
            <w:div w:id="1238248344">
              <w:marLeft w:val="0"/>
              <w:marRight w:val="0"/>
              <w:marTop w:val="0"/>
              <w:marBottom w:val="0"/>
              <w:divBdr>
                <w:top w:val="none" w:sz="0" w:space="0" w:color="auto"/>
                <w:left w:val="none" w:sz="0" w:space="0" w:color="auto"/>
                <w:bottom w:val="none" w:sz="0" w:space="0" w:color="auto"/>
                <w:right w:val="none" w:sz="0" w:space="0" w:color="auto"/>
              </w:divBdr>
              <w:divsChild>
                <w:div w:id="1573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4524">
      <w:bodyDiv w:val="1"/>
      <w:marLeft w:val="0"/>
      <w:marRight w:val="0"/>
      <w:marTop w:val="0"/>
      <w:marBottom w:val="0"/>
      <w:divBdr>
        <w:top w:val="none" w:sz="0" w:space="0" w:color="auto"/>
        <w:left w:val="none" w:sz="0" w:space="0" w:color="auto"/>
        <w:bottom w:val="none" w:sz="0" w:space="0" w:color="auto"/>
        <w:right w:val="none" w:sz="0" w:space="0" w:color="auto"/>
      </w:divBdr>
      <w:divsChild>
        <w:div w:id="2137680595">
          <w:marLeft w:val="0"/>
          <w:marRight w:val="0"/>
          <w:marTop w:val="0"/>
          <w:marBottom w:val="0"/>
          <w:divBdr>
            <w:top w:val="none" w:sz="0" w:space="0" w:color="auto"/>
            <w:left w:val="none" w:sz="0" w:space="0" w:color="auto"/>
            <w:bottom w:val="none" w:sz="0" w:space="0" w:color="auto"/>
            <w:right w:val="none" w:sz="0" w:space="0" w:color="auto"/>
          </w:divBdr>
          <w:divsChild>
            <w:div w:id="1861815740">
              <w:marLeft w:val="0"/>
              <w:marRight w:val="0"/>
              <w:marTop w:val="0"/>
              <w:marBottom w:val="0"/>
              <w:divBdr>
                <w:top w:val="none" w:sz="0" w:space="0" w:color="auto"/>
                <w:left w:val="none" w:sz="0" w:space="0" w:color="auto"/>
                <w:bottom w:val="none" w:sz="0" w:space="0" w:color="auto"/>
                <w:right w:val="none" w:sz="0" w:space="0" w:color="auto"/>
              </w:divBdr>
              <w:divsChild>
                <w:div w:id="19409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24707">
      <w:bodyDiv w:val="1"/>
      <w:marLeft w:val="0"/>
      <w:marRight w:val="0"/>
      <w:marTop w:val="0"/>
      <w:marBottom w:val="0"/>
      <w:divBdr>
        <w:top w:val="none" w:sz="0" w:space="0" w:color="auto"/>
        <w:left w:val="none" w:sz="0" w:space="0" w:color="auto"/>
        <w:bottom w:val="none" w:sz="0" w:space="0" w:color="auto"/>
        <w:right w:val="none" w:sz="0" w:space="0" w:color="auto"/>
      </w:divBdr>
      <w:divsChild>
        <w:div w:id="1264458662">
          <w:marLeft w:val="0"/>
          <w:marRight w:val="0"/>
          <w:marTop w:val="0"/>
          <w:marBottom w:val="0"/>
          <w:divBdr>
            <w:top w:val="none" w:sz="0" w:space="0" w:color="auto"/>
            <w:left w:val="none" w:sz="0" w:space="0" w:color="auto"/>
            <w:bottom w:val="none" w:sz="0" w:space="0" w:color="auto"/>
            <w:right w:val="none" w:sz="0" w:space="0" w:color="auto"/>
          </w:divBdr>
          <w:divsChild>
            <w:div w:id="712728541">
              <w:marLeft w:val="0"/>
              <w:marRight w:val="0"/>
              <w:marTop w:val="0"/>
              <w:marBottom w:val="0"/>
              <w:divBdr>
                <w:top w:val="none" w:sz="0" w:space="0" w:color="auto"/>
                <w:left w:val="none" w:sz="0" w:space="0" w:color="auto"/>
                <w:bottom w:val="none" w:sz="0" w:space="0" w:color="auto"/>
                <w:right w:val="none" w:sz="0" w:space="0" w:color="auto"/>
              </w:divBdr>
              <w:divsChild>
                <w:div w:id="841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373">
      <w:bodyDiv w:val="1"/>
      <w:marLeft w:val="0"/>
      <w:marRight w:val="0"/>
      <w:marTop w:val="0"/>
      <w:marBottom w:val="0"/>
      <w:divBdr>
        <w:top w:val="none" w:sz="0" w:space="0" w:color="auto"/>
        <w:left w:val="none" w:sz="0" w:space="0" w:color="auto"/>
        <w:bottom w:val="none" w:sz="0" w:space="0" w:color="auto"/>
        <w:right w:val="none" w:sz="0" w:space="0" w:color="auto"/>
      </w:divBdr>
      <w:divsChild>
        <w:div w:id="1592007667">
          <w:marLeft w:val="0"/>
          <w:marRight w:val="0"/>
          <w:marTop w:val="0"/>
          <w:marBottom w:val="0"/>
          <w:divBdr>
            <w:top w:val="none" w:sz="0" w:space="0" w:color="auto"/>
            <w:left w:val="none" w:sz="0" w:space="0" w:color="auto"/>
            <w:bottom w:val="none" w:sz="0" w:space="0" w:color="auto"/>
            <w:right w:val="none" w:sz="0" w:space="0" w:color="auto"/>
          </w:divBdr>
          <w:divsChild>
            <w:div w:id="14313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5860">
      <w:bodyDiv w:val="1"/>
      <w:marLeft w:val="0"/>
      <w:marRight w:val="0"/>
      <w:marTop w:val="0"/>
      <w:marBottom w:val="0"/>
      <w:divBdr>
        <w:top w:val="none" w:sz="0" w:space="0" w:color="auto"/>
        <w:left w:val="none" w:sz="0" w:space="0" w:color="auto"/>
        <w:bottom w:val="none" w:sz="0" w:space="0" w:color="auto"/>
        <w:right w:val="none" w:sz="0" w:space="0" w:color="auto"/>
      </w:divBdr>
      <w:divsChild>
        <w:div w:id="1635938747">
          <w:marLeft w:val="0"/>
          <w:marRight w:val="0"/>
          <w:marTop w:val="0"/>
          <w:marBottom w:val="0"/>
          <w:divBdr>
            <w:top w:val="none" w:sz="0" w:space="0" w:color="auto"/>
            <w:left w:val="none" w:sz="0" w:space="0" w:color="auto"/>
            <w:bottom w:val="none" w:sz="0" w:space="0" w:color="auto"/>
            <w:right w:val="none" w:sz="0" w:space="0" w:color="auto"/>
          </w:divBdr>
          <w:divsChild>
            <w:div w:id="10932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5947">
      <w:bodyDiv w:val="1"/>
      <w:marLeft w:val="0"/>
      <w:marRight w:val="0"/>
      <w:marTop w:val="0"/>
      <w:marBottom w:val="0"/>
      <w:divBdr>
        <w:top w:val="none" w:sz="0" w:space="0" w:color="auto"/>
        <w:left w:val="none" w:sz="0" w:space="0" w:color="auto"/>
        <w:bottom w:val="none" w:sz="0" w:space="0" w:color="auto"/>
        <w:right w:val="none" w:sz="0" w:space="0" w:color="auto"/>
      </w:divBdr>
    </w:div>
    <w:div w:id="1246647259">
      <w:bodyDiv w:val="1"/>
      <w:marLeft w:val="0"/>
      <w:marRight w:val="0"/>
      <w:marTop w:val="0"/>
      <w:marBottom w:val="0"/>
      <w:divBdr>
        <w:top w:val="none" w:sz="0" w:space="0" w:color="auto"/>
        <w:left w:val="none" w:sz="0" w:space="0" w:color="auto"/>
        <w:bottom w:val="none" w:sz="0" w:space="0" w:color="auto"/>
        <w:right w:val="none" w:sz="0" w:space="0" w:color="auto"/>
      </w:divBdr>
    </w:div>
    <w:div w:id="1265386815">
      <w:bodyDiv w:val="1"/>
      <w:marLeft w:val="0"/>
      <w:marRight w:val="0"/>
      <w:marTop w:val="0"/>
      <w:marBottom w:val="0"/>
      <w:divBdr>
        <w:top w:val="none" w:sz="0" w:space="0" w:color="auto"/>
        <w:left w:val="none" w:sz="0" w:space="0" w:color="auto"/>
        <w:bottom w:val="none" w:sz="0" w:space="0" w:color="auto"/>
        <w:right w:val="none" w:sz="0" w:space="0" w:color="auto"/>
      </w:divBdr>
    </w:div>
    <w:div w:id="1283421158">
      <w:bodyDiv w:val="1"/>
      <w:marLeft w:val="0"/>
      <w:marRight w:val="0"/>
      <w:marTop w:val="0"/>
      <w:marBottom w:val="0"/>
      <w:divBdr>
        <w:top w:val="none" w:sz="0" w:space="0" w:color="auto"/>
        <w:left w:val="none" w:sz="0" w:space="0" w:color="auto"/>
        <w:bottom w:val="none" w:sz="0" w:space="0" w:color="auto"/>
        <w:right w:val="none" w:sz="0" w:space="0" w:color="auto"/>
      </w:divBdr>
    </w:div>
    <w:div w:id="1383603343">
      <w:bodyDiv w:val="1"/>
      <w:marLeft w:val="0"/>
      <w:marRight w:val="0"/>
      <w:marTop w:val="0"/>
      <w:marBottom w:val="0"/>
      <w:divBdr>
        <w:top w:val="none" w:sz="0" w:space="0" w:color="auto"/>
        <w:left w:val="none" w:sz="0" w:space="0" w:color="auto"/>
        <w:bottom w:val="none" w:sz="0" w:space="0" w:color="auto"/>
        <w:right w:val="none" w:sz="0" w:space="0" w:color="auto"/>
      </w:divBdr>
    </w:div>
    <w:div w:id="1391879283">
      <w:bodyDiv w:val="1"/>
      <w:marLeft w:val="0"/>
      <w:marRight w:val="0"/>
      <w:marTop w:val="0"/>
      <w:marBottom w:val="0"/>
      <w:divBdr>
        <w:top w:val="none" w:sz="0" w:space="0" w:color="auto"/>
        <w:left w:val="none" w:sz="0" w:space="0" w:color="auto"/>
        <w:bottom w:val="none" w:sz="0" w:space="0" w:color="auto"/>
        <w:right w:val="none" w:sz="0" w:space="0" w:color="auto"/>
      </w:divBdr>
    </w:div>
    <w:div w:id="1397514315">
      <w:bodyDiv w:val="1"/>
      <w:marLeft w:val="0"/>
      <w:marRight w:val="0"/>
      <w:marTop w:val="0"/>
      <w:marBottom w:val="0"/>
      <w:divBdr>
        <w:top w:val="none" w:sz="0" w:space="0" w:color="auto"/>
        <w:left w:val="none" w:sz="0" w:space="0" w:color="auto"/>
        <w:bottom w:val="none" w:sz="0" w:space="0" w:color="auto"/>
        <w:right w:val="none" w:sz="0" w:space="0" w:color="auto"/>
      </w:divBdr>
      <w:divsChild>
        <w:div w:id="1637682960">
          <w:marLeft w:val="0"/>
          <w:marRight w:val="0"/>
          <w:marTop w:val="0"/>
          <w:marBottom w:val="0"/>
          <w:divBdr>
            <w:top w:val="none" w:sz="0" w:space="0" w:color="auto"/>
            <w:left w:val="none" w:sz="0" w:space="0" w:color="auto"/>
            <w:bottom w:val="none" w:sz="0" w:space="0" w:color="auto"/>
            <w:right w:val="none" w:sz="0" w:space="0" w:color="auto"/>
          </w:divBdr>
          <w:divsChild>
            <w:div w:id="1891384363">
              <w:marLeft w:val="0"/>
              <w:marRight w:val="0"/>
              <w:marTop w:val="0"/>
              <w:marBottom w:val="0"/>
              <w:divBdr>
                <w:top w:val="none" w:sz="0" w:space="0" w:color="auto"/>
                <w:left w:val="none" w:sz="0" w:space="0" w:color="auto"/>
                <w:bottom w:val="none" w:sz="0" w:space="0" w:color="auto"/>
                <w:right w:val="none" w:sz="0" w:space="0" w:color="auto"/>
              </w:divBdr>
              <w:divsChild>
                <w:div w:id="19749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1865">
      <w:bodyDiv w:val="1"/>
      <w:marLeft w:val="0"/>
      <w:marRight w:val="0"/>
      <w:marTop w:val="0"/>
      <w:marBottom w:val="0"/>
      <w:divBdr>
        <w:top w:val="none" w:sz="0" w:space="0" w:color="auto"/>
        <w:left w:val="none" w:sz="0" w:space="0" w:color="auto"/>
        <w:bottom w:val="none" w:sz="0" w:space="0" w:color="auto"/>
        <w:right w:val="none" w:sz="0" w:space="0" w:color="auto"/>
      </w:divBdr>
    </w:div>
    <w:div w:id="1411656972">
      <w:bodyDiv w:val="1"/>
      <w:marLeft w:val="0"/>
      <w:marRight w:val="0"/>
      <w:marTop w:val="0"/>
      <w:marBottom w:val="0"/>
      <w:divBdr>
        <w:top w:val="none" w:sz="0" w:space="0" w:color="auto"/>
        <w:left w:val="none" w:sz="0" w:space="0" w:color="auto"/>
        <w:bottom w:val="none" w:sz="0" w:space="0" w:color="auto"/>
        <w:right w:val="none" w:sz="0" w:space="0" w:color="auto"/>
      </w:divBdr>
    </w:div>
    <w:div w:id="1436947193">
      <w:bodyDiv w:val="1"/>
      <w:marLeft w:val="0"/>
      <w:marRight w:val="0"/>
      <w:marTop w:val="0"/>
      <w:marBottom w:val="0"/>
      <w:divBdr>
        <w:top w:val="none" w:sz="0" w:space="0" w:color="auto"/>
        <w:left w:val="none" w:sz="0" w:space="0" w:color="auto"/>
        <w:bottom w:val="none" w:sz="0" w:space="0" w:color="auto"/>
        <w:right w:val="none" w:sz="0" w:space="0" w:color="auto"/>
      </w:divBdr>
      <w:divsChild>
        <w:div w:id="1236555117">
          <w:marLeft w:val="0"/>
          <w:marRight w:val="0"/>
          <w:marTop w:val="0"/>
          <w:marBottom w:val="0"/>
          <w:divBdr>
            <w:top w:val="none" w:sz="0" w:space="0" w:color="auto"/>
            <w:left w:val="none" w:sz="0" w:space="0" w:color="auto"/>
            <w:bottom w:val="none" w:sz="0" w:space="0" w:color="auto"/>
            <w:right w:val="none" w:sz="0" w:space="0" w:color="auto"/>
          </w:divBdr>
        </w:div>
      </w:divsChild>
    </w:div>
    <w:div w:id="1448965932">
      <w:bodyDiv w:val="1"/>
      <w:marLeft w:val="0"/>
      <w:marRight w:val="0"/>
      <w:marTop w:val="0"/>
      <w:marBottom w:val="0"/>
      <w:divBdr>
        <w:top w:val="none" w:sz="0" w:space="0" w:color="auto"/>
        <w:left w:val="none" w:sz="0" w:space="0" w:color="auto"/>
        <w:bottom w:val="none" w:sz="0" w:space="0" w:color="auto"/>
        <w:right w:val="none" w:sz="0" w:space="0" w:color="auto"/>
      </w:divBdr>
    </w:div>
    <w:div w:id="1461336454">
      <w:bodyDiv w:val="1"/>
      <w:marLeft w:val="0"/>
      <w:marRight w:val="0"/>
      <w:marTop w:val="0"/>
      <w:marBottom w:val="0"/>
      <w:divBdr>
        <w:top w:val="none" w:sz="0" w:space="0" w:color="auto"/>
        <w:left w:val="none" w:sz="0" w:space="0" w:color="auto"/>
        <w:bottom w:val="none" w:sz="0" w:space="0" w:color="auto"/>
        <w:right w:val="none" w:sz="0" w:space="0" w:color="auto"/>
      </w:divBdr>
    </w:div>
    <w:div w:id="1462188917">
      <w:bodyDiv w:val="1"/>
      <w:marLeft w:val="0"/>
      <w:marRight w:val="0"/>
      <w:marTop w:val="0"/>
      <w:marBottom w:val="0"/>
      <w:divBdr>
        <w:top w:val="none" w:sz="0" w:space="0" w:color="auto"/>
        <w:left w:val="none" w:sz="0" w:space="0" w:color="auto"/>
        <w:bottom w:val="none" w:sz="0" w:space="0" w:color="auto"/>
        <w:right w:val="none" w:sz="0" w:space="0" w:color="auto"/>
      </w:divBdr>
    </w:div>
    <w:div w:id="1505584951">
      <w:bodyDiv w:val="1"/>
      <w:marLeft w:val="0"/>
      <w:marRight w:val="0"/>
      <w:marTop w:val="0"/>
      <w:marBottom w:val="0"/>
      <w:divBdr>
        <w:top w:val="none" w:sz="0" w:space="0" w:color="auto"/>
        <w:left w:val="none" w:sz="0" w:space="0" w:color="auto"/>
        <w:bottom w:val="none" w:sz="0" w:space="0" w:color="auto"/>
        <w:right w:val="none" w:sz="0" w:space="0" w:color="auto"/>
      </w:divBdr>
    </w:div>
    <w:div w:id="1520967087">
      <w:bodyDiv w:val="1"/>
      <w:marLeft w:val="0"/>
      <w:marRight w:val="0"/>
      <w:marTop w:val="0"/>
      <w:marBottom w:val="0"/>
      <w:divBdr>
        <w:top w:val="none" w:sz="0" w:space="0" w:color="auto"/>
        <w:left w:val="none" w:sz="0" w:space="0" w:color="auto"/>
        <w:bottom w:val="none" w:sz="0" w:space="0" w:color="auto"/>
        <w:right w:val="none" w:sz="0" w:space="0" w:color="auto"/>
      </w:divBdr>
      <w:divsChild>
        <w:div w:id="1865903150">
          <w:marLeft w:val="0"/>
          <w:marRight w:val="0"/>
          <w:marTop w:val="0"/>
          <w:marBottom w:val="0"/>
          <w:divBdr>
            <w:top w:val="none" w:sz="0" w:space="0" w:color="auto"/>
            <w:left w:val="none" w:sz="0" w:space="0" w:color="auto"/>
            <w:bottom w:val="none" w:sz="0" w:space="0" w:color="auto"/>
            <w:right w:val="none" w:sz="0" w:space="0" w:color="auto"/>
          </w:divBdr>
          <w:divsChild>
            <w:div w:id="487744168">
              <w:marLeft w:val="0"/>
              <w:marRight w:val="0"/>
              <w:marTop w:val="0"/>
              <w:marBottom w:val="0"/>
              <w:divBdr>
                <w:top w:val="none" w:sz="0" w:space="0" w:color="auto"/>
                <w:left w:val="none" w:sz="0" w:space="0" w:color="auto"/>
                <w:bottom w:val="none" w:sz="0" w:space="0" w:color="auto"/>
                <w:right w:val="none" w:sz="0" w:space="0" w:color="auto"/>
              </w:divBdr>
              <w:divsChild>
                <w:div w:id="2695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40060">
      <w:bodyDiv w:val="1"/>
      <w:marLeft w:val="0"/>
      <w:marRight w:val="0"/>
      <w:marTop w:val="0"/>
      <w:marBottom w:val="0"/>
      <w:divBdr>
        <w:top w:val="none" w:sz="0" w:space="0" w:color="auto"/>
        <w:left w:val="none" w:sz="0" w:space="0" w:color="auto"/>
        <w:bottom w:val="none" w:sz="0" w:space="0" w:color="auto"/>
        <w:right w:val="none" w:sz="0" w:space="0" w:color="auto"/>
      </w:divBdr>
      <w:divsChild>
        <w:div w:id="56055676">
          <w:marLeft w:val="0"/>
          <w:marRight w:val="0"/>
          <w:marTop w:val="0"/>
          <w:marBottom w:val="0"/>
          <w:divBdr>
            <w:top w:val="none" w:sz="0" w:space="0" w:color="auto"/>
            <w:left w:val="none" w:sz="0" w:space="0" w:color="auto"/>
            <w:bottom w:val="none" w:sz="0" w:space="0" w:color="auto"/>
            <w:right w:val="none" w:sz="0" w:space="0" w:color="auto"/>
          </w:divBdr>
          <w:divsChild>
            <w:div w:id="618991760">
              <w:marLeft w:val="0"/>
              <w:marRight w:val="0"/>
              <w:marTop w:val="0"/>
              <w:marBottom w:val="0"/>
              <w:divBdr>
                <w:top w:val="none" w:sz="0" w:space="0" w:color="auto"/>
                <w:left w:val="none" w:sz="0" w:space="0" w:color="auto"/>
                <w:bottom w:val="none" w:sz="0" w:space="0" w:color="auto"/>
                <w:right w:val="none" w:sz="0" w:space="0" w:color="auto"/>
              </w:divBdr>
              <w:divsChild>
                <w:div w:id="419840492">
                  <w:marLeft w:val="0"/>
                  <w:marRight w:val="0"/>
                  <w:marTop w:val="0"/>
                  <w:marBottom w:val="0"/>
                  <w:divBdr>
                    <w:top w:val="none" w:sz="0" w:space="0" w:color="auto"/>
                    <w:left w:val="none" w:sz="0" w:space="0" w:color="auto"/>
                    <w:bottom w:val="none" w:sz="0" w:space="0" w:color="auto"/>
                    <w:right w:val="none" w:sz="0" w:space="0" w:color="auto"/>
                  </w:divBdr>
                  <w:divsChild>
                    <w:div w:id="526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279171">
      <w:bodyDiv w:val="1"/>
      <w:marLeft w:val="0"/>
      <w:marRight w:val="0"/>
      <w:marTop w:val="0"/>
      <w:marBottom w:val="0"/>
      <w:divBdr>
        <w:top w:val="none" w:sz="0" w:space="0" w:color="auto"/>
        <w:left w:val="none" w:sz="0" w:space="0" w:color="auto"/>
        <w:bottom w:val="none" w:sz="0" w:space="0" w:color="auto"/>
        <w:right w:val="none" w:sz="0" w:space="0" w:color="auto"/>
      </w:divBdr>
    </w:div>
    <w:div w:id="1538812485">
      <w:bodyDiv w:val="1"/>
      <w:marLeft w:val="0"/>
      <w:marRight w:val="0"/>
      <w:marTop w:val="0"/>
      <w:marBottom w:val="0"/>
      <w:divBdr>
        <w:top w:val="none" w:sz="0" w:space="0" w:color="auto"/>
        <w:left w:val="none" w:sz="0" w:space="0" w:color="auto"/>
        <w:bottom w:val="none" w:sz="0" w:space="0" w:color="auto"/>
        <w:right w:val="none" w:sz="0" w:space="0" w:color="auto"/>
      </w:divBdr>
    </w:div>
    <w:div w:id="1541823019">
      <w:bodyDiv w:val="1"/>
      <w:marLeft w:val="0"/>
      <w:marRight w:val="0"/>
      <w:marTop w:val="0"/>
      <w:marBottom w:val="0"/>
      <w:divBdr>
        <w:top w:val="none" w:sz="0" w:space="0" w:color="auto"/>
        <w:left w:val="none" w:sz="0" w:space="0" w:color="auto"/>
        <w:bottom w:val="none" w:sz="0" w:space="0" w:color="auto"/>
        <w:right w:val="none" w:sz="0" w:space="0" w:color="auto"/>
      </w:divBdr>
    </w:div>
    <w:div w:id="1562015267">
      <w:bodyDiv w:val="1"/>
      <w:marLeft w:val="0"/>
      <w:marRight w:val="0"/>
      <w:marTop w:val="0"/>
      <w:marBottom w:val="0"/>
      <w:divBdr>
        <w:top w:val="none" w:sz="0" w:space="0" w:color="auto"/>
        <w:left w:val="none" w:sz="0" w:space="0" w:color="auto"/>
        <w:bottom w:val="none" w:sz="0" w:space="0" w:color="auto"/>
        <w:right w:val="none" w:sz="0" w:space="0" w:color="auto"/>
      </w:divBdr>
      <w:divsChild>
        <w:div w:id="522062754">
          <w:marLeft w:val="0"/>
          <w:marRight w:val="0"/>
          <w:marTop w:val="0"/>
          <w:marBottom w:val="0"/>
          <w:divBdr>
            <w:top w:val="none" w:sz="0" w:space="0" w:color="auto"/>
            <w:left w:val="none" w:sz="0" w:space="0" w:color="auto"/>
            <w:bottom w:val="none" w:sz="0" w:space="0" w:color="auto"/>
            <w:right w:val="none" w:sz="0" w:space="0" w:color="auto"/>
          </w:divBdr>
          <w:divsChild>
            <w:div w:id="977760698">
              <w:marLeft w:val="0"/>
              <w:marRight w:val="0"/>
              <w:marTop w:val="0"/>
              <w:marBottom w:val="0"/>
              <w:divBdr>
                <w:top w:val="none" w:sz="0" w:space="0" w:color="auto"/>
                <w:left w:val="none" w:sz="0" w:space="0" w:color="auto"/>
                <w:bottom w:val="none" w:sz="0" w:space="0" w:color="auto"/>
                <w:right w:val="none" w:sz="0" w:space="0" w:color="auto"/>
              </w:divBdr>
              <w:divsChild>
                <w:div w:id="16558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79814">
      <w:bodyDiv w:val="1"/>
      <w:marLeft w:val="0"/>
      <w:marRight w:val="0"/>
      <w:marTop w:val="0"/>
      <w:marBottom w:val="0"/>
      <w:divBdr>
        <w:top w:val="none" w:sz="0" w:space="0" w:color="auto"/>
        <w:left w:val="none" w:sz="0" w:space="0" w:color="auto"/>
        <w:bottom w:val="none" w:sz="0" w:space="0" w:color="auto"/>
        <w:right w:val="none" w:sz="0" w:space="0" w:color="auto"/>
      </w:divBdr>
      <w:divsChild>
        <w:div w:id="844437188">
          <w:marLeft w:val="0"/>
          <w:marRight w:val="0"/>
          <w:marTop w:val="0"/>
          <w:marBottom w:val="0"/>
          <w:divBdr>
            <w:top w:val="none" w:sz="0" w:space="0" w:color="auto"/>
            <w:left w:val="none" w:sz="0" w:space="0" w:color="auto"/>
            <w:bottom w:val="none" w:sz="0" w:space="0" w:color="auto"/>
            <w:right w:val="none" w:sz="0" w:space="0" w:color="auto"/>
          </w:divBdr>
          <w:divsChild>
            <w:div w:id="916286683">
              <w:marLeft w:val="0"/>
              <w:marRight w:val="0"/>
              <w:marTop w:val="0"/>
              <w:marBottom w:val="0"/>
              <w:divBdr>
                <w:top w:val="none" w:sz="0" w:space="0" w:color="auto"/>
                <w:left w:val="none" w:sz="0" w:space="0" w:color="auto"/>
                <w:bottom w:val="none" w:sz="0" w:space="0" w:color="auto"/>
                <w:right w:val="none" w:sz="0" w:space="0" w:color="auto"/>
              </w:divBdr>
              <w:divsChild>
                <w:div w:id="9481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5136">
      <w:bodyDiv w:val="1"/>
      <w:marLeft w:val="0"/>
      <w:marRight w:val="0"/>
      <w:marTop w:val="0"/>
      <w:marBottom w:val="0"/>
      <w:divBdr>
        <w:top w:val="none" w:sz="0" w:space="0" w:color="auto"/>
        <w:left w:val="none" w:sz="0" w:space="0" w:color="auto"/>
        <w:bottom w:val="none" w:sz="0" w:space="0" w:color="auto"/>
        <w:right w:val="none" w:sz="0" w:space="0" w:color="auto"/>
      </w:divBdr>
    </w:div>
    <w:div w:id="1573348887">
      <w:bodyDiv w:val="1"/>
      <w:marLeft w:val="0"/>
      <w:marRight w:val="0"/>
      <w:marTop w:val="0"/>
      <w:marBottom w:val="0"/>
      <w:divBdr>
        <w:top w:val="none" w:sz="0" w:space="0" w:color="auto"/>
        <w:left w:val="none" w:sz="0" w:space="0" w:color="auto"/>
        <w:bottom w:val="none" w:sz="0" w:space="0" w:color="auto"/>
        <w:right w:val="none" w:sz="0" w:space="0" w:color="auto"/>
      </w:divBdr>
    </w:div>
    <w:div w:id="1588538770">
      <w:bodyDiv w:val="1"/>
      <w:marLeft w:val="0"/>
      <w:marRight w:val="0"/>
      <w:marTop w:val="0"/>
      <w:marBottom w:val="0"/>
      <w:divBdr>
        <w:top w:val="none" w:sz="0" w:space="0" w:color="auto"/>
        <w:left w:val="none" w:sz="0" w:space="0" w:color="auto"/>
        <w:bottom w:val="none" w:sz="0" w:space="0" w:color="auto"/>
        <w:right w:val="none" w:sz="0" w:space="0" w:color="auto"/>
      </w:divBdr>
      <w:divsChild>
        <w:div w:id="2005156467">
          <w:marLeft w:val="0"/>
          <w:marRight w:val="0"/>
          <w:marTop w:val="0"/>
          <w:marBottom w:val="0"/>
          <w:divBdr>
            <w:top w:val="none" w:sz="0" w:space="0" w:color="auto"/>
            <w:left w:val="none" w:sz="0" w:space="0" w:color="auto"/>
            <w:bottom w:val="none" w:sz="0" w:space="0" w:color="auto"/>
            <w:right w:val="none" w:sz="0" w:space="0" w:color="auto"/>
          </w:divBdr>
          <w:divsChild>
            <w:div w:id="1623609599">
              <w:marLeft w:val="0"/>
              <w:marRight w:val="0"/>
              <w:marTop w:val="0"/>
              <w:marBottom w:val="0"/>
              <w:divBdr>
                <w:top w:val="none" w:sz="0" w:space="0" w:color="auto"/>
                <w:left w:val="none" w:sz="0" w:space="0" w:color="auto"/>
                <w:bottom w:val="none" w:sz="0" w:space="0" w:color="auto"/>
                <w:right w:val="none" w:sz="0" w:space="0" w:color="auto"/>
              </w:divBdr>
              <w:divsChild>
                <w:div w:id="1261838778">
                  <w:marLeft w:val="0"/>
                  <w:marRight w:val="0"/>
                  <w:marTop w:val="0"/>
                  <w:marBottom w:val="0"/>
                  <w:divBdr>
                    <w:top w:val="none" w:sz="0" w:space="0" w:color="auto"/>
                    <w:left w:val="none" w:sz="0" w:space="0" w:color="auto"/>
                    <w:bottom w:val="none" w:sz="0" w:space="0" w:color="auto"/>
                    <w:right w:val="none" w:sz="0" w:space="0" w:color="auto"/>
                  </w:divBdr>
                  <w:divsChild>
                    <w:div w:id="173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1550">
      <w:bodyDiv w:val="1"/>
      <w:marLeft w:val="0"/>
      <w:marRight w:val="0"/>
      <w:marTop w:val="0"/>
      <w:marBottom w:val="0"/>
      <w:divBdr>
        <w:top w:val="none" w:sz="0" w:space="0" w:color="auto"/>
        <w:left w:val="none" w:sz="0" w:space="0" w:color="auto"/>
        <w:bottom w:val="none" w:sz="0" w:space="0" w:color="auto"/>
        <w:right w:val="none" w:sz="0" w:space="0" w:color="auto"/>
      </w:divBdr>
      <w:divsChild>
        <w:div w:id="663123318">
          <w:marLeft w:val="0"/>
          <w:marRight w:val="0"/>
          <w:marTop w:val="0"/>
          <w:marBottom w:val="0"/>
          <w:divBdr>
            <w:top w:val="none" w:sz="0" w:space="0" w:color="auto"/>
            <w:left w:val="none" w:sz="0" w:space="0" w:color="auto"/>
            <w:bottom w:val="none" w:sz="0" w:space="0" w:color="auto"/>
            <w:right w:val="none" w:sz="0" w:space="0" w:color="auto"/>
          </w:divBdr>
          <w:divsChild>
            <w:div w:id="441196197">
              <w:marLeft w:val="0"/>
              <w:marRight w:val="0"/>
              <w:marTop w:val="0"/>
              <w:marBottom w:val="0"/>
              <w:divBdr>
                <w:top w:val="none" w:sz="0" w:space="0" w:color="auto"/>
                <w:left w:val="none" w:sz="0" w:space="0" w:color="auto"/>
                <w:bottom w:val="none" w:sz="0" w:space="0" w:color="auto"/>
                <w:right w:val="none" w:sz="0" w:space="0" w:color="auto"/>
              </w:divBdr>
              <w:divsChild>
                <w:div w:id="14388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3270">
      <w:bodyDiv w:val="1"/>
      <w:marLeft w:val="0"/>
      <w:marRight w:val="0"/>
      <w:marTop w:val="0"/>
      <w:marBottom w:val="0"/>
      <w:divBdr>
        <w:top w:val="none" w:sz="0" w:space="0" w:color="auto"/>
        <w:left w:val="none" w:sz="0" w:space="0" w:color="auto"/>
        <w:bottom w:val="none" w:sz="0" w:space="0" w:color="auto"/>
        <w:right w:val="none" w:sz="0" w:space="0" w:color="auto"/>
      </w:divBdr>
      <w:divsChild>
        <w:div w:id="996153668">
          <w:marLeft w:val="0"/>
          <w:marRight w:val="0"/>
          <w:marTop w:val="0"/>
          <w:marBottom w:val="0"/>
          <w:divBdr>
            <w:top w:val="none" w:sz="0" w:space="0" w:color="auto"/>
            <w:left w:val="none" w:sz="0" w:space="0" w:color="auto"/>
            <w:bottom w:val="none" w:sz="0" w:space="0" w:color="auto"/>
            <w:right w:val="none" w:sz="0" w:space="0" w:color="auto"/>
          </w:divBdr>
          <w:divsChild>
            <w:div w:id="410080180">
              <w:marLeft w:val="0"/>
              <w:marRight w:val="0"/>
              <w:marTop w:val="0"/>
              <w:marBottom w:val="0"/>
              <w:divBdr>
                <w:top w:val="none" w:sz="0" w:space="0" w:color="auto"/>
                <w:left w:val="none" w:sz="0" w:space="0" w:color="auto"/>
                <w:bottom w:val="none" w:sz="0" w:space="0" w:color="auto"/>
                <w:right w:val="none" w:sz="0" w:space="0" w:color="auto"/>
              </w:divBdr>
              <w:divsChild>
                <w:div w:id="11339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8975">
      <w:bodyDiv w:val="1"/>
      <w:marLeft w:val="0"/>
      <w:marRight w:val="0"/>
      <w:marTop w:val="0"/>
      <w:marBottom w:val="0"/>
      <w:divBdr>
        <w:top w:val="none" w:sz="0" w:space="0" w:color="auto"/>
        <w:left w:val="none" w:sz="0" w:space="0" w:color="auto"/>
        <w:bottom w:val="none" w:sz="0" w:space="0" w:color="auto"/>
        <w:right w:val="none" w:sz="0" w:space="0" w:color="auto"/>
      </w:divBdr>
      <w:divsChild>
        <w:div w:id="932781147">
          <w:marLeft w:val="0"/>
          <w:marRight w:val="0"/>
          <w:marTop w:val="0"/>
          <w:marBottom w:val="0"/>
          <w:divBdr>
            <w:top w:val="none" w:sz="0" w:space="0" w:color="auto"/>
            <w:left w:val="none" w:sz="0" w:space="0" w:color="auto"/>
            <w:bottom w:val="none" w:sz="0" w:space="0" w:color="auto"/>
            <w:right w:val="none" w:sz="0" w:space="0" w:color="auto"/>
          </w:divBdr>
          <w:divsChild>
            <w:div w:id="1454327187">
              <w:marLeft w:val="0"/>
              <w:marRight w:val="0"/>
              <w:marTop w:val="0"/>
              <w:marBottom w:val="0"/>
              <w:divBdr>
                <w:top w:val="none" w:sz="0" w:space="0" w:color="auto"/>
                <w:left w:val="none" w:sz="0" w:space="0" w:color="auto"/>
                <w:bottom w:val="none" w:sz="0" w:space="0" w:color="auto"/>
                <w:right w:val="none" w:sz="0" w:space="0" w:color="auto"/>
              </w:divBdr>
              <w:divsChild>
                <w:div w:id="11004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2940">
      <w:bodyDiv w:val="1"/>
      <w:marLeft w:val="0"/>
      <w:marRight w:val="0"/>
      <w:marTop w:val="0"/>
      <w:marBottom w:val="0"/>
      <w:divBdr>
        <w:top w:val="none" w:sz="0" w:space="0" w:color="auto"/>
        <w:left w:val="none" w:sz="0" w:space="0" w:color="auto"/>
        <w:bottom w:val="none" w:sz="0" w:space="0" w:color="auto"/>
        <w:right w:val="none" w:sz="0" w:space="0" w:color="auto"/>
      </w:divBdr>
    </w:div>
    <w:div w:id="1623730505">
      <w:bodyDiv w:val="1"/>
      <w:marLeft w:val="0"/>
      <w:marRight w:val="0"/>
      <w:marTop w:val="0"/>
      <w:marBottom w:val="0"/>
      <w:divBdr>
        <w:top w:val="none" w:sz="0" w:space="0" w:color="auto"/>
        <w:left w:val="none" w:sz="0" w:space="0" w:color="auto"/>
        <w:bottom w:val="none" w:sz="0" w:space="0" w:color="auto"/>
        <w:right w:val="none" w:sz="0" w:space="0" w:color="auto"/>
      </w:divBdr>
      <w:divsChild>
        <w:div w:id="1956786625">
          <w:marLeft w:val="0"/>
          <w:marRight w:val="0"/>
          <w:marTop w:val="0"/>
          <w:marBottom w:val="0"/>
          <w:divBdr>
            <w:top w:val="none" w:sz="0" w:space="0" w:color="auto"/>
            <w:left w:val="none" w:sz="0" w:space="0" w:color="auto"/>
            <w:bottom w:val="none" w:sz="0" w:space="0" w:color="auto"/>
            <w:right w:val="none" w:sz="0" w:space="0" w:color="auto"/>
          </w:divBdr>
          <w:divsChild>
            <w:div w:id="2014533030">
              <w:marLeft w:val="0"/>
              <w:marRight w:val="0"/>
              <w:marTop w:val="0"/>
              <w:marBottom w:val="0"/>
              <w:divBdr>
                <w:top w:val="none" w:sz="0" w:space="0" w:color="auto"/>
                <w:left w:val="none" w:sz="0" w:space="0" w:color="auto"/>
                <w:bottom w:val="none" w:sz="0" w:space="0" w:color="auto"/>
                <w:right w:val="none" w:sz="0" w:space="0" w:color="auto"/>
              </w:divBdr>
              <w:divsChild>
                <w:div w:id="16080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5133">
      <w:bodyDiv w:val="1"/>
      <w:marLeft w:val="0"/>
      <w:marRight w:val="0"/>
      <w:marTop w:val="0"/>
      <w:marBottom w:val="0"/>
      <w:divBdr>
        <w:top w:val="none" w:sz="0" w:space="0" w:color="auto"/>
        <w:left w:val="none" w:sz="0" w:space="0" w:color="auto"/>
        <w:bottom w:val="none" w:sz="0" w:space="0" w:color="auto"/>
        <w:right w:val="none" w:sz="0" w:space="0" w:color="auto"/>
      </w:divBdr>
      <w:divsChild>
        <w:div w:id="1661690135">
          <w:marLeft w:val="0"/>
          <w:marRight w:val="0"/>
          <w:marTop w:val="0"/>
          <w:marBottom w:val="0"/>
          <w:divBdr>
            <w:top w:val="none" w:sz="0" w:space="0" w:color="auto"/>
            <w:left w:val="none" w:sz="0" w:space="0" w:color="auto"/>
            <w:bottom w:val="none" w:sz="0" w:space="0" w:color="auto"/>
            <w:right w:val="none" w:sz="0" w:space="0" w:color="auto"/>
          </w:divBdr>
          <w:divsChild>
            <w:div w:id="1222407969">
              <w:marLeft w:val="0"/>
              <w:marRight w:val="0"/>
              <w:marTop w:val="0"/>
              <w:marBottom w:val="0"/>
              <w:divBdr>
                <w:top w:val="none" w:sz="0" w:space="0" w:color="auto"/>
                <w:left w:val="none" w:sz="0" w:space="0" w:color="auto"/>
                <w:bottom w:val="none" w:sz="0" w:space="0" w:color="auto"/>
                <w:right w:val="none" w:sz="0" w:space="0" w:color="auto"/>
              </w:divBdr>
              <w:divsChild>
                <w:div w:id="16947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63872">
      <w:bodyDiv w:val="1"/>
      <w:marLeft w:val="0"/>
      <w:marRight w:val="0"/>
      <w:marTop w:val="0"/>
      <w:marBottom w:val="0"/>
      <w:divBdr>
        <w:top w:val="none" w:sz="0" w:space="0" w:color="auto"/>
        <w:left w:val="none" w:sz="0" w:space="0" w:color="auto"/>
        <w:bottom w:val="none" w:sz="0" w:space="0" w:color="auto"/>
        <w:right w:val="none" w:sz="0" w:space="0" w:color="auto"/>
      </w:divBdr>
    </w:div>
    <w:div w:id="1691302069">
      <w:bodyDiv w:val="1"/>
      <w:marLeft w:val="0"/>
      <w:marRight w:val="0"/>
      <w:marTop w:val="0"/>
      <w:marBottom w:val="0"/>
      <w:divBdr>
        <w:top w:val="none" w:sz="0" w:space="0" w:color="auto"/>
        <w:left w:val="none" w:sz="0" w:space="0" w:color="auto"/>
        <w:bottom w:val="none" w:sz="0" w:space="0" w:color="auto"/>
        <w:right w:val="none" w:sz="0" w:space="0" w:color="auto"/>
      </w:divBdr>
      <w:divsChild>
        <w:div w:id="503588793">
          <w:marLeft w:val="0"/>
          <w:marRight w:val="0"/>
          <w:marTop w:val="0"/>
          <w:marBottom w:val="0"/>
          <w:divBdr>
            <w:top w:val="none" w:sz="0" w:space="0" w:color="auto"/>
            <w:left w:val="none" w:sz="0" w:space="0" w:color="auto"/>
            <w:bottom w:val="none" w:sz="0" w:space="0" w:color="auto"/>
            <w:right w:val="none" w:sz="0" w:space="0" w:color="auto"/>
          </w:divBdr>
          <w:divsChild>
            <w:div w:id="1145779148">
              <w:marLeft w:val="0"/>
              <w:marRight w:val="0"/>
              <w:marTop w:val="0"/>
              <w:marBottom w:val="0"/>
              <w:divBdr>
                <w:top w:val="none" w:sz="0" w:space="0" w:color="auto"/>
                <w:left w:val="none" w:sz="0" w:space="0" w:color="auto"/>
                <w:bottom w:val="none" w:sz="0" w:space="0" w:color="auto"/>
                <w:right w:val="none" w:sz="0" w:space="0" w:color="auto"/>
              </w:divBdr>
              <w:divsChild>
                <w:div w:id="21388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5256">
      <w:bodyDiv w:val="1"/>
      <w:marLeft w:val="0"/>
      <w:marRight w:val="0"/>
      <w:marTop w:val="0"/>
      <w:marBottom w:val="0"/>
      <w:divBdr>
        <w:top w:val="none" w:sz="0" w:space="0" w:color="auto"/>
        <w:left w:val="none" w:sz="0" w:space="0" w:color="auto"/>
        <w:bottom w:val="none" w:sz="0" w:space="0" w:color="auto"/>
        <w:right w:val="none" w:sz="0" w:space="0" w:color="auto"/>
      </w:divBdr>
      <w:divsChild>
        <w:div w:id="94641412">
          <w:marLeft w:val="0"/>
          <w:marRight w:val="0"/>
          <w:marTop w:val="0"/>
          <w:marBottom w:val="0"/>
          <w:divBdr>
            <w:top w:val="none" w:sz="0" w:space="0" w:color="auto"/>
            <w:left w:val="none" w:sz="0" w:space="0" w:color="auto"/>
            <w:bottom w:val="none" w:sz="0" w:space="0" w:color="auto"/>
            <w:right w:val="none" w:sz="0" w:space="0" w:color="auto"/>
          </w:divBdr>
        </w:div>
        <w:div w:id="638342118">
          <w:marLeft w:val="0"/>
          <w:marRight w:val="0"/>
          <w:marTop w:val="0"/>
          <w:marBottom w:val="0"/>
          <w:divBdr>
            <w:top w:val="none" w:sz="0" w:space="0" w:color="auto"/>
            <w:left w:val="none" w:sz="0" w:space="0" w:color="auto"/>
            <w:bottom w:val="none" w:sz="0" w:space="0" w:color="auto"/>
            <w:right w:val="none" w:sz="0" w:space="0" w:color="auto"/>
          </w:divBdr>
        </w:div>
        <w:div w:id="926157687">
          <w:marLeft w:val="0"/>
          <w:marRight w:val="0"/>
          <w:marTop w:val="0"/>
          <w:marBottom w:val="0"/>
          <w:divBdr>
            <w:top w:val="none" w:sz="0" w:space="0" w:color="auto"/>
            <w:left w:val="none" w:sz="0" w:space="0" w:color="auto"/>
            <w:bottom w:val="none" w:sz="0" w:space="0" w:color="auto"/>
            <w:right w:val="none" w:sz="0" w:space="0" w:color="auto"/>
          </w:divBdr>
        </w:div>
        <w:div w:id="1114638927">
          <w:marLeft w:val="0"/>
          <w:marRight w:val="0"/>
          <w:marTop w:val="0"/>
          <w:marBottom w:val="0"/>
          <w:divBdr>
            <w:top w:val="none" w:sz="0" w:space="0" w:color="auto"/>
            <w:left w:val="none" w:sz="0" w:space="0" w:color="auto"/>
            <w:bottom w:val="none" w:sz="0" w:space="0" w:color="auto"/>
            <w:right w:val="none" w:sz="0" w:space="0" w:color="auto"/>
          </w:divBdr>
        </w:div>
      </w:divsChild>
    </w:div>
    <w:div w:id="1699964152">
      <w:bodyDiv w:val="1"/>
      <w:marLeft w:val="0"/>
      <w:marRight w:val="0"/>
      <w:marTop w:val="0"/>
      <w:marBottom w:val="0"/>
      <w:divBdr>
        <w:top w:val="none" w:sz="0" w:space="0" w:color="auto"/>
        <w:left w:val="none" w:sz="0" w:space="0" w:color="auto"/>
        <w:bottom w:val="none" w:sz="0" w:space="0" w:color="auto"/>
        <w:right w:val="none" w:sz="0" w:space="0" w:color="auto"/>
      </w:divBdr>
    </w:div>
    <w:div w:id="1701281195">
      <w:bodyDiv w:val="1"/>
      <w:marLeft w:val="0"/>
      <w:marRight w:val="0"/>
      <w:marTop w:val="0"/>
      <w:marBottom w:val="0"/>
      <w:divBdr>
        <w:top w:val="none" w:sz="0" w:space="0" w:color="auto"/>
        <w:left w:val="none" w:sz="0" w:space="0" w:color="auto"/>
        <w:bottom w:val="none" w:sz="0" w:space="0" w:color="auto"/>
        <w:right w:val="none" w:sz="0" w:space="0" w:color="auto"/>
      </w:divBdr>
      <w:divsChild>
        <w:div w:id="1240793434">
          <w:marLeft w:val="0"/>
          <w:marRight w:val="0"/>
          <w:marTop w:val="0"/>
          <w:marBottom w:val="0"/>
          <w:divBdr>
            <w:top w:val="none" w:sz="0" w:space="0" w:color="auto"/>
            <w:left w:val="none" w:sz="0" w:space="0" w:color="auto"/>
            <w:bottom w:val="none" w:sz="0" w:space="0" w:color="auto"/>
            <w:right w:val="none" w:sz="0" w:space="0" w:color="auto"/>
          </w:divBdr>
          <w:divsChild>
            <w:div w:id="103159141">
              <w:marLeft w:val="0"/>
              <w:marRight w:val="0"/>
              <w:marTop w:val="0"/>
              <w:marBottom w:val="0"/>
              <w:divBdr>
                <w:top w:val="none" w:sz="0" w:space="0" w:color="auto"/>
                <w:left w:val="none" w:sz="0" w:space="0" w:color="auto"/>
                <w:bottom w:val="none" w:sz="0" w:space="0" w:color="auto"/>
                <w:right w:val="none" w:sz="0" w:space="0" w:color="auto"/>
              </w:divBdr>
            </w:div>
            <w:div w:id="581838378">
              <w:marLeft w:val="0"/>
              <w:marRight w:val="0"/>
              <w:marTop w:val="0"/>
              <w:marBottom w:val="0"/>
              <w:divBdr>
                <w:top w:val="none" w:sz="0" w:space="0" w:color="auto"/>
                <w:left w:val="none" w:sz="0" w:space="0" w:color="auto"/>
                <w:bottom w:val="none" w:sz="0" w:space="0" w:color="auto"/>
                <w:right w:val="none" w:sz="0" w:space="0" w:color="auto"/>
              </w:divBdr>
            </w:div>
            <w:div w:id="636688834">
              <w:marLeft w:val="0"/>
              <w:marRight w:val="0"/>
              <w:marTop w:val="0"/>
              <w:marBottom w:val="0"/>
              <w:divBdr>
                <w:top w:val="none" w:sz="0" w:space="0" w:color="auto"/>
                <w:left w:val="none" w:sz="0" w:space="0" w:color="auto"/>
                <w:bottom w:val="none" w:sz="0" w:space="0" w:color="auto"/>
                <w:right w:val="none" w:sz="0" w:space="0" w:color="auto"/>
              </w:divBdr>
            </w:div>
            <w:div w:id="891110764">
              <w:marLeft w:val="0"/>
              <w:marRight w:val="0"/>
              <w:marTop w:val="0"/>
              <w:marBottom w:val="0"/>
              <w:divBdr>
                <w:top w:val="none" w:sz="0" w:space="0" w:color="auto"/>
                <w:left w:val="none" w:sz="0" w:space="0" w:color="auto"/>
                <w:bottom w:val="none" w:sz="0" w:space="0" w:color="auto"/>
                <w:right w:val="none" w:sz="0" w:space="0" w:color="auto"/>
              </w:divBdr>
            </w:div>
            <w:div w:id="951942184">
              <w:marLeft w:val="0"/>
              <w:marRight w:val="0"/>
              <w:marTop w:val="0"/>
              <w:marBottom w:val="0"/>
              <w:divBdr>
                <w:top w:val="none" w:sz="0" w:space="0" w:color="auto"/>
                <w:left w:val="none" w:sz="0" w:space="0" w:color="auto"/>
                <w:bottom w:val="none" w:sz="0" w:space="0" w:color="auto"/>
                <w:right w:val="none" w:sz="0" w:space="0" w:color="auto"/>
              </w:divBdr>
            </w:div>
            <w:div w:id="1142313864">
              <w:marLeft w:val="0"/>
              <w:marRight w:val="0"/>
              <w:marTop w:val="0"/>
              <w:marBottom w:val="0"/>
              <w:divBdr>
                <w:top w:val="none" w:sz="0" w:space="0" w:color="auto"/>
                <w:left w:val="none" w:sz="0" w:space="0" w:color="auto"/>
                <w:bottom w:val="none" w:sz="0" w:space="0" w:color="auto"/>
                <w:right w:val="none" w:sz="0" w:space="0" w:color="auto"/>
              </w:divBdr>
            </w:div>
            <w:div w:id="1447389091">
              <w:marLeft w:val="0"/>
              <w:marRight w:val="0"/>
              <w:marTop w:val="0"/>
              <w:marBottom w:val="0"/>
              <w:divBdr>
                <w:top w:val="none" w:sz="0" w:space="0" w:color="auto"/>
                <w:left w:val="none" w:sz="0" w:space="0" w:color="auto"/>
                <w:bottom w:val="none" w:sz="0" w:space="0" w:color="auto"/>
                <w:right w:val="none" w:sz="0" w:space="0" w:color="auto"/>
              </w:divBdr>
            </w:div>
            <w:div w:id="16425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7751">
      <w:bodyDiv w:val="1"/>
      <w:marLeft w:val="0"/>
      <w:marRight w:val="0"/>
      <w:marTop w:val="0"/>
      <w:marBottom w:val="0"/>
      <w:divBdr>
        <w:top w:val="none" w:sz="0" w:space="0" w:color="auto"/>
        <w:left w:val="none" w:sz="0" w:space="0" w:color="auto"/>
        <w:bottom w:val="none" w:sz="0" w:space="0" w:color="auto"/>
        <w:right w:val="none" w:sz="0" w:space="0" w:color="auto"/>
      </w:divBdr>
    </w:div>
    <w:div w:id="1726489935">
      <w:bodyDiv w:val="1"/>
      <w:marLeft w:val="0"/>
      <w:marRight w:val="0"/>
      <w:marTop w:val="0"/>
      <w:marBottom w:val="0"/>
      <w:divBdr>
        <w:top w:val="none" w:sz="0" w:space="0" w:color="auto"/>
        <w:left w:val="none" w:sz="0" w:space="0" w:color="auto"/>
        <w:bottom w:val="none" w:sz="0" w:space="0" w:color="auto"/>
        <w:right w:val="none" w:sz="0" w:space="0" w:color="auto"/>
      </w:divBdr>
      <w:divsChild>
        <w:div w:id="310795950">
          <w:marLeft w:val="0"/>
          <w:marRight w:val="0"/>
          <w:marTop w:val="0"/>
          <w:marBottom w:val="0"/>
          <w:divBdr>
            <w:top w:val="none" w:sz="0" w:space="0" w:color="auto"/>
            <w:left w:val="none" w:sz="0" w:space="0" w:color="auto"/>
            <w:bottom w:val="none" w:sz="0" w:space="0" w:color="auto"/>
            <w:right w:val="none" w:sz="0" w:space="0" w:color="auto"/>
          </w:divBdr>
          <w:divsChild>
            <w:div w:id="619653533">
              <w:marLeft w:val="0"/>
              <w:marRight w:val="0"/>
              <w:marTop w:val="0"/>
              <w:marBottom w:val="0"/>
              <w:divBdr>
                <w:top w:val="none" w:sz="0" w:space="0" w:color="auto"/>
                <w:left w:val="none" w:sz="0" w:space="0" w:color="auto"/>
                <w:bottom w:val="none" w:sz="0" w:space="0" w:color="auto"/>
                <w:right w:val="none" w:sz="0" w:space="0" w:color="auto"/>
              </w:divBdr>
              <w:divsChild>
                <w:div w:id="17685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92411">
      <w:bodyDiv w:val="1"/>
      <w:marLeft w:val="0"/>
      <w:marRight w:val="0"/>
      <w:marTop w:val="0"/>
      <w:marBottom w:val="0"/>
      <w:divBdr>
        <w:top w:val="none" w:sz="0" w:space="0" w:color="auto"/>
        <w:left w:val="none" w:sz="0" w:space="0" w:color="auto"/>
        <w:bottom w:val="none" w:sz="0" w:space="0" w:color="auto"/>
        <w:right w:val="none" w:sz="0" w:space="0" w:color="auto"/>
      </w:divBdr>
      <w:divsChild>
        <w:div w:id="1964536949">
          <w:marLeft w:val="0"/>
          <w:marRight w:val="0"/>
          <w:marTop w:val="0"/>
          <w:marBottom w:val="0"/>
          <w:divBdr>
            <w:top w:val="none" w:sz="0" w:space="0" w:color="auto"/>
            <w:left w:val="none" w:sz="0" w:space="0" w:color="auto"/>
            <w:bottom w:val="none" w:sz="0" w:space="0" w:color="auto"/>
            <w:right w:val="none" w:sz="0" w:space="0" w:color="auto"/>
          </w:divBdr>
          <w:divsChild>
            <w:div w:id="1337225283">
              <w:marLeft w:val="0"/>
              <w:marRight w:val="0"/>
              <w:marTop w:val="0"/>
              <w:marBottom w:val="0"/>
              <w:divBdr>
                <w:top w:val="none" w:sz="0" w:space="0" w:color="auto"/>
                <w:left w:val="none" w:sz="0" w:space="0" w:color="auto"/>
                <w:bottom w:val="none" w:sz="0" w:space="0" w:color="auto"/>
                <w:right w:val="none" w:sz="0" w:space="0" w:color="auto"/>
              </w:divBdr>
              <w:divsChild>
                <w:div w:id="3438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3347">
      <w:bodyDiv w:val="1"/>
      <w:marLeft w:val="0"/>
      <w:marRight w:val="0"/>
      <w:marTop w:val="0"/>
      <w:marBottom w:val="0"/>
      <w:divBdr>
        <w:top w:val="none" w:sz="0" w:space="0" w:color="auto"/>
        <w:left w:val="none" w:sz="0" w:space="0" w:color="auto"/>
        <w:bottom w:val="none" w:sz="0" w:space="0" w:color="auto"/>
        <w:right w:val="none" w:sz="0" w:space="0" w:color="auto"/>
      </w:divBdr>
    </w:div>
    <w:div w:id="1735197274">
      <w:bodyDiv w:val="1"/>
      <w:marLeft w:val="0"/>
      <w:marRight w:val="0"/>
      <w:marTop w:val="0"/>
      <w:marBottom w:val="0"/>
      <w:divBdr>
        <w:top w:val="none" w:sz="0" w:space="0" w:color="auto"/>
        <w:left w:val="none" w:sz="0" w:space="0" w:color="auto"/>
        <w:bottom w:val="none" w:sz="0" w:space="0" w:color="auto"/>
        <w:right w:val="none" w:sz="0" w:space="0" w:color="auto"/>
      </w:divBdr>
      <w:divsChild>
        <w:div w:id="585119090">
          <w:marLeft w:val="0"/>
          <w:marRight w:val="0"/>
          <w:marTop w:val="0"/>
          <w:marBottom w:val="0"/>
          <w:divBdr>
            <w:top w:val="none" w:sz="0" w:space="0" w:color="auto"/>
            <w:left w:val="none" w:sz="0" w:space="0" w:color="auto"/>
            <w:bottom w:val="none" w:sz="0" w:space="0" w:color="auto"/>
            <w:right w:val="none" w:sz="0" w:space="0" w:color="auto"/>
          </w:divBdr>
          <w:divsChild>
            <w:div w:id="1534730003">
              <w:marLeft w:val="0"/>
              <w:marRight w:val="0"/>
              <w:marTop w:val="0"/>
              <w:marBottom w:val="0"/>
              <w:divBdr>
                <w:top w:val="none" w:sz="0" w:space="0" w:color="auto"/>
                <w:left w:val="none" w:sz="0" w:space="0" w:color="auto"/>
                <w:bottom w:val="none" w:sz="0" w:space="0" w:color="auto"/>
                <w:right w:val="none" w:sz="0" w:space="0" w:color="auto"/>
              </w:divBdr>
              <w:divsChild>
                <w:div w:id="961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1257">
      <w:bodyDiv w:val="1"/>
      <w:marLeft w:val="0"/>
      <w:marRight w:val="0"/>
      <w:marTop w:val="0"/>
      <w:marBottom w:val="0"/>
      <w:divBdr>
        <w:top w:val="none" w:sz="0" w:space="0" w:color="auto"/>
        <w:left w:val="none" w:sz="0" w:space="0" w:color="auto"/>
        <w:bottom w:val="none" w:sz="0" w:space="0" w:color="auto"/>
        <w:right w:val="none" w:sz="0" w:space="0" w:color="auto"/>
      </w:divBdr>
    </w:div>
    <w:div w:id="1779790736">
      <w:bodyDiv w:val="1"/>
      <w:marLeft w:val="0"/>
      <w:marRight w:val="0"/>
      <w:marTop w:val="0"/>
      <w:marBottom w:val="0"/>
      <w:divBdr>
        <w:top w:val="none" w:sz="0" w:space="0" w:color="auto"/>
        <w:left w:val="none" w:sz="0" w:space="0" w:color="auto"/>
        <w:bottom w:val="none" w:sz="0" w:space="0" w:color="auto"/>
        <w:right w:val="none" w:sz="0" w:space="0" w:color="auto"/>
      </w:divBdr>
    </w:div>
    <w:div w:id="1791314009">
      <w:bodyDiv w:val="1"/>
      <w:marLeft w:val="0"/>
      <w:marRight w:val="0"/>
      <w:marTop w:val="0"/>
      <w:marBottom w:val="0"/>
      <w:divBdr>
        <w:top w:val="none" w:sz="0" w:space="0" w:color="auto"/>
        <w:left w:val="none" w:sz="0" w:space="0" w:color="auto"/>
        <w:bottom w:val="none" w:sz="0" w:space="0" w:color="auto"/>
        <w:right w:val="none" w:sz="0" w:space="0" w:color="auto"/>
      </w:divBdr>
    </w:div>
    <w:div w:id="1794397396">
      <w:bodyDiv w:val="1"/>
      <w:marLeft w:val="0"/>
      <w:marRight w:val="0"/>
      <w:marTop w:val="0"/>
      <w:marBottom w:val="0"/>
      <w:divBdr>
        <w:top w:val="none" w:sz="0" w:space="0" w:color="auto"/>
        <w:left w:val="none" w:sz="0" w:space="0" w:color="auto"/>
        <w:bottom w:val="none" w:sz="0" w:space="0" w:color="auto"/>
        <w:right w:val="none" w:sz="0" w:space="0" w:color="auto"/>
      </w:divBdr>
    </w:div>
    <w:div w:id="1829513388">
      <w:bodyDiv w:val="1"/>
      <w:marLeft w:val="0"/>
      <w:marRight w:val="0"/>
      <w:marTop w:val="0"/>
      <w:marBottom w:val="0"/>
      <w:divBdr>
        <w:top w:val="none" w:sz="0" w:space="0" w:color="auto"/>
        <w:left w:val="none" w:sz="0" w:space="0" w:color="auto"/>
        <w:bottom w:val="none" w:sz="0" w:space="0" w:color="auto"/>
        <w:right w:val="none" w:sz="0" w:space="0" w:color="auto"/>
      </w:divBdr>
    </w:div>
    <w:div w:id="1864905730">
      <w:bodyDiv w:val="1"/>
      <w:marLeft w:val="0"/>
      <w:marRight w:val="0"/>
      <w:marTop w:val="0"/>
      <w:marBottom w:val="0"/>
      <w:divBdr>
        <w:top w:val="none" w:sz="0" w:space="0" w:color="auto"/>
        <w:left w:val="none" w:sz="0" w:space="0" w:color="auto"/>
        <w:bottom w:val="none" w:sz="0" w:space="0" w:color="auto"/>
        <w:right w:val="none" w:sz="0" w:space="0" w:color="auto"/>
      </w:divBdr>
    </w:div>
    <w:div w:id="1902203762">
      <w:bodyDiv w:val="1"/>
      <w:marLeft w:val="0"/>
      <w:marRight w:val="0"/>
      <w:marTop w:val="0"/>
      <w:marBottom w:val="0"/>
      <w:divBdr>
        <w:top w:val="none" w:sz="0" w:space="0" w:color="auto"/>
        <w:left w:val="none" w:sz="0" w:space="0" w:color="auto"/>
        <w:bottom w:val="none" w:sz="0" w:space="0" w:color="auto"/>
        <w:right w:val="none" w:sz="0" w:space="0" w:color="auto"/>
      </w:divBdr>
      <w:divsChild>
        <w:div w:id="26763894">
          <w:marLeft w:val="0"/>
          <w:marRight w:val="0"/>
          <w:marTop w:val="0"/>
          <w:marBottom w:val="0"/>
          <w:divBdr>
            <w:top w:val="none" w:sz="0" w:space="0" w:color="auto"/>
            <w:left w:val="none" w:sz="0" w:space="0" w:color="auto"/>
            <w:bottom w:val="none" w:sz="0" w:space="0" w:color="auto"/>
            <w:right w:val="none" w:sz="0" w:space="0" w:color="auto"/>
          </w:divBdr>
        </w:div>
      </w:divsChild>
    </w:div>
    <w:div w:id="1902207779">
      <w:bodyDiv w:val="1"/>
      <w:marLeft w:val="0"/>
      <w:marRight w:val="0"/>
      <w:marTop w:val="0"/>
      <w:marBottom w:val="0"/>
      <w:divBdr>
        <w:top w:val="none" w:sz="0" w:space="0" w:color="auto"/>
        <w:left w:val="none" w:sz="0" w:space="0" w:color="auto"/>
        <w:bottom w:val="none" w:sz="0" w:space="0" w:color="auto"/>
        <w:right w:val="none" w:sz="0" w:space="0" w:color="auto"/>
      </w:divBdr>
      <w:divsChild>
        <w:div w:id="1091925073">
          <w:marLeft w:val="0"/>
          <w:marRight w:val="0"/>
          <w:marTop w:val="0"/>
          <w:marBottom w:val="0"/>
          <w:divBdr>
            <w:top w:val="none" w:sz="0" w:space="0" w:color="auto"/>
            <w:left w:val="none" w:sz="0" w:space="0" w:color="auto"/>
            <w:bottom w:val="none" w:sz="0" w:space="0" w:color="auto"/>
            <w:right w:val="none" w:sz="0" w:space="0" w:color="auto"/>
          </w:divBdr>
          <w:divsChild>
            <w:div w:id="1581594603">
              <w:marLeft w:val="0"/>
              <w:marRight w:val="0"/>
              <w:marTop w:val="0"/>
              <w:marBottom w:val="0"/>
              <w:divBdr>
                <w:top w:val="none" w:sz="0" w:space="0" w:color="auto"/>
                <w:left w:val="none" w:sz="0" w:space="0" w:color="auto"/>
                <w:bottom w:val="none" w:sz="0" w:space="0" w:color="auto"/>
                <w:right w:val="none" w:sz="0" w:space="0" w:color="auto"/>
              </w:divBdr>
              <w:divsChild>
                <w:div w:id="632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388">
      <w:bodyDiv w:val="1"/>
      <w:marLeft w:val="0"/>
      <w:marRight w:val="0"/>
      <w:marTop w:val="0"/>
      <w:marBottom w:val="0"/>
      <w:divBdr>
        <w:top w:val="none" w:sz="0" w:space="0" w:color="auto"/>
        <w:left w:val="none" w:sz="0" w:space="0" w:color="auto"/>
        <w:bottom w:val="none" w:sz="0" w:space="0" w:color="auto"/>
        <w:right w:val="none" w:sz="0" w:space="0" w:color="auto"/>
      </w:divBdr>
    </w:div>
    <w:div w:id="1917980503">
      <w:bodyDiv w:val="1"/>
      <w:marLeft w:val="0"/>
      <w:marRight w:val="0"/>
      <w:marTop w:val="0"/>
      <w:marBottom w:val="0"/>
      <w:divBdr>
        <w:top w:val="none" w:sz="0" w:space="0" w:color="auto"/>
        <w:left w:val="none" w:sz="0" w:space="0" w:color="auto"/>
        <w:bottom w:val="none" w:sz="0" w:space="0" w:color="auto"/>
        <w:right w:val="none" w:sz="0" w:space="0" w:color="auto"/>
      </w:divBdr>
    </w:div>
    <w:div w:id="1951427293">
      <w:bodyDiv w:val="1"/>
      <w:marLeft w:val="0"/>
      <w:marRight w:val="0"/>
      <w:marTop w:val="0"/>
      <w:marBottom w:val="0"/>
      <w:divBdr>
        <w:top w:val="none" w:sz="0" w:space="0" w:color="auto"/>
        <w:left w:val="none" w:sz="0" w:space="0" w:color="auto"/>
        <w:bottom w:val="none" w:sz="0" w:space="0" w:color="auto"/>
        <w:right w:val="none" w:sz="0" w:space="0" w:color="auto"/>
      </w:divBdr>
    </w:div>
    <w:div w:id="1957517206">
      <w:bodyDiv w:val="1"/>
      <w:marLeft w:val="0"/>
      <w:marRight w:val="0"/>
      <w:marTop w:val="0"/>
      <w:marBottom w:val="0"/>
      <w:divBdr>
        <w:top w:val="none" w:sz="0" w:space="0" w:color="auto"/>
        <w:left w:val="none" w:sz="0" w:space="0" w:color="auto"/>
        <w:bottom w:val="none" w:sz="0" w:space="0" w:color="auto"/>
        <w:right w:val="none" w:sz="0" w:space="0" w:color="auto"/>
      </w:divBdr>
    </w:div>
    <w:div w:id="1983385535">
      <w:bodyDiv w:val="1"/>
      <w:marLeft w:val="0"/>
      <w:marRight w:val="0"/>
      <w:marTop w:val="0"/>
      <w:marBottom w:val="0"/>
      <w:divBdr>
        <w:top w:val="none" w:sz="0" w:space="0" w:color="auto"/>
        <w:left w:val="none" w:sz="0" w:space="0" w:color="auto"/>
        <w:bottom w:val="none" w:sz="0" w:space="0" w:color="auto"/>
        <w:right w:val="none" w:sz="0" w:space="0" w:color="auto"/>
      </w:divBdr>
    </w:div>
    <w:div w:id="1987007215">
      <w:bodyDiv w:val="1"/>
      <w:marLeft w:val="0"/>
      <w:marRight w:val="0"/>
      <w:marTop w:val="0"/>
      <w:marBottom w:val="0"/>
      <w:divBdr>
        <w:top w:val="none" w:sz="0" w:space="0" w:color="auto"/>
        <w:left w:val="none" w:sz="0" w:space="0" w:color="auto"/>
        <w:bottom w:val="none" w:sz="0" w:space="0" w:color="auto"/>
        <w:right w:val="none" w:sz="0" w:space="0" w:color="auto"/>
      </w:divBdr>
      <w:divsChild>
        <w:div w:id="2049866623">
          <w:marLeft w:val="0"/>
          <w:marRight w:val="0"/>
          <w:marTop w:val="0"/>
          <w:marBottom w:val="0"/>
          <w:divBdr>
            <w:top w:val="none" w:sz="0" w:space="0" w:color="auto"/>
            <w:left w:val="none" w:sz="0" w:space="0" w:color="auto"/>
            <w:bottom w:val="none" w:sz="0" w:space="0" w:color="auto"/>
            <w:right w:val="none" w:sz="0" w:space="0" w:color="auto"/>
          </w:divBdr>
          <w:divsChild>
            <w:div w:id="2632233">
              <w:marLeft w:val="0"/>
              <w:marRight w:val="0"/>
              <w:marTop w:val="0"/>
              <w:marBottom w:val="0"/>
              <w:divBdr>
                <w:top w:val="none" w:sz="0" w:space="0" w:color="auto"/>
                <w:left w:val="none" w:sz="0" w:space="0" w:color="auto"/>
                <w:bottom w:val="none" w:sz="0" w:space="0" w:color="auto"/>
                <w:right w:val="none" w:sz="0" w:space="0" w:color="auto"/>
              </w:divBdr>
              <w:divsChild>
                <w:div w:id="1814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01527">
      <w:bodyDiv w:val="1"/>
      <w:marLeft w:val="0"/>
      <w:marRight w:val="0"/>
      <w:marTop w:val="0"/>
      <w:marBottom w:val="0"/>
      <w:divBdr>
        <w:top w:val="none" w:sz="0" w:space="0" w:color="auto"/>
        <w:left w:val="none" w:sz="0" w:space="0" w:color="auto"/>
        <w:bottom w:val="none" w:sz="0" w:space="0" w:color="auto"/>
        <w:right w:val="none" w:sz="0" w:space="0" w:color="auto"/>
      </w:divBdr>
    </w:div>
    <w:div w:id="2013293268">
      <w:bodyDiv w:val="1"/>
      <w:marLeft w:val="0"/>
      <w:marRight w:val="0"/>
      <w:marTop w:val="0"/>
      <w:marBottom w:val="0"/>
      <w:divBdr>
        <w:top w:val="none" w:sz="0" w:space="0" w:color="auto"/>
        <w:left w:val="none" w:sz="0" w:space="0" w:color="auto"/>
        <w:bottom w:val="none" w:sz="0" w:space="0" w:color="auto"/>
        <w:right w:val="none" w:sz="0" w:space="0" w:color="auto"/>
      </w:divBdr>
    </w:div>
    <w:div w:id="2023045097">
      <w:bodyDiv w:val="1"/>
      <w:marLeft w:val="0"/>
      <w:marRight w:val="0"/>
      <w:marTop w:val="0"/>
      <w:marBottom w:val="0"/>
      <w:divBdr>
        <w:top w:val="none" w:sz="0" w:space="0" w:color="auto"/>
        <w:left w:val="none" w:sz="0" w:space="0" w:color="auto"/>
        <w:bottom w:val="none" w:sz="0" w:space="0" w:color="auto"/>
        <w:right w:val="none" w:sz="0" w:space="0" w:color="auto"/>
      </w:divBdr>
    </w:div>
    <w:div w:id="2023045298">
      <w:bodyDiv w:val="1"/>
      <w:marLeft w:val="0"/>
      <w:marRight w:val="0"/>
      <w:marTop w:val="0"/>
      <w:marBottom w:val="0"/>
      <w:divBdr>
        <w:top w:val="none" w:sz="0" w:space="0" w:color="auto"/>
        <w:left w:val="none" w:sz="0" w:space="0" w:color="auto"/>
        <w:bottom w:val="none" w:sz="0" w:space="0" w:color="auto"/>
        <w:right w:val="none" w:sz="0" w:space="0" w:color="auto"/>
      </w:divBdr>
    </w:div>
    <w:div w:id="2067220016">
      <w:bodyDiv w:val="1"/>
      <w:marLeft w:val="0"/>
      <w:marRight w:val="0"/>
      <w:marTop w:val="0"/>
      <w:marBottom w:val="0"/>
      <w:divBdr>
        <w:top w:val="none" w:sz="0" w:space="0" w:color="auto"/>
        <w:left w:val="none" w:sz="0" w:space="0" w:color="auto"/>
        <w:bottom w:val="none" w:sz="0" w:space="0" w:color="auto"/>
        <w:right w:val="none" w:sz="0" w:space="0" w:color="auto"/>
      </w:divBdr>
    </w:div>
    <w:div w:id="2104839274">
      <w:bodyDiv w:val="1"/>
      <w:marLeft w:val="0"/>
      <w:marRight w:val="0"/>
      <w:marTop w:val="0"/>
      <w:marBottom w:val="0"/>
      <w:divBdr>
        <w:top w:val="none" w:sz="0" w:space="0" w:color="auto"/>
        <w:left w:val="none" w:sz="0" w:space="0" w:color="auto"/>
        <w:bottom w:val="none" w:sz="0" w:space="0" w:color="auto"/>
        <w:right w:val="none" w:sz="0" w:space="0" w:color="auto"/>
      </w:divBdr>
      <w:divsChild>
        <w:div w:id="643898917">
          <w:marLeft w:val="0"/>
          <w:marRight w:val="0"/>
          <w:marTop w:val="0"/>
          <w:marBottom w:val="0"/>
          <w:divBdr>
            <w:top w:val="none" w:sz="0" w:space="0" w:color="auto"/>
            <w:left w:val="none" w:sz="0" w:space="0" w:color="auto"/>
            <w:bottom w:val="none" w:sz="0" w:space="0" w:color="auto"/>
            <w:right w:val="none" w:sz="0" w:space="0" w:color="auto"/>
          </w:divBdr>
        </w:div>
        <w:div w:id="1918394045">
          <w:marLeft w:val="0"/>
          <w:marRight w:val="0"/>
          <w:marTop w:val="0"/>
          <w:marBottom w:val="0"/>
          <w:divBdr>
            <w:top w:val="none" w:sz="0" w:space="0" w:color="auto"/>
            <w:left w:val="none" w:sz="0" w:space="0" w:color="auto"/>
            <w:bottom w:val="none" w:sz="0" w:space="0" w:color="auto"/>
            <w:right w:val="none" w:sz="0" w:space="0" w:color="auto"/>
          </w:divBdr>
        </w:div>
      </w:divsChild>
    </w:div>
    <w:div w:id="2107535400">
      <w:bodyDiv w:val="1"/>
      <w:marLeft w:val="0"/>
      <w:marRight w:val="0"/>
      <w:marTop w:val="0"/>
      <w:marBottom w:val="0"/>
      <w:divBdr>
        <w:top w:val="none" w:sz="0" w:space="0" w:color="auto"/>
        <w:left w:val="none" w:sz="0" w:space="0" w:color="auto"/>
        <w:bottom w:val="none" w:sz="0" w:space="0" w:color="auto"/>
        <w:right w:val="none" w:sz="0" w:space="0" w:color="auto"/>
      </w:divBdr>
    </w:div>
    <w:div w:id="2118911253">
      <w:bodyDiv w:val="1"/>
      <w:marLeft w:val="0"/>
      <w:marRight w:val="0"/>
      <w:marTop w:val="0"/>
      <w:marBottom w:val="0"/>
      <w:divBdr>
        <w:top w:val="none" w:sz="0" w:space="0" w:color="auto"/>
        <w:left w:val="none" w:sz="0" w:space="0" w:color="auto"/>
        <w:bottom w:val="none" w:sz="0" w:space="0" w:color="auto"/>
        <w:right w:val="none" w:sz="0" w:space="0" w:color="auto"/>
      </w:divBdr>
      <w:divsChild>
        <w:div w:id="652217431">
          <w:marLeft w:val="0"/>
          <w:marRight w:val="0"/>
          <w:marTop w:val="0"/>
          <w:marBottom w:val="0"/>
          <w:divBdr>
            <w:top w:val="none" w:sz="0" w:space="0" w:color="auto"/>
            <w:left w:val="none" w:sz="0" w:space="0" w:color="auto"/>
            <w:bottom w:val="none" w:sz="0" w:space="0" w:color="auto"/>
            <w:right w:val="none" w:sz="0" w:space="0" w:color="auto"/>
          </w:divBdr>
        </w:div>
        <w:div w:id="767964918">
          <w:marLeft w:val="0"/>
          <w:marRight w:val="0"/>
          <w:marTop w:val="0"/>
          <w:marBottom w:val="0"/>
          <w:divBdr>
            <w:top w:val="none" w:sz="0" w:space="0" w:color="auto"/>
            <w:left w:val="none" w:sz="0" w:space="0" w:color="auto"/>
            <w:bottom w:val="none" w:sz="0" w:space="0" w:color="auto"/>
            <w:right w:val="none" w:sz="0" w:space="0" w:color="auto"/>
          </w:divBdr>
        </w:div>
        <w:div w:id="1616865278">
          <w:marLeft w:val="0"/>
          <w:marRight w:val="0"/>
          <w:marTop w:val="0"/>
          <w:marBottom w:val="0"/>
          <w:divBdr>
            <w:top w:val="none" w:sz="0" w:space="0" w:color="auto"/>
            <w:left w:val="none" w:sz="0" w:space="0" w:color="auto"/>
            <w:bottom w:val="none" w:sz="0" w:space="0" w:color="auto"/>
            <w:right w:val="none" w:sz="0" w:space="0" w:color="auto"/>
          </w:divBdr>
        </w:div>
      </w:divsChild>
    </w:div>
    <w:div w:id="2132476111">
      <w:bodyDiv w:val="1"/>
      <w:marLeft w:val="0"/>
      <w:marRight w:val="0"/>
      <w:marTop w:val="0"/>
      <w:marBottom w:val="0"/>
      <w:divBdr>
        <w:top w:val="none" w:sz="0" w:space="0" w:color="auto"/>
        <w:left w:val="none" w:sz="0" w:space="0" w:color="auto"/>
        <w:bottom w:val="none" w:sz="0" w:space="0" w:color="auto"/>
        <w:right w:val="none" w:sz="0" w:space="0" w:color="auto"/>
      </w:divBdr>
      <w:divsChild>
        <w:div w:id="198976414">
          <w:marLeft w:val="0"/>
          <w:marRight w:val="0"/>
          <w:marTop w:val="0"/>
          <w:marBottom w:val="0"/>
          <w:divBdr>
            <w:top w:val="none" w:sz="0" w:space="0" w:color="auto"/>
            <w:left w:val="none" w:sz="0" w:space="0" w:color="auto"/>
            <w:bottom w:val="none" w:sz="0" w:space="0" w:color="auto"/>
            <w:right w:val="none" w:sz="0" w:space="0" w:color="auto"/>
          </w:divBdr>
          <w:divsChild>
            <w:div w:id="1869831358">
              <w:marLeft w:val="0"/>
              <w:marRight w:val="0"/>
              <w:marTop w:val="0"/>
              <w:marBottom w:val="0"/>
              <w:divBdr>
                <w:top w:val="none" w:sz="0" w:space="0" w:color="auto"/>
                <w:left w:val="none" w:sz="0" w:space="0" w:color="auto"/>
                <w:bottom w:val="none" w:sz="0" w:space="0" w:color="auto"/>
                <w:right w:val="none" w:sz="0" w:space="0" w:color="auto"/>
              </w:divBdr>
              <w:divsChild>
                <w:div w:id="143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9.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9EF9A-FAE3-4FEF-A0C3-1EFC41C4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~wd09.tmp</Template>
  <TotalTime>1</TotalTime>
  <Pages>3</Pages>
  <Words>1031</Words>
  <Characters>5673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Por el cual se reglamenta la  Evaluación del Programa de Salud Ocupacional de Empresa (EPSOE) y la variación del monto de la cotización del Sistema General de Riesgos Profesionales.</vt:lpstr>
    </vt:vector>
  </TitlesOfParts>
  <Company>compaq</Company>
  <LinksUpToDate>false</LinksUpToDate>
  <CharactersWithSpaces>6691</CharactersWithSpaces>
  <SharedDoc>false</SharedDoc>
  <HLinks>
    <vt:vector size="138" baseType="variant">
      <vt:variant>
        <vt:i4>6029356</vt:i4>
      </vt:variant>
      <vt:variant>
        <vt:i4>57</vt:i4>
      </vt:variant>
      <vt:variant>
        <vt:i4>0</vt:i4>
      </vt:variant>
      <vt:variant>
        <vt:i4>5</vt:i4>
      </vt:variant>
      <vt:variant>
        <vt:lpwstr>mailto:notificacionesjudiciales@supersociedades.gov.co</vt:lpwstr>
      </vt:variant>
      <vt:variant>
        <vt:lpwstr/>
      </vt:variant>
      <vt:variant>
        <vt:i4>4390960</vt:i4>
      </vt:variant>
      <vt:variant>
        <vt:i4>54</vt:i4>
      </vt:variant>
      <vt:variant>
        <vt:i4>0</vt:i4>
      </vt:variant>
      <vt:variant>
        <vt:i4>5</vt:i4>
      </vt:variant>
      <vt:variant>
        <vt:lpwstr>mailto:notificacionesjudiciales@ccb.org.co</vt:lpwstr>
      </vt:variant>
      <vt:variant>
        <vt:lpwstr/>
      </vt:variant>
      <vt:variant>
        <vt:i4>655421</vt:i4>
      </vt:variant>
      <vt:variant>
        <vt:i4>51</vt:i4>
      </vt:variant>
      <vt:variant>
        <vt:i4>0</vt:i4>
      </vt:variant>
      <vt:variant>
        <vt:i4>5</vt:i4>
      </vt:variant>
      <vt:variant>
        <vt:lpwstr>mailto:alcaldia@elcerrito-valle.gov.co</vt:lpwstr>
      </vt:variant>
      <vt:variant>
        <vt:lpwstr/>
      </vt:variant>
      <vt:variant>
        <vt:i4>7929945</vt:i4>
      </vt:variant>
      <vt:variant>
        <vt:i4>48</vt:i4>
      </vt:variant>
      <vt:variant>
        <vt:i4>0</vt:i4>
      </vt:variant>
      <vt:variant>
        <vt:i4>5</vt:i4>
      </vt:variant>
      <vt:variant>
        <vt:lpwstr>mailto:notificacionjudicial@guacari-valle.gov.co</vt:lpwstr>
      </vt:variant>
      <vt:variant>
        <vt:lpwstr/>
      </vt:variant>
      <vt:variant>
        <vt:i4>3276890</vt:i4>
      </vt:variant>
      <vt:variant>
        <vt:i4>45</vt:i4>
      </vt:variant>
      <vt:variant>
        <vt:i4>0</vt:i4>
      </vt:variant>
      <vt:variant>
        <vt:i4>5</vt:i4>
      </vt:variant>
      <vt:variant>
        <vt:lpwstr>mailto:notificaciones@buga.gov.co</vt:lpwstr>
      </vt:variant>
      <vt:variant>
        <vt:lpwstr/>
      </vt:variant>
      <vt:variant>
        <vt:i4>5701734</vt:i4>
      </vt:variant>
      <vt:variant>
        <vt:i4>42</vt:i4>
      </vt:variant>
      <vt:variant>
        <vt:i4>0</vt:i4>
      </vt:variant>
      <vt:variant>
        <vt:i4>5</vt:i4>
      </vt:variant>
      <vt:variant>
        <vt:lpwstr>mailto:contactenos@lacumbre-valle.gov.co</vt:lpwstr>
      </vt:variant>
      <vt:variant>
        <vt:lpwstr/>
      </vt:variant>
      <vt:variant>
        <vt:i4>393272</vt:i4>
      </vt:variant>
      <vt:variant>
        <vt:i4>39</vt:i4>
      </vt:variant>
      <vt:variant>
        <vt:i4>0</vt:i4>
      </vt:variant>
      <vt:variant>
        <vt:i4>5</vt:i4>
      </vt:variant>
      <vt:variant>
        <vt:lpwstr>mailto:alcalde@dagua-valle.gov.co</vt:lpwstr>
      </vt:variant>
      <vt:variant>
        <vt:lpwstr/>
      </vt:variant>
      <vt:variant>
        <vt:i4>6488137</vt:i4>
      </vt:variant>
      <vt:variant>
        <vt:i4>36</vt:i4>
      </vt:variant>
      <vt:variant>
        <vt:i4>0</vt:i4>
      </vt:variant>
      <vt:variant>
        <vt:i4>5</vt:i4>
      </vt:variant>
      <vt:variant>
        <vt:lpwstr>mailto:notificacionesjudiciales@latebaida-quindio.gov.co</vt:lpwstr>
      </vt:variant>
      <vt:variant>
        <vt:lpwstr/>
      </vt:variant>
      <vt:variant>
        <vt:i4>3538952</vt:i4>
      </vt:variant>
      <vt:variant>
        <vt:i4>33</vt:i4>
      </vt:variant>
      <vt:variant>
        <vt:i4>0</vt:i4>
      </vt:variant>
      <vt:variant>
        <vt:i4>5</vt:i4>
      </vt:variant>
      <vt:variant>
        <vt:lpwstr>mailto:notificaciones.judiciales@palmira.gov.co</vt:lpwstr>
      </vt:variant>
      <vt:variant>
        <vt:lpwstr/>
      </vt:variant>
      <vt:variant>
        <vt:i4>3997787</vt:i4>
      </vt:variant>
      <vt:variant>
        <vt:i4>30</vt:i4>
      </vt:variant>
      <vt:variant>
        <vt:i4>0</vt:i4>
      </vt:variant>
      <vt:variant>
        <vt:i4>5</vt:i4>
      </vt:variant>
      <vt:variant>
        <vt:lpwstr>mailto:juridico@tulua.gov.co</vt:lpwstr>
      </vt:variant>
      <vt:variant>
        <vt:lpwstr/>
      </vt:variant>
      <vt:variant>
        <vt:i4>4653176</vt:i4>
      </vt:variant>
      <vt:variant>
        <vt:i4>27</vt:i4>
      </vt:variant>
      <vt:variant>
        <vt:i4>0</vt:i4>
      </vt:variant>
      <vt:variant>
        <vt:i4>5</vt:i4>
      </vt:variant>
      <vt:variant>
        <vt:lpwstr>mailto:juridica@zarzal-valle.gov.co</vt:lpwstr>
      </vt:variant>
      <vt:variant>
        <vt:lpwstr/>
      </vt:variant>
      <vt:variant>
        <vt:i4>4194361</vt:i4>
      </vt:variant>
      <vt:variant>
        <vt:i4>24</vt:i4>
      </vt:variant>
      <vt:variant>
        <vt:i4>0</vt:i4>
      </vt:variant>
      <vt:variant>
        <vt:i4>5</vt:i4>
      </vt:variant>
      <vt:variant>
        <vt:lpwstr>mailto:Juridica@bugalagandevalle.gov.co</vt:lpwstr>
      </vt:variant>
      <vt:variant>
        <vt:lpwstr/>
      </vt:variant>
      <vt:variant>
        <vt:i4>7077894</vt:i4>
      </vt:variant>
      <vt:variant>
        <vt:i4>21</vt:i4>
      </vt:variant>
      <vt:variant>
        <vt:i4>0</vt:i4>
      </vt:variant>
      <vt:variant>
        <vt:i4>5</vt:i4>
      </vt:variant>
      <vt:variant>
        <vt:lpwstr>mailto:alcalde@buenaventura.gov.co</vt:lpwstr>
      </vt:variant>
      <vt:variant>
        <vt:lpwstr/>
      </vt:variant>
      <vt:variant>
        <vt:i4>4653114</vt:i4>
      </vt:variant>
      <vt:variant>
        <vt:i4>18</vt:i4>
      </vt:variant>
      <vt:variant>
        <vt:i4>0</vt:i4>
      </vt:variant>
      <vt:variant>
        <vt:i4>5</vt:i4>
      </vt:variant>
      <vt:variant>
        <vt:lpwstr>mailto:notificacionesjudiciales@cali.gov.co</vt:lpwstr>
      </vt:variant>
      <vt:variant>
        <vt:lpwstr/>
      </vt:variant>
      <vt:variant>
        <vt:i4>7929867</vt:i4>
      </vt:variant>
      <vt:variant>
        <vt:i4>15</vt:i4>
      </vt:variant>
      <vt:variant>
        <vt:i4>0</vt:i4>
      </vt:variant>
      <vt:variant>
        <vt:i4>5</vt:i4>
      </vt:variant>
      <vt:variant>
        <vt:lpwstr>mailto:njudiciales@valledelcauca.gov.co</vt:lpwstr>
      </vt:variant>
      <vt:variant>
        <vt:lpwstr/>
      </vt:variant>
      <vt:variant>
        <vt:i4>6029356</vt:i4>
      </vt:variant>
      <vt:variant>
        <vt:i4>12</vt:i4>
      </vt:variant>
      <vt:variant>
        <vt:i4>0</vt:i4>
      </vt:variant>
      <vt:variant>
        <vt:i4>5</vt:i4>
      </vt:variant>
      <vt:variant>
        <vt:lpwstr>mailto:notificacionesjudiciales@supersociedades.gov.co</vt:lpwstr>
      </vt:variant>
      <vt:variant>
        <vt:lpwstr/>
      </vt:variant>
      <vt:variant>
        <vt:i4>2490447</vt:i4>
      </vt:variant>
      <vt:variant>
        <vt:i4>9</vt:i4>
      </vt:variant>
      <vt:variant>
        <vt:i4>0</vt:i4>
      </vt:variant>
      <vt:variant>
        <vt:i4>5</vt:i4>
      </vt:variant>
      <vt:variant>
        <vt:lpwstr>mailto:administracioncali@fdp.com.co</vt:lpwstr>
      </vt:variant>
      <vt:variant>
        <vt:lpwstr/>
      </vt:variant>
      <vt:variant>
        <vt:i4>2490447</vt:i4>
      </vt:variant>
      <vt:variant>
        <vt:i4>6</vt:i4>
      </vt:variant>
      <vt:variant>
        <vt:i4>0</vt:i4>
      </vt:variant>
      <vt:variant>
        <vt:i4>5</vt:i4>
      </vt:variant>
      <vt:variant>
        <vt:lpwstr>mailto:administracioncali@fdp.com.co</vt:lpwstr>
      </vt:variant>
      <vt:variant>
        <vt:lpwstr/>
      </vt:variant>
      <vt:variant>
        <vt:i4>4390960</vt:i4>
      </vt:variant>
      <vt:variant>
        <vt:i4>3</vt:i4>
      </vt:variant>
      <vt:variant>
        <vt:i4>0</vt:i4>
      </vt:variant>
      <vt:variant>
        <vt:i4>5</vt:i4>
      </vt:variant>
      <vt:variant>
        <vt:lpwstr>mailto:notificacionesjudiciales@ccb.org.co</vt:lpwstr>
      </vt:variant>
      <vt:variant>
        <vt:lpwstr/>
      </vt:variant>
      <vt:variant>
        <vt:i4>6029356</vt:i4>
      </vt:variant>
      <vt:variant>
        <vt:i4>0</vt:i4>
      </vt:variant>
      <vt:variant>
        <vt:i4>0</vt:i4>
      </vt:variant>
      <vt:variant>
        <vt:i4>5</vt:i4>
      </vt:variant>
      <vt:variant>
        <vt:lpwstr>mailto:notificacionesjudiciales@supersociedades.gov.co</vt:lpwstr>
      </vt:variant>
      <vt:variant>
        <vt:lpwstr/>
      </vt:variant>
      <vt:variant>
        <vt:i4>458821</vt:i4>
      </vt:variant>
      <vt:variant>
        <vt:i4>6</vt:i4>
      </vt:variant>
      <vt:variant>
        <vt:i4>0</vt:i4>
      </vt:variant>
      <vt:variant>
        <vt:i4>5</vt:i4>
      </vt:variant>
      <vt:variant>
        <vt:lpwstr>http://200.29.116.207/consulta_expediente_rues/bin/prdccion/gnral.php?id=3</vt:lpwstr>
      </vt:variant>
      <vt:variant>
        <vt:lpwstr/>
      </vt:variant>
      <vt:variant>
        <vt:i4>458821</vt:i4>
      </vt:variant>
      <vt:variant>
        <vt:i4>3</vt:i4>
      </vt:variant>
      <vt:variant>
        <vt:i4>0</vt:i4>
      </vt:variant>
      <vt:variant>
        <vt:i4>5</vt:i4>
      </vt:variant>
      <vt:variant>
        <vt:lpwstr>http://200.29.116.207/consulta_expediente_rues/bin/prdccion/gnral.php?id=3</vt:lpwstr>
      </vt:variant>
      <vt:variant>
        <vt:lpwstr/>
      </vt:variant>
      <vt:variant>
        <vt:i4>5439589</vt:i4>
      </vt:variant>
      <vt:variant>
        <vt:i4>0</vt:i4>
      </vt:variant>
      <vt:variant>
        <vt:i4>0</vt:i4>
      </vt:variant>
      <vt:variant>
        <vt:i4>5</vt:i4>
      </vt:variant>
      <vt:variant>
        <vt:lpwstr>https://www.ani.gov.co/sites/default/files/otrosi_5.pdf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la  Evaluación del Programa de Salud Ocupacional de Empresa (EPSOE) y la variación del monto de la cotización del Sistema General de Riesgos Profesionales.</dc:title>
  <dc:subject/>
  <dc:creator>DIRECCION DE SISTEMAS</dc:creator>
  <cp:keywords/>
  <cp:lastModifiedBy>Camilo Pabon Almanza</cp:lastModifiedBy>
  <cp:revision>2</cp:revision>
  <cp:lastPrinted>2019-10-15T22:58:00Z</cp:lastPrinted>
  <dcterms:created xsi:type="dcterms:W3CDTF">2020-12-04T15:51:00Z</dcterms:created>
  <dcterms:modified xsi:type="dcterms:W3CDTF">2020-12-04T15:51:00Z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